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8B" w:rsidRDefault="00EE058E">
      <w:pPr>
        <w:tabs>
          <w:tab w:val="left" w:pos="3000"/>
        </w:tabs>
        <w:autoSpaceDE w:val="0"/>
        <w:spacing w:line="276" w:lineRule="auto"/>
      </w:pPr>
      <w:bookmarkStart w:id="0" w:name="_GoBack"/>
      <w:bookmarkEnd w:id="0"/>
      <w:r>
        <w:rPr>
          <w:b/>
          <w:bCs/>
          <w:color w:val="000000"/>
          <w:sz w:val="32"/>
          <w:lang w:val="en-US"/>
        </w:rPr>
        <w:t xml:space="preserve">                               </w:t>
      </w:r>
      <w:r>
        <w:rPr>
          <w:b/>
          <w:bCs/>
          <w:color w:val="000000"/>
          <w:sz w:val="32"/>
        </w:rPr>
        <w:t>UBND HUY</w:t>
      </w:r>
      <w:r>
        <w:rPr>
          <w:b/>
          <w:bCs/>
          <w:color w:val="000000"/>
          <w:sz w:val="32"/>
        </w:rPr>
        <w:t>Ệ</w:t>
      </w:r>
      <w:r>
        <w:rPr>
          <w:b/>
          <w:bCs/>
          <w:color w:val="000000"/>
          <w:sz w:val="32"/>
        </w:rPr>
        <w:t>N PHÚ XUYÊN</w:t>
      </w:r>
    </w:p>
    <w:p w:rsidR="0013528B" w:rsidRDefault="00EE058E">
      <w:pPr>
        <w:tabs>
          <w:tab w:val="center" w:pos="5040"/>
        </w:tabs>
        <w:autoSpaceDE w:val="0"/>
        <w:spacing w:line="276" w:lineRule="auto"/>
        <w:jc w:val="center"/>
        <w:rPr>
          <w:b/>
          <w:bCs/>
          <w:color w:val="000000"/>
          <w:sz w:val="32"/>
        </w:rPr>
      </w:pPr>
      <w:r>
        <w:rPr>
          <w:b/>
          <w:bCs/>
          <w:color w:val="000000"/>
          <w:sz w:val="32"/>
        </w:rPr>
        <w:t>TRƯ</w:t>
      </w:r>
      <w:r>
        <w:rPr>
          <w:b/>
          <w:bCs/>
          <w:color w:val="000000"/>
          <w:sz w:val="32"/>
        </w:rPr>
        <w:t>Ờ</w:t>
      </w:r>
      <w:r>
        <w:rPr>
          <w:b/>
          <w:bCs/>
          <w:color w:val="000000"/>
          <w:sz w:val="32"/>
        </w:rPr>
        <w:t>NG M</w:t>
      </w:r>
      <w:r>
        <w:rPr>
          <w:b/>
          <w:bCs/>
          <w:color w:val="000000"/>
          <w:sz w:val="32"/>
        </w:rPr>
        <w:t>Ầ</w:t>
      </w:r>
      <w:r>
        <w:rPr>
          <w:b/>
          <w:bCs/>
          <w:color w:val="000000"/>
          <w:sz w:val="32"/>
        </w:rPr>
        <w:t>M NON VÂN T</w:t>
      </w:r>
      <w:r>
        <w:rPr>
          <w:b/>
          <w:bCs/>
          <w:color w:val="000000"/>
          <w:sz w:val="32"/>
        </w:rPr>
        <w:t>Ừ</w:t>
      </w:r>
    </w:p>
    <w:p w:rsidR="0013528B" w:rsidRDefault="00EE058E">
      <w:pPr>
        <w:tabs>
          <w:tab w:val="left" w:pos="3000"/>
        </w:tabs>
        <w:autoSpaceDE w:val="0"/>
        <w:spacing w:line="276" w:lineRule="auto"/>
        <w:jc w:val="center"/>
      </w:pPr>
      <w:r>
        <w:rPr>
          <w:noProof/>
          <w:color w:val="000000"/>
          <w:sz w:val="24"/>
          <w:lang w:val="en-GB" w:eastAsia="en-GB"/>
        </w:rPr>
        <mc:AlternateContent>
          <mc:Choice Requires="wpg">
            <w:drawing>
              <wp:anchor distT="0" distB="0" distL="114300" distR="114300" simplePos="0" relativeHeight="251659264" behindDoc="0" locked="0" layoutInCell="1" allowOverlap="1">
                <wp:simplePos x="0" y="0"/>
                <wp:positionH relativeFrom="page">
                  <wp:posOffset>-4180280</wp:posOffset>
                </wp:positionH>
                <wp:positionV relativeFrom="paragraph">
                  <wp:posOffset>-4273146</wp:posOffset>
                </wp:positionV>
                <wp:extent cx="15909750" cy="15826223"/>
                <wp:effectExtent l="0" t="0" r="0" b="0"/>
                <wp:wrapNone/>
                <wp:docPr id="1" name="Group 4"/>
                <wp:cNvGraphicFramePr/>
                <a:graphic xmlns:a="http://schemas.openxmlformats.org/drawingml/2006/main">
                  <a:graphicData uri="http://schemas.microsoft.com/office/word/2010/wordprocessingGroup">
                    <wpg:wgp>
                      <wpg:cNvGrpSpPr/>
                      <wpg:grpSpPr>
                        <a:xfrm>
                          <a:off x="4704789" y="3049505"/>
                          <a:ext cx="6494141" cy="9744705"/>
                          <a:chOff x="4704789" y="3049505"/>
                          <a:chExt cx="6494141" cy="9744705"/>
                        </a:xfrm>
                      </wpg:grpSpPr>
                      <wps:wsp>
                        <wps:cNvPr id="2" name="Freeform 3"/>
                        <wps:cNvSpPr/>
                        <wps:spPr>
                          <a:xfrm rot="16200004">
                            <a:off x="7578314" y="947863"/>
                            <a:ext cx="364552" cy="5376644"/>
                          </a:xfrm>
                          <a:custGeom>
                            <a:avLst/>
                            <a:gdLst>
                              <a:gd name="f0" fmla="val 10800000"/>
                              <a:gd name="f1" fmla="val 5400000"/>
                              <a:gd name="f2" fmla="val 180"/>
                              <a:gd name="f3" fmla="val w"/>
                              <a:gd name="f4" fmla="val h"/>
                              <a:gd name="f5" fmla="val 0"/>
                              <a:gd name="f6" fmla="val 372"/>
                              <a:gd name="f7" fmla="val 12398"/>
                              <a:gd name="f8" fmla="val 11818"/>
                              <a:gd name="f9" fmla="val 11948"/>
                              <a:gd name="f10" fmla="val 348"/>
                              <a:gd name="f11" fmla="val 12068"/>
                              <a:gd name="f12" fmla="val 312"/>
                              <a:gd name="f13" fmla="val 12248"/>
                              <a:gd name="f14" fmla="val 252"/>
                              <a:gd name="f15" fmla="val 12358"/>
                              <a:gd name="f16" fmla="val 192"/>
                              <a:gd name="f17" fmla="val 120"/>
                              <a:gd name="f18" fmla="val 12378"/>
                              <a:gd name="f19" fmla="val 48"/>
                              <a:gd name="f20" fmla="val 12298"/>
                              <a:gd name="f21" fmla="val 12"/>
                              <a:gd name="f22" fmla="val 12188"/>
                              <a:gd name="f23" fmla="val 12008"/>
                              <a:gd name="f24" fmla="val 11908"/>
                              <a:gd name="f25" fmla="val 84"/>
                              <a:gd name="f26" fmla="val 11738"/>
                              <a:gd name="f27" fmla="val 132"/>
                              <a:gd name="f28" fmla="val 11718"/>
                              <a:gd name="f29" fmla="val 228"/>
                              <a:gd name="f30" fmla="val 11798"/>
                              <a:gd name="f31" fmla="val 240"/>
                              <a:gd name="f32" fmla="val 11868"/>
                              <a:gd name="f33" fmla="val 264"/>
                              <a:gd name="f34" fmla="val 12028"/>
                              <a:gd name="f35" fmla="val 12108"/>
                              <a:gd name="f36" fmla="val 216"/>
                              <a:gd name="f37" fmla="val 12148"/>
                              <a:gd name="f38" fmla="val 168"/>
                              <a:gd name="f39" fmla="val 12168"/>
                              <a:gd name="f40" fmla="val 12128"/>
                              <a:gd name="f41" fmla="val 96"/>
                              <a:gd name="f42" fmla="val 12088"/>
                              <a:gd name="f43" fmla="val 108"/>
                              <a:gd name="f44" fmla="val 11968"/>
                              <a:gd name="f45" fmla="val 144"/>
                              <a:gd name="f46" fmla="val 156"/>
                              <a:gd name="f47" fmla="val 11848"/>
                              <a:gd name="f48" fmla="val 11838"/>
                              <a:gd name="f49" fmla="val 60"/>
                              <a:gd name="f50" fmla="val 11888"/>
                              <a:gd name="f51" fmla="val 12228"/>
                              <a:gd name="f52" fmla="val 12278"/>
                              <a:gd name="f53" fmla="val 276"/>
                              <a:gd name="f54" fmla="val 324"/>
                              <a:gd name="f55" fmla="val 580"/>
                              <a:gd name="f56" fmla="val 370"/>
                              <a:gd name="f57" fmla="val 230"/>
                              <a:gd name="f58" fmla="val 130"/>
                              <a:gd name="f59" fmla="val 100"/>
                              <a:gd name="f60" fmla="val 110"/>
                              <a:gd name="f61" fmla="val 170"/>
                              <a:gd name="f62" fmla="val 250"/>
                              <a:gd name="f63" fmla="val 350"/>
                              <a:gd name="f64" fmla="val 430"/>
                              <a:gd name="f65" fmla="val 510"/>
                              <a:gd name="f66" fmla="val 560"/>
                              <a:gd name="f67" fmla="val 540"/>
                              <a:gd name="f68" fmla="val 470"/>
                              <a:gd name="f69" fmla="val 330"/>
                              <a:gd name="f70" fmla="val 410"/>
                              <a:gd name="f71" fmla="val 450"/>
                              <a:gd name="f72" fmla="val 490"/>
                              <a:gd name="f73" fmla="val 290"/>
                              <a:gd name="f74" fmla="val 310"/>
                              <a:gd name="f75" fmla="val 620"/>
                              <a:gd name="f76" fmla="val 660"/>
                              <a:gd name="f77" fmla="val 680"/>
                              <a:gd name="f78" fmla="val 600"/>
                              <a:gd name="f79" fmla="val 20"/>
                              <a:gd name="f80" fmla="val 40"/>
                              <a:gd name="f81" fmla="val 150"/>
                              <a:gd name="f82" fmla="+- 0 0 -90"/>
                              <a:gd name="f83" fmla="*/ f3 1 372"/>
                              <a:gd name="f84" fmla="*/ f4 1 12398"/>
                              <a:gd name="f85" fmla="+- f7 0 f5"/>
                              <a:gd name="f86" fmla="+- f6 0 f5"/>
                              <a:gd name="f87" fmla="*/ f82 f0 1"/>
                              <a:gd name="f88" fmla="*/ f86 1 372"/>
                              <a:gd name="f89" fmla="*/ f85 1 12398"/>
                              <a:gd name="f90" fmla="*/ 372 f86 1"/>
                              <a:gd name="f91" fmla="*/ 11948 f85 1"/>
                              <a:gd name="f92" fmla="*/ 312 f86 1"/>
                              <a:gd name="f93" fmla="*/ 12248 f85 1"/>
                              <a:gd name="f94" fmla="*/ 192 f86 1"/>
                              <a:gd name="f95" fmla="*/ 12398 f85 1"/>
                              <a:gd name="f96" fmla="*/ 48 f86 1"/>
                              <a:gd name="f97" fmla="*/ 12298 f85 1"/>
                              <a:gd name="f98" fmla="*/ 0 f86 1"/>
                              <a:gd name="f99" fmla="*/ 12008 f85 1"/>
                              <a:gd name="f100" fmla="*/ 11818 f85 1"/>
                              <a:gd name="f101" fmla="*/ 132 f86 1"/>
                              <a:gd name="f102" fmla="*/ 11718 f85 1"/>
                              <a:gd name="f103" fmla="*/ 228 f86 1"/>
                              <a:gd name="f104" fmla="*/ 11798 f85 1"/>
                              <a:gd name="f105" fmla="*/ 264 f86 1"/>
                              <a:gd name="f106" fmla="*/ 240 f86 1"/>
                              <a:gd name="f107" fmla="*/ 12108 f85 1"/>
                              <a:gd name="f108" fmla="*/ 168 f86 1"/>
                              <a:gd name="f109" fmla="*/ 12168 f85 1"/>
                              <a:gd name="f110" fmla="*/ 120 f86 1"/>
                              <a:gd name="f111" fmla="*/ 12128 f85 1"/>
                              <a:gd name="f112" fmla="*/ 96 f86 1"/>
                              <a:gd name="f113" fmla="*/ 12028 f85 1"/>
                              <a:gd name="f114" fmla="*/ 144 f86 1"/>
                              <a:gd name="f115" fmla="*/ 11908 f85 1"/>
                              <a:gd name="f116" fmla="*/ 156 f86 1"/>
                              <a:gd name="f117" fmla="*/ 11968 f85 1"/>
                              <a:gd name="f118" fmla="*/ 12068 f85 1"/>
                              <a:gd name="f119" fmla="*/ 216 f86 1"/>
                              <a:gd name="f120" fmla="*/ 60 f86 1"/>
                              <a:gd name="f121" fmla="*/ 11888 f85 1"/>
                              <a:gd name="f122" fmla="*/ 84 f86 1"/>
                              <a:gd name="f123" fmla="*/ 12228 f85 1"/>
                              <a:gd name="f124" fmla="*/ 276 f86 1"/>
                              <a:gd name="f125" fmla="*/ 12188 f85 1"/>
                              <a:gd name="f126" fmla="*/ 324 f86 1"/>
                              <a:gd name="f127" fmla="*/ 370 f85 1"/>
                              <a:gd name="f128" fmla="*/ 130 f85 1"/>
                              <a:gd name="f129" fmla="*/ 110 f85 1"/>
                              <a:gd name="f130" fmla="*/ 250 f85 1"/>
                              <a:gd name="f131" fmla="*/ 430 f85 1"/>
                              <a:gd name="f132" fmla="*/ 560 f85 1"/>
                              <a:gd name="f133" fmla="*/ 540 f85 1"/>
                              <a:gd name="f134" fmla="*/ 330 f85 1"/>
                              <a:gd name="f135" fmla="*/ 410 f85 1"/>
                              <a:gd name="f136" fmla="*/ 470 f85 1"/>
                              <a:gd name="f137" fmla="*/ 108 f86 1"/>
                              <a:gd name="f138" fmla="*/ 450 f85 1"/>
                              <a:gd name="f139" fmla="*/ 660 f85 1"/>
                              <a:gd name="f140" fmla="*/ 12 f86 1"/>
                              <a:gd name="f141" fmla="*/ 510 f85 1"/>
                              <a:gd name="f142" fmla="*/ 230 f85 1"/>
                              <a:gd name="f143" fmla="*/ 20 f85 1"/>
                              <a:gd name="f144" fmla="*/ 252 f86 1"/>
                              <a:gd name="f145" fmla="*/ 40 f85 1"/>
                              <a:gd name="f146" fmla="*/ 348 f86 1"/>
                              <a:gd name="f147" fmla="*/ 600 f85 1"/>
                              <a:gd name="f148" fmla="*/ f87 1 f2"/>
                              <a:gd name="f149" fmla="*/ f90 1 372"/>
                              <a:gd name="f150" fmla="*/ f91 1 12398"/>
                              <a:gd name="f151" fmla="*/ f92 1 372"/>
                              <a:gd name="f152" fmla="*/ f93 1 12398"/>
                              <a:gd name="f153" fmla="*/ f94 1 372"/>
                              <a:gd name="f154" fmla="*/ f95 1 12398"/>
                              <a:gd name="f155" fmla="*/ f96 1 372"/>
                              <a:gd name="f156" fmla="*/ f97 1 12398"/>
                              <a:gd name="f157" fmla="*/ f98 1 372"/>
                              <a:gd name="f158" fmla="*/ f99 1 12398"/>
                              <a:gd name="f159" fmla="*/ f100 1 12398"/>
                              <a:gd name="f160" fmla="*/ f101 1 372"/>
                              <a:gd name="f161" fmla="*/ f102 1 12398"/>
                              <a:gd name="f162" fmla="*/ f103 1 372"/>
                              <a:gd name="f163" fmla="*/ f104 1 12398"/>
                              <a:gd name="f164" fmla="*/ f105 1 372"/>
                              <a:gd name="f165" fmla="*/ f106 1 372"/>
                              <a:gd name="f166" fmla="*/ f107 1 12398"/>
                              <a:gd name="f167" fmla="*/ f108 1 372"/>
                              <a:gd name="f168" fmla="*/ f109 1 12398"/>
                              <a:gd name="f169" fmla="*/ f110 1 372"/>
                              <a:gd name="f170" fmla="*/ f111 1 12398"/>
                              <a:gd name="f171" fmla="*/ f112 1 372"/>
                              <a:gd name="f172" fmla="*/ f113 1 12398"/>
                              <a:gd name="f173" fmla="*/ f114 1 372"/>
                              <a:gd name="f174" fmla="*/ f115 1 12398"/>
                              <a:gd name="f175" fmla="*/ f116 1 372"/>
                              <a:gd name="f176" fmla="*/ f117 1 12398"/>
                              <a:gd name="f177" fmla="*/ f118 1 12398"/>
                              <a:gd name="f178" fmla="*/ f119 1 372"/>
                              <a:gd name="f179" fmla="*/ f120 1 372"/>
                              <a:gd name="f180" fmla="*/ f121 1 12398"/>
                              <a:gd name="f181" fmla="*/ f122 1 372"/>
                              <a:gd name="f182" fmla="*/ f123 1 12398"/>
                              <a:gd name="f183" fmla="*/ f124 1 372"/>
                              <a:gd name="f184" fmla="*/ f125 1 12398"/>
                              <a:gd name="f185" fmla="*/ f126 1 372"/>
                              <a:gd name="f186" fmla="*/ f127 1 12398"/>
                              <a:gd name="f187" fmla="*/ f128 1 12398"/>
                              <a:gd name="f188" fmla="*/ f129 1 12398"/>
                              <a:gd name="f189" fmla="*/ f130 1 12398"/>
                              <a:gd name="f190" fmla="*/ f131 1 12398"/>
                              <a:gd name="f191" fmla="*/ f132 1 12398"/>
                              <a:gd name="f192" fmla="*/ f133 1 12398"/>
                              <a:gd name="f193" fmla="*/ f134 1 12398"/>
                              <a:gd name="f194" fmla="*/ f135 1 12398"/>
                              <a:gd name="f195" fmla="*/ f136 1 12398"/>
                              <a:gd name="f196" fmla="*/ f137 1 372"/>
                              <a:gd name="f197" fmla="*/ f138 1 12398"/>
                              <a:gd name="f198" fmla="*/ f139 1 12398"/>
                              <a:gd name="f199" fmla="*/ f140 1 372"/>
                              <a:gd name="f200" fmla="*/ f141 1 12398"/>
                              <a:gd name="f201" fmla="*/ f142 1 12398"/>
                              <a:gd name="f202" fmla="*/ f143 1 12398"/>
                              <a:gd name="f203" fmla="*/ f144 1 372"/>
                              <a:gd name="f204" fmla="*/ f145 1 12398"/>
                              <a:gd name="f205" fmla="*/ f146 1 372"/>
                              <a:gd name="f206" fmla="*/ f147 1 12398"/>
                              <a:gd name="f207" fmla="*/ 0 1 f88"/>
                              <a:gd name="f208" fmla="*/ f6 1 f88"/>
                              <a:gd name="f209" fmla="*/ 0 1 f89"/>
                              <a:gd name="f210" fmla="*/ f7 1 f89"/>
                              <a:gd name="f211" fmla="+- f148 0 f1"/>
                              <a:gd name="f212" fmla="*/ f149 1 f88"/>
                              <a:gd name="f213" fmla="*/ f150 1 f89"/>
                              <a:gd name="f214" fmla="*/ f151 1 f88"/>
                              <a:gd name="f215" fmla="*/ f152 1 f89"/>
                              <a:gd name="f216" fmla="*/ f153 1 f88"/>
                              <a:gd name="f217" fmla="*/ f154 1 f89"/>
                              <a:gd name="f218" fmla="*/ f155 1 f88"/>
                              <a:gd name="f219" fmla="*/ f156 1 f89"/>
                              <a:gd name="f220" fmla="*/ f157 1 f88"/>
                              <a:gd name="f221" fmla="*/ f158 1 f89"/>
                              <a:gd name="f222" fmla="*/ f159 1 f89"/>
                              <a:gd name="f223" fmla="*/ f160 1 f88"/>
                              <a:gd name="f224" fmla="*/ f161 1 f89"/>
                              <a:gd name="f225" fmla="*/ f162 1 f88"/>
                              <a:gd name="f226" fmla="*/ f163 1 f89"/>
                              <a:gd name="f227" fmla="*/ f164 1 f88"/>
                              <a:gd name="f228" fmla="*/ f165 1 f88"/>
                              <a:gd name="f229" fmla="*/ f166 1 f89"/>
                              <a:gd name="f230" fmla="*/ f167 1 f88"/>
                              <a:gd name="f231" fmla="*/ f168 1 f89"/>
                              <a:gd name="f232" fmla="*/ f169 1 f88"/>
                              <a:gd name="f233" fmla="*/ f170 1 f89"/>
                              <a:gd name="f234" fmla="*/ f171 1 f88"/>
                              <a:gd name="f235" fmla="*/ f172 1 f89"/>
                              <a:gd name="f236" fmla="*/ f173 1 f88"/>
                              <a:gd name="f237" fmla="*/ f174 1 f89"/>
                              <a:gd name="f238" fmla="*/ f175 1 f88"/>
                              <a:gd name="f239" fmla="*/ f176 1 f89"/>
                              <a:gd name="f240" fmla="*/ f177 1 f89"/>
                              <a:gd name="f241" fmla="*/ f178 1 f88"/>
                              <a:gd name="f242" fmla="*/ f179 1 f88"/>
                              <a:gd name="f243" fmla="*/ f180 1 f89"/>
                              <a:gd name="f244" fmla="*/ f181 1 f88"/>
                              <a:gd name="f245" fmla="*/ f182 1 f89"/>
                              <a:gd name="f246" fmla="*/ f183 1 f88"/>
                              <a:gd name="f247" fmla="*/ f184 1 f89"/>
                              <a:gd name="f248" fmla="*/ f185 1 f88"/>
                              <a:gd name="f249" fmla="*/ f186 1 f89"/>
                              <a:gd name="f250" fmla="*/ f187 1 f89"/>
                              <a:gd name="f251" fmla="*/ f188 1 f89"/>
                              <a:gd name="f252" fmla="*/ f189 1 f89"/>
                              <a:gd name="f253" fmla="*/ f190 1 f89"/>
                              <a:gd name="f254" fmla="*/ f191 1 f89"/>
                              <a:gd name="f255" fmla="*/ f192 1 f89"/>
                              <a:gd name="f256" fmla="*/ f193 1 f89"/>
                              <a:gd name="f257" fmla="*/ f194 1 f89"/>
                              <a:gd name="f258" fmla="*/ f195 1 f89"/>
                              <a:gd name="f259" fmla="*/ f196 1 f88"/>
                              <a:gd name="f260" fmla="*/ f197 1 f89"/>
                              <a:gd name="f261" fmla="*/ f198 1 f89"/>
                              <a:gd name="f262" fmla="*/ f199 1 f88"/>
                              <a:gd name="f263" fmla="*/ f200 1 f89"/>
                              <a:gd name="f264" fmla="*/ f201 1 f89"/>
                              <a:gd name="f265" fmla="*/ f202 1 f89"/>
                              <a:gd name="f266" fmla="*/ f203 1 f88"/>
                              <a:gd name="f267" fmla="*/ f204 1 f89"/>
                              <a:gd name="f268" fmla="*/ f205 1 f88"/>
                              <a:gd name="f269" fmla="*/ f206 1 f89"/>
                              <a:gd name="f270" fmla="*/ f207 f83 1"/>
                              <a:gd name="f271" fmla="*/ f208 f83 1"/>
                              <a:gd name="f272" fmla="*/ f210 f84 1"/>
                              <a:gd name="f273" fmla="*/ f209 f84 1"/>
                              <a:gd name="f274" fmla="*/ f212 f83 1"/>
                              <a:gd name="f275" fmla="*/ f213 f84 1"/>
                              <a:gd name="f276" fmla="*/ f214 f83 1"/>
                              <a:gd name="f277" fmla="*/ f215 f84 1"/>
                              <a:gd name="f278" fmla="*/ f216 f83 1"/>
                              <a:gd name="f279" fmla="*/ f217 f84 1"/>
                              <a:gd name="f280" fmla="*/ f218 f83 1"/>
                              <a:gd name="f281" fmla="*/ f219 f84 1"/>
                              <a:gd name="f282" fmla="*/ f220 f83 1"/>
                              <a:gd name="f283" fmla="*/ f221 f84 1"/>
                              <a:gd name="f284" fmla="*/ f222 f84 1"/>
                              <a:gd name="f285" fmla="*/ f223 f83 1"/>
                              <a:gd name="f286" fmla="*/ f224 f84 1"/>
                              <a:gd name="f287" fmla="*/ f225 f83 1"/>
                              <a:gd name="f288" fmla="*/ f226 f84 1"/>
                              <a:gd name="f289" fmla="*/ f227 f83 1"/>
                              <a:gd name="f290" fmla="*/ f228 f83 1"/>
                              <a:gd name="f291" fmla="*/ f229 f84 1"/>
                              <a:gd name="f292" fmla="*/ f230 f83 1"/>
                              <a:gd name="f293" fmla="*/ f231 f84 1"/>
                              <a:gd name="f294" fmla="*/ f232 f83 1"/>
                              <a:gd name="f295" fmla="*/ f233 f84 1"/>
                              <a:gd name="f296" fmla="*/ f234 f83 1"/>
                              <a:gd name="f297" fmla="*/ f235 f84 1"/>
                              <a:gd name="f298" fmla="*/ f236 f83 1"/>
                              <a:gd name="f299" fmla="*/ f237 f84 1"/>
                              <a:gd name="f300" fmla="*/ f238 f83 1"/>
                              <a:gd name="f301" fmla="*/ f239 f84 1"/>
                              <a:gd name="f302" fmla="*/ f240 f84 1"/>
                              <a:gd name="f303" fmla="*/ f241 f83 1"/>
                              <a:gd name="f304" fmla="*/ f242 f83 1"/>
                              <a:gd name="f305" fmla="*/ f243 f84 1"/>
                              <a:gd name="f306" fmla="*/ f244 f83 1"/>
                              <a:gd name="f307" fmla="*/ f245 f84 1"/>
                              <a:gd name="f308" fmla="*/ f246 f83 1"/>
                              <a:gd name="f309" fmla="*/ f247 f84 1"/>
                              <a:gd name="f310" fmla="*/ f248 f83 1"/>
                              <a:gd name="f311" fmla="*/ f249 f84 1"/>
                              <a:gd name="f312" fmla="*/ f250 f84 1"/>
                              <a:gd name="f313" fmla="*/ f251 f84 1"/>
                              <a:gd name="f314" fmla="*/ f252 f84 1"/>
                              <a:gd name="f315" fmla="*/ f253 f84 1"/>
                              <a:gd name="f316" fmla="*/ f254 f84 1"/>
                              <a:gd name="f317" fmla="*/ f255 f84 1"/>
                              <a:gd name="f318" fmla="*/ f256 f84 1"/>
                              <a:gd name="f319" fmla="*/ f257 f84 1"/>
                              <a:gd name="f320" fmla="*/ f258 f84 1"/>
                              <a:gd name="f321" fmla="*/ f259 f83 1"/>
                              <a:gd name="f322" fmla="*/ f260 f84 1"/>
                              <a:gd name="f323" fmla="*/ f261 f84 1"/>
                              <a:gd name="f324" fmla="*/ f262 f83 1"/>
                              <a:gd name="f325" fmla="*/ f263 f84 1"/>
                              <a:gd name="f326" fmla="*/ f264 f84 1"/>
                              <a:gd name="f327" fmla="*/ f265 f84 1"/>
                              <a:gd name="f328" fmla="*/ f266 f83 1"/>
                              <a:gd name="f329" fmla="*/ f267 f84 1"/>
                              <a:gd name="f330" fmla="*/ f268 f83 1"/>
                              <a:gd name="f331" fmla="*/ f269 f84 1"/>
                            </a:gdLst>
                            <a:ahLst/>
                            <a:cxnLst>
                              <a:cxn ang="3cd4">
                                <a:pos x="hc" y="t"/>
                              </a:cxn>
                              <a:cxn ang="0">
                                <a:pos x="r" y="vc"/>
                              </a:cxn>
                              <a:cxn ang="cd4">
                                <a:pos x="hc" y="b"/>
                              </a:cxn>
                              <a:cxn ang="cd2">
                                <a:pos x="l" y="vc"/>
                              </a:cxn>
                              <a:cxn ang="f211">
                                <a:pos x="f274" y="f275"/>
                              </a:cxn>
                              <a:cxn ang="f211">
                                <a:pos x="f276" y="f277"/>
                              </a:cxn>
                              <a:cxn ang="f211">
                                <a:pos x="f278" y="f279"/>
                              </a:cxn>
                              <a:cxn ang="f211">
                                <a:pos x="f280" y="f281"/>
                              </a:cxn>
                              <a:cxn ang="f211">
                                <a:pos x="f282" y="f283"/>
                              </a:cxn>
                              <a:cxn ang="f211">
                                <a:pos x="f280" y="f284"/>
                              </a:cxn>
                              <a:cxn ang="f211">
                                <a:pos x="f285" y="f286"/>
                              </a:cxn>
                              <a:cxn ang="f211">
                                <a:pos x="f287" y="f288"/>
                              </a:cxn>
                              <a:cxn ang="f211">
                                <a:pos x="f289" y="f275"/>
                              </a:cxn>
                              <a:cxn ang="f211">
                                <a:pos x="f290" y="f291"/>
                              </a:cxn>
                              <a:cxn ang="f211">
                                <a:pos x="f292" y="f293"/>
                              </a:cxn>
                              <a:cxn ang="f211">
                                <a:pos x="f294" y="f295"/>
                              </a:cxn>
                              <a:cxn ang="f211">
                                <a:pos x="f296" y="f297"/>
                              </a:cxn>
                              <a:cxn ang="f211">
                                <a:pos x="f298" y="f299"/>
                              </a:cxn>
                              <a:cxn ang="f211">
                                <a:pos x="f300" y="f301"/>
                              </a:cxn>
                              <a:cxn ang="f211">
                                <a:pos x="f300" y="f302"/>
                              </a:cxn>
                              <a:cxn ang="f211">
                                <a:pos x="f278" y="f302"/>
                              </a:cxn>
                              <a:cxn ang="f211">
                                <a:pos x="f303" y="f275"/>
                              </a:cxn>
                              <a:cxn ang="f211">
                                <a:pos x="f298" y="f284"/>
                              </a:cxn>
                              <a:cxn ang="f211">
                                <a:pos x="f304" y="f305"/>
                              </a:cxn>
                              <a:cxn ang="f211">
                                <a:pos x="f280" y="f302"/>
                              </a:cxn>
                              <a:cxn ang="f211">
                                <a:pos x="f306" y="f307"/>
                              </a:cxn>
                              <a:cxn ang="f211">
                                <a:pos x="f292" y="f281"/>
                              </a:cxn>
                              <a:cxn ang="f211">
                                <a:pos x="f308" y="f309"/>
                              </a:cxn>
                              <a:cxn ang="f211">
                                <a:pos x="f310" y="f284"/>
                              </a:cxn>
                              <a:cxn ang="f211">
                                <a:pos x="f276" y="f311"/>
                              </a:cxn>
                              <a:cxn ang="f211">
                                <a:pos x="f287" y="f312"/>
                              </a:cxn>
                              <a:cxn ang="f211">
                                <a:pos x="f294" y="f313"/>
                              </a:cxn>
                              <a:cxn ang="f211">
                                <a:pos x="f280" y="f314"/>
                              </a:cxn>
                              <a:cxn ang="f211">
                                <a:pos x="f280" y="f315"/>
                              </a:cxn>
                              <a:cxn ang="f211">
                                <a:pos x="f296" y="f316"/>
                              </a:cxn>
                              <a:cxn ang="f211">
                                <a:pos x="f278" y="f317"/>
                              </a:cxn>
                              <a:cxn ang="f211">
                                <a:pos x="f303" y="f311"/>
                              </a:cxn>
                              <a:cxn ang="f211">
                                <a:pos x="f292" y="f318"/>
                              </a:cxn>
                              <a:cxn ang="f211">
                                <a:pos x="f285" y="f319"/>
                              </a:cxn>
                              <a:cxn ang="f211">
                                <a:pos x="f292" y="f320"/>
                              </a:cxn>
                              <a:cxn ang="f211">
                                <a:pos x="f321" y="f322"/>
                              </a:cxn>
                              <a:cxn ang="f211">
                                <a:pos x="f296" y="f318"/>
                              </a:cxn>
                              <a:cxn ang="f211">
                                <a:pos x="f285" y="f314"/>
                              </a:cxn>
                              <a:cxn ang="f211">
                                <a:pos x="f303" y="f314"/>
                              </a:cxn>
                              <a:cxn ang="f211">
                                <a:pos x="f289" y="f311"/>
                              </a:cxn>
                              <a:cxn ang="f211">
                                <a:pos x="f290" y="f317"/>
                              </a:cxn>
                              <a:cxn ang="f211">
                                <a:pos x="f278" y="f323"/>
                              </a:cxn>
                              <a:cxn ang="f211">
                                <a:pos x="f306" y="f323"/>
                              </a:cxn>
                              <a:cxn ang="f211">
                                <a:pos x="f324" y="f325"/>
                              </a:cxn>
                              <a:cxn ang="f211">
                                <a:pos x="f324" y="f326"/>
                              </a:cxn>
                              <a:cxn ang="f211">
                                <a:pos x="f294" y="f327"/>
                              </a:cxn>
                              <a:cxn ang="f211">
                                <a:pos x="f328" y="f329"/>
                              </a:cxn>
                              <a:cxn ang="f211">
                                <a:pos x="f330" y="f318"/>
                              </a:cxn>
                              <a:cxn ang="f211">
                                <a:pos x="f274" y="f331"/>
                              </a:cxn>
                            </a:cxnLst>
                            <a:rect l="f270" t="f273" r="f271" b="f272"/>
                            <a:pathLst>
                              <a:path w="372" h="12398">
                                <a:moveTo>
                                  <a:pt x="f6" y="f8"/>
                                </a:moveTo>
                                <a:lnTo>
                                  <a:pt x="f6" y="f9"/>
                                </a:lnTo>
                                <a:lnTo>
                                  <a:pt x="f10" y="f11"/>
                                </a:lnTo>
                                <a:lnTo>
                                  <a:pt x="f12" y="f13"/>
                                </a:lnTo>
                                <a:lnTo>
                                  <a:pt x="f14" y="f15"/>
                                </a:lnTo>
                                <a:lnTo>
                                  <a:pt x="f16" y="f7"/>
                                </a:lnTo>
                                <a:lnTo>
                                  <a:pt x="f17" y="f18"/>
                                </a:lnTo>
                                <a:lnTo>
                                  <a:pt x="f19" y="f20"/>
                                </a:lnTo>
                                <a:lnTo>
                                  <a:pt x="f21" y="f22"/>
                                </a:lnTo>
                                <a:lnTo>
                                  <a:pt x="f5" y="f23"/>
                                </a:lnTo>
                                <a:lnTo>
                                  <a:pt x="f21" y="f24"/>
                                </a:lnTo>
                                <a:lnTo>
                                  <a:pt x="f19" y="f8"/>
                                </a:lnTo>
                                <a:lnTo>
                                  <a:pt x="f25" y="f26"/>
                                </a:lnTo>
                                <a:lnTo>
                                  <a:pt x="f27" y="f28"/>
                                </a:lnTo>
                                <a:lnTo>
                                  <a:pt x="f16" y="f26"/>
                                </a:lnTo>
                                <a:lnTo>
                                  <a:pt x="f29" y="f30"/>
                                </a:lnTo>
                                <a:lnTo>
                                  <a:pt x="f31" y="f32"/>
                                </a:lnTo>
                                <a:lnTo>
                                  <a:pt x="f33" y="f9"/>
                                </a:lnTo>
                                <a:lnTo>
                                  <a:pt x="f33" y="f34"/>
                                </a:lnTo>
                                <a:lnTo>
                                  <a:pt x="f31" y="f35"/>
                                </a:lnTo>
                                <a:lnTo>
                                  <a:pt x="f36" y="f37"/>
                                </a:lnTo>
                                <a:lnTo>
                                  <a:pt x="f38" y="f39"/>
                                </a:lnTo>
                                <a:lnTo>
                                  <a:pt x="f27" y="f39"/>
                                </a:lnTo>
                                <a:lnTo>
                                  <a:pt x="f17" y="f40"/>
                                </a:lnTo>
                                <a:lnTo>
                                  <a:pt x="f41" y="f42"/>
                                </a:lnTo>
                                <a:lnTo>
                                  <a:pt x="f41" y="f34"/>
                                </a:lnTo>
                                <a:lnTo>
                                  <a:pt x="f43" y="f44"/>
                                </a:lnTo>
                                <a:lnTo>
                                  <a:pt x="f45" y="f24"/>
                                </a:lnTo>
                                <a:lnTo>
                                  <a:pt x="f38" y="f9"/>
                                </a:lnTo>
                                <a:lnTo>
                                  <a:pt x="f46" y="f44"/>
                                </a:lnTo>
                                <a:lnTo>
                                  <a:pt x="f27" y="f23"/>
                                </a:lnTo>
                                <a:lnTo>
                                  <a:pt x="f46" y="f11"/>
                                </a:lnTo>
                                <a:lnTo>
                                  <a:pt x="f38" y="f11"/>
                                </a:lnTo>
                                <a:lnTo>
                                  <a:pt x="f16" y="f11"/>
                                </a:lnTo>
                                <a:lnTo>
                                  <a:pt x="f36" y="f34"/>
                                </a:lnTo>
                                <a:lnTo>
                                  <a:pt x="f36" y="f9"/>
                                </a:lnTo>
                                <a:lnTo>
                                  <a:pt x="f16" y="f47"/>
                                </a:lnTo>
                                <a:lnTo>
                                  <a:pt x="f45" y="f8"/>
                                </a:lnTo>
                                <a:lnTo>
                                  <a:pt x="f41" y="f48"/>
                                </a:lnTo>
                                <a:lnTo>
                                  <a:pt x="f49" y="f50"/>
                                </a:lnTo>
                                <a:lnTo>
                                  <a:pt x="f19" y="f44"/>
                                </a:lnTo>
                                <a:lnTo>
                                  <a:pt x="f19" y="f11"/>
                                </a:lnTo>
                                <a:lnTo>
                                  <a:pt x="f19" y="f37"/>
                                </a:lnTo>
                                <a:lnTo>
                                  <a:pt x="f25" y="f51"/>
                                </a:lnTo>
                                <a:lnTo>
                                  <a:pt x="f17" y="f52"/>
                                </a:lnTo>
                                <a:lnTo>
                                  <a:pt x="f38" y="f20"/>
                                </a:lnTo>
                                <a:lnTo>
                                  <a:pt x="f29" y="f52"/>
                                </a:lnTo>
                                <a:lnTo>
                                  <a:pt x="f53" y="f22"/>
                                </a:lnTo>
                                <a:lnTo>
                                  <a:pt x="f12" y="f34"/>
                                </a:lnTo>
                                <a:lnTo>
                                  <a:pt x="f54" y="f8"/>
                                </a:lnTo>
                                <a:lnTo>
                                  <a:pt x="f54" y="f55"/>
                                </a:lnTo>
                                <a:lnTo>
                                  <a:pt x="f12" y="f56"/>
                                </a:lnTo>
                                <a:lnTo>
                                  <a:pt x="f53" y="f57"/>
                                </a:lnTo>
                                <a:lnTo>
                                  <a:pt x="f29" y="f58"/>
                                </a:lnTo>
                                <a:lnTo>
                                  <a:pt x="f38" y="f59"/>
                                </a:lnTo>
                                <a:lnTo>
                                  <a:pt x="f17" y="f60"/>
                                </a:lnTo>
                                <a:lnTo>
                                  <a:pt x="f25" y="f61"/>
                                </a:lnTo>
                                <a:lnTo>
                                  <a:pt x="f19" y="f62"/>
                                </a:lnTo>
                                <a:lnTo>
                                  <a:pt x="f19" y="f63"/>
                                </a:lnTo>
                                <a:lnTo>
                                  <a:pt x="f19" y="f64"/>
                                </a:lnTo>
                                <a:lnTo>
                                  <a:pt x="f49" y="f65"/>
                                </a:lnTo>
                                <a:lnTo>
                                  <a:pt x="f41" y="f66"/>
                                </a:lnTo>
                                <a:lnTo>
                                  <a:pt x="f45" y="f55"/>
                                </a:lnTo>
                                <a:lnTo>
                                  <a:pt x="f16" y="f67"/>
                                </a:lnTo>
                                <a:lnTo>
                                  <a:pt x="f36" y="f68"/>
                                </a:lnTo>
                                <a:lnTo>
                                  <a:pt x="f36" y="f56"/>
                                </a:lnTo>
                                <a:lnTo>
                                  <a:pt x="f16" y="f63"/>
                                </a:lnTo>
                                <a:lnTo>
                                  <a:pt x="f38" y="f69"/>
                                </a:lnTo>
                                <a:lnTo>
                                  <a:pt x="f46" y="f63"/>
                                </a:lnTo>
                                <a:lnTo>
                                  <a:pt x="f27" y="f70"/>
                                </a:lnTo>
                                <a:lnTo>
                                  <a:pt x="f46" y="f71"/>
                                </a:lnTo>
                                <a:lnTo>
                                  <a:pt x="f38" y="f68"/>
                                </a:lnTo>
                                <a:lnTo>
                                  <a:pt x="f45" y="f72"/>
                                </a:lnTo>
                                <a:lnTo>
                                  <a:pt x="f43" y="f71"/>
                                </a:lnTo>
                                <a:lnTo>
                                  <a:pt x="f41" y="f56"/>
                                </a:lnTo>
                                <a:lnTo>
                                  <a:pt x="f41" y="f69"/>
                                </a:lnTo>
                                <a:lnTo>
                                  <a:pt x="f17" y="f73"/>
                                </a:lnTo>
                                <a:lnTo>
                                  <a:pt x="f27" y="f62"/>
                                </a:lnTo>
                                <a:lnTo>
                                  <a:pt x="f38" y="f57"/>
                                </a:lnTo>
                                <a:lnTo>
                                  <a:pt x="f36" y="f62"/>
                                </a:lnTo>
                                <a:lnTo>
                                  <a:pt x="f31" y="f74"/>
                                </a:lnTo>
                                <a:lnTo>
                                  <a:pt x="f33" y="f56"/>
                                </a:lnTo>
                                <a:lnTo>
                                  <a:pt x="f33" y="f68"/>
                                </a:lnTo>
                                <a:lnTo>
                                  <a:pt x="f31" y="f67"/>
                                </a:lnTo>
                                <a:lnTo>
                                  <a:pt x="f29" y="f75"/>
                                </a:lnTo>
                                <a:lnTo>
                                  <a:pt x="f16" y="f76"/>
                                </a:lnTo>
                                <a:lnTo>
                                  <a:pt x="f27" y="f77"/>
                                </a:lnTo>
                                <a:lnTo>
                                  <a:pt x="f25" y="f76"/>
                                </a:lnTo>
                                <a:lnTo>
                                  <a:pt x="f19" y="f78"/>
                                </a:lnTo>
                                <a:lnTo>
                                  <a:pt x="f21" y="f65"/>
                                </a:lnTo>
                                <a:lnTo>
                                  <a:pt x="f5" y="f70"/>
                                </a:lnTo>
                                <a:lnTo>
                                  <a:pt x="f21" y="f57"/>
                                </a:lnTo>
                                <a:lnTo>
                                  <a:pt x="f19" y="f59"/>
                                </a:lnTo>
                                <a:lnTo>
                                  <a:pt x="f17" y="f79"/>
                                </a:lnTo>
                                <a:lnTo>
                                  <a:pt x="f16" y="f5"/>
                                </a:lnTo>
                                <a:lnTo>
                                  <a:pt x="f14" y="f80"/>
                                </a:lnTo>
                                <a:lnTo>
                                  <a:pt x="f12" y="f81"/>
                                </a:lnTo>
                                <a:lnTo>
                                  <a:pt x="f10" y="f69"/>
                                </a:lnTo>
                                <a:lnTo>
                                  <a:pt x="f6" y="f68"/>
                                </a:lnTo>
                                <a:lnTo>
                                  <a:pt x="f6" y="f78"/>
                                </a:lnTo>
                                <a:lnTo>
                                  <a:pt x="f6" y="f8"/>
                                </a:lnTo>
                                <a:close/>
                              </a:path>
                            </a:pathLst>
                          </a:custGeom>
                          <a:solidFill>
                            <a:srgbClr val="B09870"/>
                          </a:solidFill>
                          <a:ln w="9528" cap="flat">
                            <a:solidFill>
                              <a:srgbClr val="333333"/>
                            </a:solidFill>
                            <a:prstDash val="solid"/>
                            <a:round/>
                          </a:ln>
                        </wps:spPr>
                        <wps:bodyPr lIns="0" tIns="0" rIns="0" bIns="0"/>
                      </wps:wsp>
                      <wps:wsp>
                        <wps:cNvPr id="3" name="Rectangle 4"/>
                        <wps:cNvSpPr/>
                        <wps:spPr>
                          <a:xfrm rot="16200004">
                            <a:off x="3079507" y="4674787"/>
                            <a:ext cx="9744705" cy="6494141"/>
                          </a:xfrm>
                          <a:prstGeom prst="rect">
                            <a:avLst/>
                          </a:prstGeom>
                          <a:noFill/>
                          <a:ln w="19046" cap="flat">
                            <a:solidFill>
                              <a:srgbClr val="333333"/>
                            </a:solidFill>
                            <a:prstDash val="solid"/>
                            <a:miter/>
                          </a:ln>
                        </wps:spPr>
                        <wps:bodyPr lIns="0" tIns="0" rIns="0" bIns="0"/>
                      </wps:wsp>
                      <wps:wsp>
                        <wps:cNvPr id="4" name="Freeform 5"/>
                        <wps:cNvSpPr/>
                        <wps:spPr>
                          <a:xfrm rot="16200004">
                            <a:off x="4822093" y="3669182"/>
                            <a:ext cx="561898" cy="527983"/>
                          </a:xfrm>
                          <a:custGeom>
                            <a:avLst/>
                            <a:gdLst>
                              <a:gd name="f0" fmla="val 10800000"/>
                              <a:gd name="f1" fmla="val 5400000"/>
                              <a:gd name="f2" fmla="val 180"/>
                              <a:gd name="f3" fmla="val w"/>
                              <a:gd name="f4" fmla="val h"/>
                              <a:gd name="f5" fmla="val 0"/>
                              <a:gd name="f6" fmla="val 589"/>
                              <a:gd name="f7" fmla="val 1190"/>
                              <a:gd name="f8" fmla="val 144"/>
                              <a:gd name="f9" fmla="val 310"/>
                              <a:gd name="f10" fmla="val 168"/>
                              <a:gd name="f11" fmla="val 330"/>
                              <a:gd name="f12" fmla="val 156"/>
                              <a:gd name="f13" fmla="val 390"/>
                              <a:gd name="f14" fmla="val 450"/>
                              <a:gd name="f15" fmla="val 550"/>
                              <a:gd name="f16" fmla="val 660"/>
                              <a:gd name="f17" fmla="val 193"/>
                              <a:gd name="f18" fmla="val 800"/>
                              <a:gd name="f19" fmla="val 253"/>
                              <a:gd name="f20" fmla="val 880"/>
                              <a:gd name="f21" fmla="val 313"/>
                              <a:gd name="f22" fmla="val 900"/>
                              <a:gd name="f23" fmla="val 361"/>
                              <a:gd name="f24" fmla="val 409"/>
                              <a:gd name="f25" fmla="val 493"/>
                              <a:gd name="f26" fmla="val 590"/>
                              <a:gd name="f27" fmla="val 505"/>
                              <a:gd name="f28" fmla="val 470"/>
                              <a:gd name="f29" fmla="val 410"/>
                              <a:gd name="f30" fmla="val 350"/>
                              <a:gd name="f31" fmla="val 481"/>
                              <a:gd name="f32" fmla="val 290"/>
                              <a:gd name="f33" fmla="val 250"/>
                              <a:gd name="f34" fmla="val 160"/>
                              <a:gd name="f35" fmla="val 529"/>
                              <a:gd name="f36" fmla="val 80"/>
                              <a:gd name="f37" fmla="val 541"/>
                              <a:gd name="f38" fmla="val 40"/>
                              <a:gd name="f39" fmla="val 553"/>
                              <a:gd name="f40" fmla="val 20"/>
                              <a:gd name="f41" fmla="val 577"/>
                              <a:gd name="f42" fmla="val 120"/>
                              <a:gd name="f43" fmla="val 230"/>
                              <a:gd name="f44" fmla="val 517"/>
                              <a:gd name="f45" fmla="val 680"/>
                              <a:gd name="f46" fmla="val 445"/>
                              <a:gd name="f47" fmla="val 385"/>
                              <a:gd name="f48" fmla="val 1020"/>
                              <a:gd name="f49" fmla="val 325"/>
                              <a:gd name="f50" fmla="val 1090"/>
                              <a:gd name="f51" fmla="val 265"/>
                              <a:gd name="f52" fmla="val 1150"/>
                              <a:gd name="f53" fmla="val 217"/>
                              <a:gd name="f54" fmla="val 48"/>
                              <a:gd name="f55" fmla="val 1050"/>
                              <a:gd name="f56" fmla="val 12"/>
                              <a:gd name="f57" fmla="val 960"/>
                              <a:gd name="f58" fmla="val 840"/>
                              <a:gd name="f59" fmla="val 720"/>
                              <a:gd name="f60" fmla="val 610"/>
                              <a:gd name="f61" fmla="val 36"/>
                              <a:gd name="f62" fmla="val 490"/>
                              <a:gd name="f63" fmla="val 72"/>
                              <a:gd name="f64" fmla="val 108"/>
                              <a:gd name="f65" fmla="+- 0 0 -90"/>
                              <a:gd name="f66" fmla="*/ f3 1 589"/>
                              <a:gd name="f67" fmla="*/ f4 1 1190"/>
                              <a:gd name="f68" fmla="+- f7 0 f5"/>
                              <a:gd name="f69" fmla="+- f6 0 f5"/>
                              <a:gd name="f70" fmla="*/ f65 f0 1"/>
                              <a:gd name="f71" fmla="*/ f69 1 589"/>
                              <a:gd name="f72" fmla="*/ f68 1 1190"/>
                              <a:gd name="f73" fmla="*/ 144 f69 1"/>
                              <a:gd name="f74" fmla="*/ 310 f68 1"/>
                              <a:gd name="f75" fmla="*/ 168 f69 1"/>
                              <a:gd name="f76" fmla="*/ 330 f68 1"/>
                              <a:gd name="f77" fmla="*/ 156 f69 1"/>
                              <a:gd name="f78" fmla="*/ 390 f68 1"/>
                              <a:gd name="f79" fmla="*/ 450 f68 1"/>
                              <a:gd name="f80" fmla="*/ 550 f68 1"/>
                              <a:gd name="f81" fmla="*/ 660 f68 1"/>
                              <a:gd name="f82" fmla="*/ 193 f69 1"/>
                              <a:gd name="f83" fmla="*/ 800 f68 1"/>
                              <a:gd name="f84" fmla="*/ 253 f69 1"/>
                              <a:gd name="f85" fmla="*/ 880 f68 1"/>
                              <a:gd name="f86" fmla="*/ 313 f69 1"/>
                              <a:gd name="f87" fmla="*/ 900 f68 1"/>
                              <a:gd name="f88" fmla="*/ 361 f69 1"/>
                              <a:gd name="f89" fmla="*/ 409 f69 1"/>
                              <a:gd name="f90" fmla="*/ 493 f69 1"/>
                              <a:gd name="f91" fmla="*/ 590 f68 1"/>
                              <a:gd name="f92" fmla="*/ 505 f69 1"/>
                              <a:gd name="f93" fmla="*/ 470 f68 1"/>
                              <a:gd name="f94" fmla="*/ 410 f68 1"/>
                              <a:gd name="f95" fmla="*/ 350 f68 1"/>
                              <a:gd name="f96" fmla="*/ 481 f69 1"/>
                              <a:gd name="f97" fmla="*/ 290 f68 1"/>
                              <a:gd name="f98" fmla="*/ 250 f68 1"/>
                              <a:gd name="f99" fmla="*/ 160 f68 1"/>
                              <a:gd name="f100" fmla="*/ 529 f69 1"/>
                              <a:gd name="f101" fmla="*/ 80 f68 1"/>
                              <a:gd name="f102" fmla="*/ 541 f69 1"/>
                              <a:gd name="f103" fmla="*/ 40 f68 1"/>
                              <a:gd name="f104" fmla="*/ 0 f68 1"/>
                              <a:gd name="f105" fmla="*/ 553 f69 1"/>
                              <a:gd name="f106" fmla="*/ 20 f68 1"/>
                              <a:gd name="f107" fmla="*/ 577 f69 1"/>
                              <a:gd name="f108" fmla="*/ 120 f68 1"/>
                              <a:gd name="f109" fmla="*/ 589 f69 1"/>
                              <a:gd name="f110" fmla="*/ 230 f68 1"/>
                              <a:gd name="f111" fmla="*/ 517 f69 1"/>
                              <a:gd name="f112" fmla="*/ 680 f68 1"/>
                              <a:gd name="f113" fmla="*/ 445 f69 1"/>
                              <a:gd name="f114" fmla="*/ 385 f69 1"/>
                              <a:gd name="f115" fmla="*/ 1020 f68 1"/>
                              <a:gd name="f116" fmla="*/ 325 f69 1"/>
                              <a:gd name="f117" fmla="*/ 1090 f68 1"/>
                              <a:gd name="f118" fmla="*/ 265 f69 1"/>
                              <a:gd name="f119" fmla="*/ 1150 f68 1"/>
                              <a:gd name="f120" fmla="*/ 217 f69 1"/>
                              <a:gd name="f121" fmla="*/ 1190 f68 1"/>
                              <a:gd name="f122" fmla="*/ 120 f69 1"/>
                              <a:gd name="f123" fmla="*/ 48 f69 1"/>
                              <a:gd name="f124" fmla="*/ 1050 f68 1"/>
                              <a:gd name="f125" fmla="*/ 12 f69 1"/>
                              <a:gd name="f126" fmla="*/ 960 f68 1"/>
                              <a:gd name="f127" fmla="*/ 0 f69 1"/>
                              <a:gd name="f128" fmla="*/ 840 f68 1"/>
                              <a:gd name="f129" fmla="*/ 720 f68 1"/>
                              <a:gd name="f130" fmla="*/ 610 f68 1"/>
                              <a:gd name="f131" fmla="*/ 36 f69 1"/>
                              <a:gd name="f132" fmla="*/ 490 f68 1"/>
                              <a:gd name="f133" fmla="*/ 72 f69 1"/>
                              <a:gd name="f134" fmla="*/ 108 f69 1"/>
                              <a:gd name="f135" fmla="*/ f70 1 f2"/>
                              <a:gd name="f136" fmla="*/ f73 1 589"/>
                              <a:gd name="f137" fmla="*/ f74 1 1190"/>
                              <a:gd name="f138" fmla="*/ f75 1 589"/>
                              <a:gd name="f139" fmla="*/ f76 1 1190"/>
                              <a:gd name="f140" fmla="*/ f77 1 589"/>
                              <a:gd name="f141" fmla="*/ f78 1 1190"/>
                              <a:gd name="f142" fmla="*/ f79 1 1190"/>
                              <a:gd name="f143" fmla="*/ f80 1 1190"/>
                              <a:gd name="f144" fmla="*/ f81 1 1190"/>
                              <a:gd name="f145" fmla="*/ f82 1 589"/>
                              <a:gd name="f146" fmla="*/ f83 1 1190"/>
                              <a:gd name="f147" fmla="*/ f84 1 589"/>
                              <a:gd name="f148" fmla="*/ f85 1 1190"/>
                              <a:gd name="f149" fmla="*/ f86 1 589"/>
                              <a:gd name="f150" fmla="*/ f87 1 1190"/>
                              <a:gd name="f151" fmla="*/ f88 1 589"/>
                              <a:gd name="f152" fmla="*/ f89 1 589"/>
                              <a:gd name="f153" fmla="*/ f90 1 589"/>
                              <a:gd name="f154" fmla="*/ f91 1 1190"/>
                              <a:gd name="f155" fmla="*/ f92 1 589"/>
                              <a:gd name="f156" fmla="*/ f93 1 1190"/>
                              <a:gd name="f157" fmla="*/ f94 1 1190"/>
                              <a:gd name="f158" fmla="*/ f95 1 1190"/>
                              <a:gd name="f159" fmla="*/ f96 1 589"/>
                              <a:gd name="f160" fmla="*/ f97 1 1190"/>
                              <a:gd name="f161" fmla="*/ f98 1 1190"/>
                              <a:gd name="f162" fmla="*/ f99 1 1190"/>
                              <a:gd name="f163" fmla="*/ f100 1 589"/>
                              <a:gd name="f164" fmla="*/ f101 1 1190"/>
                              <a:gd name="f165" fmla="*/ f102 1 589"/>
                              <a:gd name="f166" fmla="*/ f103 1 1190"/>
                              <a:gd name="f167" fmla="*/ f104 1 1190"/>
                              <a:gd name="f168" fmla="*/ f105 1 589"/>
                              <a:gd name="f169" fmla="*/ f106 1 1190"/>
                              <a:gd name="f170" fmla="*/ f107 1 589"/>
                              <a:gd name="f171" fmla="*/ f108 1 1190"/>
                              <a:gd name="f172" fmla="*/ f109 1 589"/>
                              <a:gd name="f173" fmla="*/ f110 1 1190"/>
                              <a:gd name="f174" fmla="*/ f111 1 589"/>
                              <a:gd name="f175" fmla="*/ f112 1 1190"/>
                              <a:gd name="f176" fmla="*/ f113 1 589"/>
                              <a:gd name="f177" fmla="*/ f114 1 589"/>
                              <a:gd name="f178" fmla="*/ f115 1 1190"/>
                              <a:gd name="f179" fmla="*/ f116 1 589"/>
                              <a:gd name="f180" fmla="*/ f117 1 1190"/>
                              <a:gd name="f181" fmla="*/ f118 1 589"/>
                              <a:gd name="f182" fmla="*/ f119 1 1190"/>
                              <a:gd name="f183" fmla="*/ f120 1 589"/>
                              <a:gd name="f184" fmla="*/ f121 1 1190"/>
                              <a:gd name="f185" fmla="*/ f122 1 589"/>
                              <a:gd name="f186" fmla="*/ f123 1 589"/>
                              <a:gd name="f187" fmla="*/ f124 1 1190"/>
                              <a:gd name="f188" fmla="*/ f125 1 589"/>
                              <a:gd name="f189" fmla="*/ f126 1 1190"/>
                              <a:gd name="f190" fmla="*/ f127 1 589"/>
                              <a:gd name="f191" fmla="*/ f128 1 1190"/>
                              <a:gd name="f192" fmla="*/ f129 1 1190"/>
                              <a:gd name="f193" fmla="*/ f130 1 1190"/>
                              <a:gd name="f194" fmla="*/ f131 1 589"/>
                              <a:gd name="f195" fmla="*/ f132 1 1190"/>
                              <a:gd name="f196" fmla="*/ f133 1 589"/>
                              <a:gd name="f197" fmla="*/ f134 1 589"/>
                              <a:gd name="f198" fmla="*/ 0 1 f71"/>
                              <a:gd name="f199" fmla="*/ f6 1 f71"/>
                              <a:gd name="f200" fmla="*/ 0 1 f72"/>
                              <a:gd name="f201" fmla="*/ f7 1 f72"/>
                              <a:gd name="f202" fmla="+- f135 0 f1"/>
                              <a:gd name="f203" fmla="*/ f136 1 f71"/>
                              <a:gd name="f204" fmla="*/ f137 1 f72"/>
                              <a:gd name="f205" fmla="*/ f138 1 f71"/>
                              <a:gd name="f206" fmla="*/ f139 1 f72"/>
                              <a:gd name="f207" fmla="*/ f140 1 f71"/>
                              <a:gd name="f208" fmla="*/ f141 1 f72"/>
                              <a:gd name="f209" fmla="*/ f142 1 f72"/>
                              <a:gd name="f210" fmla="*/ f143 1 f72"/>
                              <a:gd name="f211" fmla="*/ f144 1 f72"/>
                              <a:gd name="f212" fmla="*/ f145 1 f71"/>
                              <a:gd name="f213" fmla="*/ f146 1 f72"/>
                              <a:gd name="f214" fmla="*/ f147 1 f71"/>
                              <a:gd name="f215" fmla="*/ f148 1 f72"/>
                              <a:gd name="f216" fmla="*/ f149 1 f71"/>
                              <a:gd name="f217" fmla="*/ f150 1 f72"/>
                              <a:gd name="f218" fmla="*/ f151 1 f71"/>
                              <a:gd name="f219" fmla="*/ f152 1 f71"/>
                              <a:gd name="f220" fmla="*/ f153 1 f71"/>
                              <a:gd name="f221" fmla="*/ f154 1 f72"/>
                              <a:gd name="f222" fmla="*/ f155 1 f71"/>
                              <a:gd name="f223" fmla="*/ f156 1 f72"/>
                              <a:gd name="f224" fmla="*/ f157 1 f72"/>
                              <a:gd name="f225" fmla="*/ f158 1 f72"/>
                              <a:gd name="f226" fmla="*/ f159 1 f71"/>
                              <a:gd name="f227" fmla="*/ f160 1 f72"/>
                              <a:gd name="f228" fmla="*/ f161 1 f72"/>
                              <a:gd name="f229" fmla="*/ f162 1 f72"/>
                              <a:gd name="f230" fmla="*/ f163 1 f71"/>
                              <a:gd name="f231" fmla="*/ f164 1 f72"/>
                              <a:gd name="f232" fmla="*/ f165 1 f71"/>
                              <a:gd name="f233" fmla="*/ f166 1 f72"/>
                              <a:gd name="f234" fmla="*/ f167 1 f72"/>
                              <a:gd name="f235" fmla="*/ f168 1 f71"/>
                              <a:gd name="f236" fmla="*/ f169 1 f72"/>
                              <a:gd name="f237" fmla="*/ f170 1 f71"/>
                              <a:gd name="f238" fmla="*/ f171 1 f72"/>
                              <a:gd name="f239" fmla="*/ f172 1 f71"/>
                              <a:gd name="f240" fmla="*/ f173 1 f72"/>
                              <a:gd name="f241" fmla="*/ f174 1 f71"/>
                              <a:gd name="f242" fmla="*/ f175 1 f72"/>
                              <a:gd name="f243" fmla="*/ f176 1 f71"/>
                              <a:gd name="f244" fmla="*/ f177 1 f71"/>
                              <a:gd name="f245" fmla="*/ f178 1 f72"/>
                              <a:gd name="f246" fmla="*/ f179 1 f71"/>
                              <a:gd name="f247" fmla="*/ f180 1 f72"/>
                              <a:gd name="f248" fmla="*/ f181 1 f71"/>
                              <a:gd name="f249" fmla="*/ f182 1 f72"/>
                              <a:gd name="f250" fmla="*/ f183 1 f71"/>
                              <a:gd name="f251" fmla="*/ f184 1 f72"/>
                              <a:gd name="f252" fmla="*/ f185 1 f71"/>
                              <a:gd name="f253" fmla="*/ f186 1 f71"/>
                              <a:gd name="f254" fmla="*/ f187 1 f72"/>
                              <a:gd name="f255" fmla="*/ f188 1 f71"/>
                              <a:gd name="f256" fmla="*/ f189 1 f72"/>
                              <a:gd name="f257" fmla="*/ f190 1 f71"/>
                              <a:gd name="f258" fmla="*/ f191 1 f72"/>
                              <a:gd name="f259" fmla="*/ f192 1 f72"/>
                              <a:gd name="f260" fmla="*/ f193 1 f72"/>
                              <a:gd name="f261" fmla="*/ f194 1 f71"/>
                              <a:gd name="f262" fmla="*/ f195 1 f72"/>
                              <a:gd name="f263" fmla="*/ f196 1 f71"/>
                              <a:gd name="f264" fmla="*/ f197 1 f71"/>
                              <a:gd name="f265" fmla="*/ f198 f66 1"/>
                              <a:gd name="f266" fmla="*/ f199 f66 1"/>
                              <a:gd name="f267" fmla="*/ f201 f67 1"/>
                              <a:gd name="f268" fmla="*/ f200 f67 1"/>
                              <a:gd name="f269" fmla="*/ f203 f66 1"/>
                              <a:gd name="f270" fmla="*/ f204 f67 1"/>
                              <a:gd name="f271" fmla="*/ f205 f66 1"/>
                              <a:gd name="f272" fmla="*/ f206 f67 1"/>
                              <a:gd name="f273" fmla="*/ f207 f66 1"/>
                              <a:gd name="f274" fmla="*/ f208 f67 1"/>
                              <a:gd name="f275" fmla="*/ f209 f67 1"/>
                              <a:gd name="f276" fmla="*/ f210 f67 1"/>
                              <a:gd name="f277" fmla="*/ f211 f67 1"/>
                              <a:gd name="f278" fmla="*/ f212 f66 1"/>
                              <a:gd name="f279" fmla="*/ f213 f67 1"/>
                              <a:gd name="f280" fmla="*/ f214 f66 1"/>
                              <a:gd name="f281" fmla="*/ f215 f67 1"/>
                              <a:gd name="f282" fmla="*/ f216 f66 1"/>
                              <a:gd name="f283" fmla="*/ f217 f67 1"/>
                              <a:gd name="f284" fmla="*/ f218 f66 1"/>
                              <a:gd name="f285" fmla="*/ f219 f66 1"/>
                              <a:gd name="f286" fmla="*/ f220 f66 1"/>
                              <a:gd name="f287" fmla="*/ f221 f67 1"/>
                              <a:gd name="f288" fmla="*/ f222 f66 1"/>
                              <a:gd name="f289" fmla="*/ f223 f67 1"/>
                              <a:gd name="f290" fmla="*/ f224 f67 1"/>
                              <a:gd name="f291" fmla="*/ f225 f67 1"/>
                              <a:gd name="f292" fmla="*/ f226 f66 1"/>
                              <a:gd name="f293" fmla="*/ f227 f67 1"/>
                              <a:gd name="f294" fmla="*/ f228 f67 1"/>
                              <a:gd name="f295" fmla="*/ f229 f67 1"/>
                              <a:gd name="f296" fmla="*/ f230 f66 1"/>
                              <a:gd name="f297" fmla="*/ f231 f67 1"/>
                              <a:gd name="f298" fmla="*/ f232 f66 1"/>
                              <a:gd name="f299" fmla="*/ f233 f67 1"/>
                              <a:gd name="f300" fmla="*/ f234 f67 1"/>
                              <a:gd name="f301" fmla="*/ f235 f66 1"/>
                              <a:gd name="f302" fmla="*/ f236 f67 1"/>
                              <a:gd name="f303" fmla="*/ f237 f66 1"/>
                              <a:gd name="f304" fmla="*/ f238 f67 1"/>
                              <a:gd name="f305" fmla="*/ f239 f66 1"/>
                              <a:gd name="f306" fmla="*/ f240 f67 1"/>
                              <a:gd name="f307" fmla="*/ f241 f66 1"/>
                              <a:gd name="f308" fmla="*/ f242 f67 1"/>
                              <a:gd name="f309" fmla="*/ f243 f66 1"/>
                              <a:gd name="f310" fmla="*/ f244 f66 1"/>
                              <a:gd name="f311" fmla="*/ f245 f67 1"/>
                              <a:gd name="f312" fmla="*/ f246 f66 1"/>
                              <a:gd name="f313" fmla="*/ f247 f67 1"/>
                              <a:gd name="f314" fmla="*/ f248 f66 1"/>
                              <a:gd name="f315" fmla="*/ f249 f67 1"/>
                              <a:gd name="f316" fmla="*/ f250 f66 1"/>
                              <a:gd name="f317" fmla="*/ f251 f67 1"/>
                              <a:gd name="f318" fmla="*/ f252 f66 1"/>
                              <a:gd name="f319" fmla="*/ f253 f66 1"/>
                              <a:gd name="f320" fmla="*/ f254 f67 1"/>
                              <a:gd name="f321" fmla="*/ f255 f66 1"/>
                              <a:gd name="f322" fmla="*/ f256 f67 1"/>
                              <a:gd name="f323" fmla="*/ f257 f66 1"/>
                              <a:gd name="f324" fmla="*/ f258 f67 1"/>
                              <a:gd name="f325" fmla="*/ f259 f67 1"/>
                              <a:gd name="f326" fmla="*/ f260 f67 1"/>
                              <a:gd name="f327" fmla="*/ f261 f66 1"/>
                              <a:gd name="f328" fmla="*/ f262 f67 1"/>
                              <a:gd name="f329" fmla="*/ f263 f66 1"/>
                              <a:gd name="f330" fmla="*/ f264 f66 1"/>
                            </a:gdLst>
                            <a:ahLst/>
                            <a:cxnLst>
                              <a:cxn ang="3cd4">
                                <a:pos x="hc" y="t"/>
                              </a:cxn>
                              <a:cxn ang="0">
                                <a:pos x="r" y="vc"/>
                              </a:cxn>
                              <a:cxn ang="cd4">
                                <a:pos x="hc" y="b"/>
                              </a:cxn>
                              <a:cxn ang="cd2">
                                <a:pos x="l" y="vc"/>
                              </a:cxn>
                              <a:cxn ang="f202">
                                <a:pos x="f269" y="f270"/>
                              </a:cxn>
                              <a:cxn ang="f202">
                                <a:pos x="f271" y="f272"/>
                              </a:cxn>
                              <a:cxn ang="f202">
                                <a:pos x="f273" y="f274"/>
                              </a:cxn>
                              <a:cxn ang="f202">
                                <a:pos x="f269" y="f275"/>
                              </a:cxn>
                              <a:cxn ang="f202">
                                <a:pos x="f269" y="f276"/>
                              </a:cxn>
                              <a:cxn ang="f202">
                                <a:pos x="f269" y="f277"/>
                              </a:cxn>
                              <a:cxn ang="f202">
                                <a:pos x="f278" y="f279"/>
                              </a:cxn>
                              <a:cxn ang="f202">
                                <a:pos x="f280" y="f281"/>
                              </a:cxn>
                              <a:cxn ang="f202">
                                <a:pos x="f282" y="f283"/>
                              </a:cxn>
                              <a:cxn ang="f202">
                                <a:pos x="f284" y="f281"/>
                              </a:cxn>
                              <a:cxn ang="f202">
                                <a:pos x="f285" y="f279"/>
                              </a:cxn>
                              <a:cxn ang="f202">
                                <a:pos x="f286" y="f287"/>
                              </a:cxn>
                              <a:cxn ang="f202">
                                <a:pos x="f288" y="f289"/>
                              </a:cxn>
                              <a:cxn ang="f202">
                                <a:pos x="f288" y="f290"/>
                              </a:cxn>
                              <a:cxn ang="f202">
                                <a:pos x="f286" y="f291"/>
                              </a:cxn>
                              <a:cxn ang="f202">
                                <a:pos x="f292" y="f293"/>
                              </a:cxn>
                              <a:cxn ang="f202">
                                <a:pos x="f286" y="f294"/>
                              </a:cxn>
                              <a:cxn ang="f202">
                                <a:pos x="f288" y="f295"/>
                              </a:cxn>
                              <a:cxn ang="f202">
                                <a:pos x="f296" y="f297"/>
                              </a:cxn>
                              <a:cxn ang="f202">
                                <a:pos x="f298" y="f299"/>
                              </a:cxn>
                              <a:cxn ang="f202">
                                <a:pos x="f298" y="f300"/>
                              </a:cxn>
                              <a:cxn ang="f202">
                                <a:pos x="f301" y="f302"/>
                              </a:cxn>
                              <a:cxn ang="f202">
                                <a:pos x="f303" y="f304"/>
                              </a:cxn>
                              <a:cxn ang="f202">
                                <a:pos x="f305" y="f306"/>
                              </a:cxn>
                              <a:cxn ang="f202">
                                <a:pos x="f305" y="f291"/>
                              </a:cxn>
                              <a:cxn ang="f202">
                                <a:pos x="f303" y="f289"/>
                              </a:cxn>
                              <a:cxn ang="f202">
                                <a:pos x="f307" y="f308"/>
                              </a:cxn>
                              <a:cxn ang="f202">
                                <a:pos x="f309" y="f281"/>
                              </a:cxn>
                              <a:cxn ang="f202">
                                <a:pos x="f310" y="f311"/>
                              </a:cxn>
                              <a:cxn ang="f202">
                                <a:pos x="f312" y="f313"/>
                              </a:cxn>
                              <a:cxn ang="f202">
                                <a:pos x="f314" y="f315"/>
                              </a:cxn>
                              <a:cxn ang="f202">
                                <a:pos x="f316" y="f317"/>
                              </a:cxn>
                              <a:cxn ang="f202">
                                <a:pos x="f271" y="f317"/>
                              </a:cxn>
                              <a:cxn ang="f202">
                                <a:pos x="f318" y="f315"/>
                              </a:cxn>
                              <a:cxn ang="f202">
                                <a:pos x="f319" y="f320"/>
                              </a:cxn>
                              <a:cxn ang="f202">
                                <a:pos x="f321" y="f322"/>
                              </a:cxn>
                              <a:cxn ang="f202">
                                <a:pos x="f323" y="f324"/>
                              </a:cxn>
                              <a:cxn ang="f202">
                                <a:pos x="f323" y="f325"/>
                              </a:cxn>
                              <a:cxn ang="f202">
                                <a:pos x="f321" y="f326"/>
                              </a:cxn>
                              <a:cxn ang="f202">
                                <a:pos x="f327" y="f328"/>
                              </a:cxn>
                              <a:cxn ang="f202">
                                <a:pos x="f329" y="f290"/>
                              </a:cxn>
                              <a:cxn ang="f202">
                                <a:pos x="f330" y="f291"/>
                              </a:cxn>
                              <a:cxn ang="f202">
                                <a:pos x="f269" y="f270"/>
                              </a:cxn>
                            </a:cxnLst>
                            <a:rect l="f265" t="f268" r="f266" b="f267"/>
                            <a:pathLst>
                              <a:path w="589" h="1190">
                                <a:moveTo>
                                  <a:pt x="f8" y="f9"/>
                                </a:moveTo>
                                <a:lnTo>
                                  <a:pt x="f10" y="f11"/>
                                </a:lnTo>
                                <a:lnTo>
                                  <a:pt x="f12" y="f13"/>
                                </a:lnTo>
                                <a:lnTo>
                                  <a:pt x="f8" y="f14"/>
                                </a:lnTo>
                                <a:lnTo>
                                  <a:pt x="f8" y="f15"/>
                                </a:lnTo>
                                <a:lnTo>
                                  <a:pt x="f8" y="f16"/>
                                </a:lnTo>
                                <a:lnTo>
                                  <a:pt x="f17" y="f18"/>
                                </a:lnTo>
                                <a:lnTo>
                                  <a:pt x="f19" y="f20"/>
                                </a:lnTo>
                                <a:lnTo>
                                  <a:pt x="f21" y="f22"/>
                                </a:lnTo>
                                <a:lnTo>
                                  <a:pt x="f23" y="f20"/>
                                </a:lnTo>
                                <a:lnTo>
                                  <a:pt x="f24" y="f18"/>
                                </a:lnTo>
                                <a:lnTo>
                                  <a:pt x="f25" y="f26"/>
                                </a:lnTo>
                                <a:lnTo>
                                  <a:pt x="f27" y="f28"/>
                                </a:lnTo>
                                <a:lnTo>
                                  <a:pt x="f27" y="f29"/>
                                </a:lnTo>
                                <a:lnTo>
                                  <a:pt x="f25" y="f30"/>
                                </a:lnTo>
                                <a:lnTo>
                                  <a:pt x="f31" y="f32"/>
                                </a:lnTo>
                                <a:lnTo>
                                  <a:pt x="f25" y="f33"/>
                                </a:lnTo>
                                <a:lnTo>
                                  <a:pt x="f27" y="f34"/>
                                </a:lnTo>
                                <a:lnTo>
                                  <a:pt x="f35" y="f36"/>
                                </a:lnTo>
                                <a:lnTo>
                                  <a:pt x="f37" y="f38"/>
                                </a:lnTo>
                                <a:lnTo>
                                  <a:pt x="f37" y="f5"/>
                                </a:lnTo>
                                <a:lnTo>
                                  <a:pt x="f39" y="f40"/>
                                </a:lnTo>
                                <a:lnTo>
                                  <a:pt x="f41" y="f42"/>
                                </a:lnTo>
                                <a:lnTo>
                                  <a:pt x="f6" y="f43"/>
                                </a:lnTo>
                                <a:lnTo>
                                  <a:pt x="f6" y="f30"/>
                                </a:lnTo>
                                <a:lnTo>
                                  <a:pt x="f41" y="f28"/>
                                </a:lnTo>
                                <a:lnTo>
                                  <a:pt x="f44" y="f45"/>
                                </a:lnTo>
                                <a:lnTo>
                                  <a:pt x="f46" y="f20"/>
                                </a:lnTo>
                                <a:lnTo>
                                  <a:pt x="f47" y="f48"/>
                                </a:lnTo>
                                <a:lnTo>
                                  <a:pt x="f49" y="f50"/>
                                </a:lnTo>
                                <a:lnTo>
                                  <a:pt x="f51" y="f52"/>
                                </a:lnTo>
                                <a:lnTo>
                                  <a:pt x="f53" y="f7"/>
                                </a:lnTo>
                                <a:lnTo>
                                  <a:pt x="f10" y="f7"/>
                                </a:lnTo>
                                <a:lnTo>
                                  <a:pt x="f42" y="f52"/>
                                </a:lnTo>
                                <a:lnTo>
                                  <a:pt x="f54" y="f55"/>
                                </a:lnTo>
                                <a:lnTo>
                                  <a:pt x="f56" y="f57"/>
                                </a:lnTo>
                                <a:lnTo>
                                  <a:pt x="f5" y="f58"/>
                                </a:lnTo>
                                <a:lnTo>
                                  <a:pt x="f5" y="f59"/>
                                </a:lnTo>
                                <a:lnTo>
                                  <a:pt x="f56" y="f60"/>
                                </a:lnTo>
                                <a:lnTo>
                                  <a:pt x="f61" y="f62"/>
                                </a:lnTo>
                                <a:lnTo>
                                  <a:pt x="f63" y="f29"/>
                                </a:lnTo>
                                <a:lnTo>
                                  <a:pt x="f64" y="f30"/>
                                </a:lnTo>
                                <a:lnTo>
                                  <a:pt x="f8" y="f9"/>
                                </a:lnTo>
                                <a:close/>
                              </a:path>
                            </a:pathLst>
                          </a:custGeom>
                          <a:solidFill>
                            <a:srgbClr val="808080"/>
                          </a:solidFill>
                          <a:ln w="9528" cap="flat">
                            <a:solidFill>
                              <a:srgbClr val="333333"/>
                            </a:solidFill>
                            <a:prstDash val="solid"/>
                            <a:round/>
                          </a:ln>
                        </wps:spPr>
                        <wps:bodyPr lIns="0" tIns="0" rIns="0" bIns="0"/>
                      </wps:wsp>
                      <wps:wsp>
                        <wps:cNvPr id="5" name="Freeform 6"/>
                        <wps:cNvSpPr/>
                        <wps:spPr>
                          <a:xfrm rot="16200004">
                            <a:off x="4957644" y="3331493"/>
                            <a:ext cx="513289" cy="563700"/>
                          </a:xfrm>
                          <a:custGeom>
                            <a:avLst/>
                            <a:gdLst>
                              <a:gd name="f0" fmla="val 10800000"/>
                              <a:gd name="f1" fmla="val 5400000"/>
                              <a:gd name="f2" fmla="val 360"/>
                              <a:gd name="f3" fmla="val 180"/>
                              <a:gd name="f4" fmla="val w"/>
                              <a:gd name="f5" fmla="val h"/>
                              <a:gd name="f6" fmla="val 0"/>
                              <a:gd name="f7" fmla="val 540"/>
                              <a:gd name="f8" fmla="val 1270"/>
                              <a:gd name="f9" fmla="val 396"/>
                              <a:gd name="f10" fmla="val 940"/>
                              <a:gd name="f11" fmla="val 900"/>
                              <a:gd name="f12" fmla="val 372"/>
                              <a:gd name="f13" fmla="val 348"/>
                              <a:gd name="f14" fmla="val 960"/>
                              <a:gd name="f15" fmla="val 300"/>
                              <a:gd name="f16" fmla="val 980"/>
                              <a:gd name="f17" fmla="val 240"/>
                              <a:gd name="f18" fmla="val 860"/>
                              <a:gd name="f19" fmla="val 144"/>
                              <a:gd name="f20" fmla="val 730"/>
                              <a:gd name="f21" fmla="val 132"/>
                              <a:gd name="f22" fmla="val 610"/>
                              <a:gd name="f23" fmla="val 470"/>
                              <a:gd name="f24" fmla="val 370"/>
                              <a:gd name="f25" fmla="val 276"/>
                              <a:gd name="f26" fmla="val 200"/>
                              <a:gd name="f27" fmla="val 336"/>
                              <a:gd name="f28" fmla="val 160"/>
                              <a:gd name="f29" fmla="val 384"/>
                              <a:gd name="f30" fmla="val 220"/>
                              <a:gd name="f31" fmla="val 408"/>
                              <a:gd name="f32" fmla="val 432"/>
                              <a:gd name="f33" fmla="val 468"/>
                              <a:gd name="f34" fmla="val 504"/>
                              <a:gd name="f35" fmla="val 120"/>
                              <a:gd name="f36" fmla="val 528"/>
                              <a:gd name="f37" fmla="val 100"/>
                              <a:gd name="f38" fmla="val 80"/>
                              <a:gd name="f39" fmla="val 492"/>
                              <a:gd name="f40" fmla="val 20"/>
                              <a:gd name="f41" fmla="val 444"/>
                              <a:gd name="f42" fmla="val 228"/>
                              <a:gd name="f43" fmla="val 140"/>
                              <a:gd name="f44" fmla="val 84"/>
                              <a:gd name="f45" fmla="val 450"/>
                              <a:gd name="f46" fmla="val 36"/>
                              <a:gd name="f47" fmla="val 570"/>
                              <a:gd name="f48" fmla="val 12"/>
                              <a:gd name="f49" fmla="val 710"/>
                              <a:gd name="f50" fmla="val 800"/>
                              <a:gd name="f51" fmla="val 920"/>
                              <a:gd name="f52" fmla="val 1020"/>
                              <a:gd name="f53" fmla="val 72"/>
                              <a:gd name="f54" fmla="val 1180"/>
                              <a:gd name="f55" fmla="val 108"/>
                              <a:gd name="f56" fmla="val 1230"/>
                              <a:gd name="f57" fmla="val 156"/>
                              <a:gd name="f58" fmla="val 216"/>
                              <a:gd name="f59" fmla="val 324"/>
                              <a:gd name="f60" fmla="val 1190"/>
                              <a:gd name="f61" fmla="val 1140"/>
                              <a:gd name="f62" fmla="val 1040"/>
                              <a:gd name="f63" fmla="+- 0 0 -90"/>
                              <a:gd name="f64" fmla="*/ f4 1 540"/>
                              <a:gd name="f65" fmla="*/ f5 1 1270"/>
                              <a:gd name="f66" fmla="+- f8 0 f6"/>
                              <a:gd name="f67" fmla="+- f7 0 f6"/>
                              <a:gd name="f68" fmla="*/ f63 f0 1"/>
                              <a:gd name="f69" fmla="*/ f67 1 540"/>
                              <a:gd name="f70" fmla="*/ f66 1 1270"/>
                              <a:gd name="f71" fmla="*/ 396 f67 1"/>
                              <a:gd name="f72" fmla="*/ 940 f66 1"/>
                              <a:gd name="f73" fmla="*/ 900 f66 1"/>
                              <a:gd name="f74" fmla="*/ 372 f67 1"/>
                              <a:gd name="f75" fmla="*/ 348 f67 1"/>
                              <a:gd name="f76" fmla="*/ 960 f66 1"/>
                              <a:gd name="f77" fmla="*/ 300 f67 1"/>
                              <a:gd name="f78" fmla="*/ 980 f66 1"/>
                              <a:gd name="f79" fmla="*/ 240 f67 1"/>
                              <a:gd name="f80" fmla="*/ 180 f67 1"/>
                              <a:gd name="f81" fmla="*/ 860 f66 1"/>
                              <a:gd name="f82" fmla="*/ 144 f67 1"/>
                              <a:gd name="f83" fmla="*/ 730 f66 1"/>
                              <a:gd name="f84" fmla="*/ 132 f67 1"/>
                              <a:gd name="f85" fmla="*/ 610 f66 1"/>
                              <a:gd name="f86" fmla="*/ 470 f66 1"/>
                              <a:gd name="f87" fmla="*/ 370 f66 1"/>
                              <a:gd name="f88" fmla="*/ 276 f67 1"/>
                              <a:gd name="f89" fmla="*/ 200 f66 1"/>
                              <a:gd name="f90" fmla="*/ 336 f67 1"/>
                              <a:gd name="f91" fmla="*/ 160 f66 1"/>
                              <a:gd name="f92" fmla="*/ 360 f67 1"/>
                              <a:gd name="f93" fmla="*/ 180 f66 1"/>
                              <a:gd name="f94" fmla="*/ 384 f67 1"/>
                              <a:gd name="f95" fmla="*/ 220 f66 1"/>
                              <a:gd name="f96" fmla="*/ 408 f67 1"/>
                              <a:gd name="f97" fmla="*/ 240 f66 1"/>
                              <a:gd name="f98" fmla="*/ 432 f67 1"/>
                              <a:gd name="f99" fmla="*/ 468 f67 1"/>
                              <a:gd name="f100" fmla="*/ 504 f67 1"/>
                              <a:gd name="f101" fmla="*/ 120 f66 1"/>
                              <a:gd name="f102" fmla="*/ 528 f67 1"/>
                              <a:gd name="f103" fmla="*/ 100 f66 1"/>
                              <a:gd name="f104" fmla="*/ 540 f67 1"/>
                              <a:gd name="f105" fmla="*/ 80 f66 1"/>
                              <a:gd name="f106" fmla="*/ 492 f67 1"/>
                              <a:gd name="f107" fmla="*/ 20 f66 1"/>
                              <a:gd name="f108" fmla="*/ 444 f67 1"/>
                              <a:gd name="f109" fmla="*/ 0 f66 1"/>
                              <a:gd name="f110" fmla="*/ 228 f67 1"/>
                              <a:gd name="f111" fmla="*/ 140 f66 1"/>
                              <a:gd name="f112" fmla="*/ 300 f66 1"/>
                              <a:gd name="f113" fmla="*/ 84 f67 1"/>
                              <a:gd name="f114" fmla="*/ 450 f66 1"/>
                              <a:gd name="f115" fmla="*/ 36 f67 1"/>
                              <a:gd name="f116" fmla="*/ 570 f66 1"/>
                              <a:gd name="f117" fmla="*/ 12 f67 1"/>
                              <a:gd name="f118" fmla="*/ 710 f66 1"/>
                              <a:gd name="f119" fmla="*/ 0 f67 1"/>
                              <a:gd name="f120" fmla="*/ 800 f66 1"/>
                              <a:gd name="f121" fmla="*/ 920 f66 1"/>
                              <a:gd name="f122" fmla="*/ 1020 f66 1"/>
                              <a:gd name="f123" fmla="*/ 72 f67 1"/>
                              <a:gd name="f124" fmla="*/ 1180 f66 1"/>
                              <a:gd name="f125" fmla="*/ 108 f67 1"/>
                              <a:gd name="f126" fmla="*/ 1230 f66 1"/>
                              <a:gd name="f127" fmla="*/ 156 f67 1"/>
                              <a:gd name="f128" fmla="*/ 1270 f66 1"/>
                              <a:gd name="f129" fmla="*/ 216 f67 1"/>
                              <a:gd name="f130" fmla="*/ 324 f67 1"/>
                              <a:gd name="f131" fmla="*/ 1190 f66 1"/>
                              <a:gd name="f132" fmla="*/ 1140 f66 1"/>
                              <a:gd name="f133" fmla="*/ 1040 f66 1"/>
                              <a:gd name="f134" fmla="*/ f68 1 f3"/>
                              <a:gd name="f135" fmla="*/ f71 1 540"/>
                              <a:gd name="f136" fmla="*/ f72 1 1270"/>
                              <a:gd name="f137" fmla="*/ f73 1 1270"/>
                              <a:gd name="f138" fmla="*/ f74 1 540"/>
                              <a:gd name="f139" fmla="*/ f75 1 540"/>
                              <a:gd name="f140" fmla="*/ f76 1 1270"/>
                              <a:gd name="f141" fmla="*/ f77 1 540"/>
                              <a:gd name="f142" fmla="*/ f78 1 1270"/>
                              <a:gd name="f143" fmla="*/ f79 1 540"/>
                              <a:gd name="f144" fmla="*/ f80 1 540"/>
                              <a:gd name="f145" fmla="*/ f81 1 1270"/>
                              <a:gd name="f146" fmla="*/ f82 1 540"/>
                              <a:gd name="f147" fmla="*/ f83 1 1270"/>
                              <a:gd name="f148" fmla="*/ f84 1 540"/>
                              <a:gd name="f149" fmla="*/ f85 1 1270"/>
                              <a:gd name="f150" fmla="*/ f86 1 1270"/>
                              <a:gd name="f151" fmla="*/ f87 1 1270"/>
                              <a:gd name="f152" fmla="*/ f88 1 540"/>
                              <a:gd name="f153" fmla="*/ f89 1 1270"/>
                              <a:gd name="f154" fmla="*/ f90 1 540"/>
                              <a:gd name="f155" fmla="*/ f91 1 1270"/>
                              <a:gd name="f156" fmla="*/ f92 1 540"/>
                              <a:gd name="f157" fmla="*/ f93 1 1270"/>
                              <a:gd name="f158" fmla="*/ f94 1 540"/>
                              <a:gd name="f159" fmla="*/ f95 1 1270"/>
                              <a:gd name="f160" fmla="*/ f96 1 540"/>
                              <a:gd name="f161" fmla="*/ f97 1 1270"/>
                              <a:gd name="f162" fmla="*/ f98 1 540"/>
                              <a:gd name="f163" fmla="*/ f99 1 540"/>
                              <a:gd name="f164" fmla="*/ f100 1 540"/>
                              <a:gd name="f165" fmla="*/ f101 1 1270"/>
                              <a:gd name="f166" fmla="*/ f102 1 540"/>
                              <a:gd name="f167" fmla="*/ f103 1 1270"/>
                              <a:gd name="f168" fmla="*/ f104 1 540"/>
                              <a:gd name="f169" fmla="*/ f105 1 1270"/>
                              <a:gd name="f170" fmla="*/ f106 1 540"/>
                              <a:gd name="f171" fmla="*/ f107 1 1270"/>
                              <a:gd name="f172" fmla="*/ f108 1 540"/>
                              <a:gd name="f173" fmla="*/ f109 1 1270"/>
                              <a:gd name="f174" fmla="*/ f110 1 540"/>
                              <a:gd name="f175" fmla="*/ f111 1 1270"/>
                              <a:gd name="f176" fmla="*/ f112 1 1270"/>
                              <a:gd name="f177" fmla="*/ f113 1 540"/>
                              <a:gd name="f178" fmla="*/ f114 1 1270"/>
                              <a:gd name="f179" fmla="*/ f115 1 540"/>
                              <a:gd name="f180" fmla="*/ f116 1 1270"/>
                              <a:gd name="f181" fmla="*/ f117 1 540"/>
                              <a:gd name="f182" fmla="*/ f118 1 1270"/>
                              <a:gd name="f183" fmla="*/ f119 1 540"/>
                              <a:gd name="f184" fmla="*/ f120 1 1270"/>
                              <a:gd name="f185" fmla="*/ f121 1 1270"/>
                              <a:gd name="f186" fmla="*/ f122 1 1270"/>
                              <a:gd name="f187" fmla="*/ f123 1 540"/>
                              <a:gd name="f188" fmla="*/ f124 1 1270"/>
                              <a:gd name="f189" fmla="*/ f125 1 540"/>
                              <a:gd name="f190" fmla="*/ f126 1 1270"/>
                              <a:gd name="f191" fmla="*/ f127 1 540"/>
                              <a:gd name="f192" fmla="*/ f128 1 1270"/>
                              <a:gd name="f193" fmla="*/ f129 1 540"/>
                              <a:gd name="f194" fmla="*/ f130 1 540"/>
                              <a:gd name="f195" fmla="*/ f131 1 1270"/>
                              <a:gd name="f196" fmla="*/ f132 1 1270"/>
                              <a:gd name="f197" fmla="*/ f133 1 1270"/>
                              <a:gd name="f198" fmla="*/ 0 1 f69"/>
                              <a:gd name="f199" fmla="*/ f7 1 f69"/>
                              <a:gd name="f200" fmla="*/ 0 1 f70"/>
                              <a:gd name="f201" fmla="*/ f8 1 f70"/>
                              <a:gd name="f202" fmla="+- f134 0 f1"/>
                              <a:gd name="f203" fmla="*/ f135 1 f69"/>
                              <a:gd name="f204" fmla="*/ f136 1 f70"/>
                              <a:gd name="f205" fmla="*/ f137 1 f70"/>
                              <a:gd name="f206" fmla="*/ f138 1 f69"/>
                              <a:gd name="f207" fmla="*/ f139 1 f69"/>
                              <a:gd name="f208" fmla="*/ f140 1 f70"/>
                              <a:gd name="f209" fmla="*/ f141 1 f69"/>
                              <a:gd name="f210" fmla="*/ f142 1 f70"/>
                              <a:gd name="f211" fmla="*/ f143 1 f69"/>
                              <a:gd name="f212" fmla="*/ f144 1 f69"/>
                              <a:gd name="f213" fmla="*/ f145 1 f70"/>
                              <a:gd name="f214" fmla="*/ f146 1 f69"/>
                              <a:gd name="f215" fmla="*/ f147 1 f70"/>
                              <a:gd name="f216" fmla="*/ f148 1 f69"/>
                              <a:gd name="f217" fmla="*/ f149 1 f70"/>
                              <a:gd name="f218" fmla="*/ f150 1 f70"/>
                              <a:gd name="f219" fmla="*/ f151 1 f70"/>
                              <a:gd name="f220" fmla="*/ f152 1 f69"/>
                              <a:gd name="f221" fmla="*/ f153 1 f70"/>
                              <a:gd name="f222" fmla="*/ f154 1 f69"/>
                              <a:gd name="f223" fmla="*/ f155 1 f70"/>
                              <a:gd name="f224" fmla="*/ f156 1 f69"/>
                              <a:gd name="f225" fmla="*/ f157 1 f70"/>
                              <a:gd name="f226" fmla="*/ f158 1 f69"/>
                              <a:gd name="f227" fmla="*/ f159 1 f70"/>
                              <a:gd name="f228" fmla="*/ f160 1 f69"/>
                              <a:gd name="f229" fmla="*/ f161 1 f70"/>
                              <a:gd name="f230" fmla="*/ f162 1 f69"/>
                              <a:gd name="f231" fmla="*/ f163 1 f69"/>
                              <a:gd name="f232" fmla="*/ f164 1 f69"/>
                              <a:gd name="f233" fmla="*/ f165 1 f70"/>
                              <a:gd name="f234" fmla="*/ f166 1 f69"/>
                              <a:gd name="f235" fmla="*/ f167 1 f70"/>
                              <a:gd name="f236" fmla="*/ f168 1 f69"/>
                              <a:gd name="f237" fmla="*/ f169 1 f70"/>
                              <a:gd name="f238" fmla="*/ f170 1 f69"/>
                              <a:gd name="f239" fmla="*/ f171 1 f70"/>
                              <a:gd name="f240" fmla="*/ f172 1 f69"/>
                              <a:gd name="f241" fmla="*/ f173 1 f70"/>
                              <a:gd name="f242" fmla="*/ f174 1 f69"/>
                              <a:gd name="f243" fmla="*/ f175 1 f70"/>
                              <a:gd name="f244" fmla="*/ f176 1 f70"/>
                              <a:gd name="f245" fmla="*/ f177 1 f69"/>
                              <a:gd name="f246" fmla="*/ f178 1 f70"/>
                              <a:gd name="f247" fmla="*/ f179 1 f69"/>
                              <a:gd name="f248" fmla="*/ f180 1 f70"/>
                              <a:gd name="f249" fmla="*/ f181 1 f69"/>
                              <a:gd name="f250" fmla="*/ f182 1 f70"/>
                              <a:gd name="f251" fmla="*/ f183 1 f69"/>
                              <a:gd name="f252" fmla="*/ f184 1 f70"/>
                              <a:gd name="f253" fmla="*/ f185 1 f70"/>
                              <a:gd name="f254" fmla="*/ f186 1 f70"/>
                              <a:gd name="f255" fmla="*/ f187 1 f69"/>
                              <a:gd name="f256" fmla="*/ f188 1 f70"/>
                              <a:gd name="f257" fmla="*/ f189 1 f69"/>
                              <a:gd name="f258" fmla="*/ f190 1 f70"/>
                              <a:gd name="f259" fmla="*/ f191 1 f69"/>
                              <a:gd name="f260" fmla="*/ f192 1 f70"/>
                              <a:gd name="f261" fmla="*/ f193 1 f69"/>
                              <a:gd name="f262" fmla="*/ f194 1 f69"/>
                              <a:gd name="f263" fmla="*/ f195 1 f70"/>
                              <a:gd name="f264" fmla="*/ f196 1 f70"/>
                              <a:gd name="f265" fmla="*/ f197 1 f70"/>
                              <a:gd name="f266" fmla="*/ f198 f64 1"/>
                              <a:gd name="f267" fmla="*/ f199 f64 1"/>
                              <a:gd name="f268" fmla="*/ f201 f65 1"/>
                              <a:gd name="f269" fmla="*/ f200 f65 1"/>
                              <a:gd name="f270" fmla="*/ f203 f64 1"/>
                              <a:gd name="f271" fmla="*/ f204 f65 1"/>
                              <a:gd name="f272" fmla="*/ f205 f65 1"/>
                              <a:gd name="f273" fmla="*/ f206 f64 1"/>
                              <a:gd name="f274" fmla="*/ f207 f64 1"/>
                              <a:gd name="f275" fmla="*/ f208 f65 1"/>
                              <a:gd name="f276" fmla="*/ f209 f64 1"/>
                              <a:gd name="f277" fmla="*/ f210 f65 1"/>
                              <a:gd name="f278" fmla="*/ f211 f64 1"/>
                              <a:gd name="f279" fmla="*/ f212 f64 1"/>
                              <a:gd name="f280" fmla="*/ f213 f65 1"/>
                              <a:gd name="f281" fmla="*/ f214 f64 1"/>
                              <a:gd name="f282" fmla="*/ f215 f65 1"/>
                              <a:gd name="f283" fmla="*/ f216 f64 1"/>
                              <a:gd name="f284" fmla="*/ f217 f65 1"/>
                              <a:gd name="f285" fmla="*/ f218 f65 1"/>
                              <a:gd name="f286" fmla="*/ f219 f65 1"/>
                              <a:gd name="f287" fmla="*/ f220 f64 1"/>
                              <a:gd name="f288" fmla="*/ f221 f65 1"/>
                              <a:gd name="f289" fmla="*/ f222 f64 1"/>
                              <a:gd name="f290" fmla="*/ f223 f65 1"/>
                              <a:gd name="f291" fmla="*/ f224 f64 1"/>
                              <a:gd name="f292" fmla="*/ f225 f65 1"/>
                              <a:gd name="f293" fmla="*/ f226 f64 1"/>
                              <a:gd name="f294" fmla="*/ f227 f65 1"/>
                              <a:gd name="f295" fmla="*/ f228 f64 1"/>
                              <a:gd name="f296" fmla="*/ f229 f65 1"/>
                              <a:gd name="f297" fmla="*/ f230 f64 1"/>
                              <a:gd name="f298" fmla="*/ f231 f64 1"/>
                              <a:gd name="f299" fmla="*/ f232 f64 1"/>
                              <a:gd name="f300" fmla="*/ f233 f65 1"/>
                              <a:gd name="f301" fmla="*/ f234 f64 1"/>
                              <a:gd name="f302" fmla="*/ f235 f65 1"/>
                              <a:gd name="f303" fmla="*/ f236 f64 1"/>
                              <a:gd name="f304" fmla="*/ f237 f65 1"/>
                              <a:gd name="f305" fmla="*/ f238 f64 1"/>
                              <a:gd name="f306" fmla="*/ f239 f65 1"/>
                              <a:gd name="f307" fmla="*/ f240 f64 1"/>
                              <a:gd name="f308" fmla="*/ f241 f65 1"/>
                              <a:gd name="f309" fmla="*/ f242 f64 1"/>
                              <a:gd name="f310" fmla="*/ f243 f65 1"/>
                              <a:gd name="f311" fmla="*/ f244 f65 1"/>
                              <a:gd name="f312" fmla="*/ f245 f64 1"/>
                              <a:gd name="f313" fmla="*/ f246 f65 1"/>
                              <a:gd name="f314" fmla="*/ f247 f64 1"/>
                              <a:gd name="f315" fmla="*/ f248 f65 1"/>
                              <a:gd name="f316" fmla="*/ f249 f64 1"/>
                              <a:gd name="f317" fmla="*/ f250 f65 1"/>
                              <a:gd name="f318" fmla="*/ f251 f64 1"/>
                              <a:gd name="f319" fmla="*/ f252 f65 1"/>
                              <a:gd name="f320" fmla="*/ f253 f65 1"/>
                              <a:gd name="f321" fmla="*/ f254 f65 1"/>
                              <a:gd name="f322" fmla="*/ f255 f64 1"/>
                              <a:gd name="f323" fmla="*/ f256 f65 1"/>
                              <a:gd name="f324" fmla="*/ f257 f64 1"/>
                              <a:gd name="f325" fmla="*/ f258 f65 1"/>
                              <a:gd name="f326" fmla="*/ f259 f64 1"/>
                              <a:gd name="f327" fmla="*/ f260 f65 1"/>
                              <a:gd name="f328" fmla="*/ f261 f64 1"/>
                              <a:gd name="f329" fmla="*/ f262 f64 1"/>
                              <a:gd name="f330" fmla="*/ f263 f65 1"/>
                              <a:gd name="f331" fmla="*/ f264 f65 1"/>
                              <a:gd name="f332" fmla="*/ f265 f65 1"/>
                            </a:gdLst>
                            <a:ahLst/>
                            <a:cxnLst>
                              <a:cxn ang="3cd4">
                                <a:pos x="hc" y="t"/>
                              </a:cxn>
                              <a:cxn ang="0">
                                <a:pos x="r" y="vc"/>
                              </a:cxn>
                              <a:cxn ang="cd4">
                                <a:pos x="hc" y="b"/>
                              </a:cxn>
                              <a:cxn ang="cd2">
                                <a:pos x="l" y="vc"/>
                              </a:cxn>
                              <a:cxn ang="f202">
                                <a:pos x="f270" y="f271"/>
                              </a:cxn>
                              <a:cxn ang="f202">
                                <a:pos x="f270" y="f272"/>
                              </a:cxn>
                              <a:cxn ang="f202">
                                <a:pos x="f273" y="f271"/>
                              </a:cxn>
                              <a:cxn ang="f202">
                                <a:pos x="f274" y="f275"/>
                              </a:cxn>
                              <a:cxn ang="f202">
                                <a:pos x="f276" y="f277"/>
                              </a:cxn>
                              <a:cxn ang="f202">
                                <a:pos x="f278" y="f275"/>
                              </a:cxn>
                              <a:cxn ang="f202">
                                <a:pos x="f279" y="f280"/>
                              </a:cxn>
                              <a:cxn ang="f202">
                                <a:pos x="f281" y="f282"/>
                              </a:cxn>
                              <a:cxn ang="f202">
                                <a:pos x="f283" y="f284"/>
                              </a:cxn>
                              <a:cxn ang="f202">
                                <a:pos x="f281" y="f285"/>
                              </a:cxn>
                              <a:cxn ang="f202">
                                <a:pos x="f279" y="f286"/>
                              </a:cxn>
                              <a:cxn ang="f202">
                                <a:pos x="f287" y="f288"/>
                              </a:cxn>
                              <a:cxn ang="f202">
                                <a:pos x="f289" y="f290"/>
                              </a:cxn>
                              <a:cxn ang="f202">
                                <a:pos x="f291" y="f292"/>
                              </a:cxn>
                              <a:cxn ang="f202">
                                <a:pos x="f293" y="f294"/>
                              </a:cxn>
                              <a:cxn ang="f202">
                                <a:pos x="f295" y="f296"/>
                              </a:cxn>
                              <a:cxn ang="f202">
                                <a:pos x="f297" y="f288"/>
                              </a:cxn>
                              <a:cxn ang="f202">
                                <a:pos x="f298" y="f290"/>
                              </a:cxn>
                              <a:cxn ang="f202">
                                <a:pos x="f299" y="f300"/>
                              </a:cxn>
                              <a:cxn ang="f202">
                                <a:pos x="f301" y="f302"/>
                              </a:cxn>
                              <a:cxn ang="f202">
                                <a:pos x="f303" y="f302"/>
                              </a:cxn>
                              <a:cxn ang="f202">
                                <a:pos x="f303" y="f304"/>
                              </a:cxn>
                              <a:cxn ang="f202">
                                <a:pos x="f305" y="f306"/>
                              </a:cxn>
                              <a:cxn ang="f202">
                                <a:pos x="f307" y="f308"/>
                              </a:cxn>
                              <a:cxn ang="f202">
                                <a:pos x="f270" y="f308"/>
                              </a:cxn>
                              <a:cxn ang="f202">
                                <a:pos x="f289" y="f306"/>
                              </a:cxn>
                              <a:cxn ang="f202">
                                <a:pos x="f309" y="f310"/>
                              </a:cxn>
                              <a:cxn ang="f202">
                                <a:pos x="f281" y="f311"/>
                              </a:cxn>
                              <a:cxn ang="f202">
                                <a:pos x="f312" y="f313"/>
                              </a:cxn>
                              <a:cxn ang="f202">
                                <a:pos x="f314" y="f315"/>
                              </a:cxn>
                              <a:cxn ang="f202">
                                <a:pos x="f316" y="f317"/>
                              </a:cxn>
                              <a:cxn ang="f202">
                                <a:pos x="f318" y="f319"/>
                              </a:cxn>
                              <a:cxn ang="f202">
                                <a:pos x="f318" y="f320"/>
                              </a:cxn>
                              <a:cxn ang="f202">
                                <a:pos x="f316" y="f321"/>
                              </a:cxn>
                              <a:cxn ang="f202">
                                <a:pos x="f322" y="f323"/>
                              </a:cxn>
                              <a:cxn ang="f202">
                                <a:pos x="f324" y="f325"/>
                              </a:cxn>
                              <a:cxn ang="f202">
                                <a:pos x="f326" y="f327"/>
                              </a:cxn>
                              <a:cxn ang="f202">
                                <a:pos x="f328" y="f327"/>
                              </a:cxn>
                              <a:cxn ang="f202">
                                <a:pos x="f287" y="f325"/>
                              </a:cxn>
                              <a:cxn ang="f202">
                                <a:pos x="f329" y="f330"/>
                              </a:cxn>
                              <a:cxn ang="f202">
                                <a:pos x="f291" y="f331"/>
                              </a:cxn>
                              <a:cxn ang="f202">
                                <a:pos x="f270" y="f332"/>
                              </a:cxn>
                              <a:cxn ang="f202">
                                <a:pos x="f270" y="f271"/>
                              </a:cxn>
                            </a:cxnLst>
                            <a:rect l="f266" t="f269" r="f267" b="f268"/>
                            <a:pathLst>
                              <a:path w="540" h="1270">
                                <a:moveTo>
                                  <a:pt x="f9" y="f10"/>
                                </a:moveTo>
                                <a:lnTo>
                                  <a:pt x="f9" y="f11"/>
                                </a:lnTo>
                                <a:lnTo>
                                  <a:pt x="f12" y="f10"/>
                                </a:lnTo>
                                <a:lnTo>
                                  <a:pt x="f13" y="f14"/>
                                </a:lnTo>
                                <a:lnTo>
                                  <a:pt x="f15" y="f16"/>
                                </a:lnTo>
                                <a:lnTo>
                                  <a:pt x="f17" y="f14"/>
                                </a:lnTo>
                                <a:lnTo>
                                  <a:pt x="f3" y="f18"/>
                                </a:lnTo>
                                <a:lnTo>
                                  <a:pt x="f19" y="f20"/>
                                </a:lnTo>
                                <a:lnTo>
                                  <a:pt x="f21" y="f22"/>
                                </a:lnTo>
                                <a:lnTo>
                                  <a:pt x="f19" y="f23"/>
                                </a:lnTo>
                                <a:lnTo>
                                  <a:pt x="f3" y="f24"/>
                                </a:lnTo>
                                <a:lnTo>
                                  <a:pt x="f25" y="f26"/>
                                </a:lnTo>
                                <a:lnTo>
                                  <a:pt x="f27" y="f28"/>
                                </a:lnTo>
                                <a:lnTo>
                                  <a:pt x="f2" y="f3"/>
                                </a:lnTo>
                                <a:lnTo>
                                  <a:pt x="f29" y="f30"/>
                                </a:lnTo>
                                <a:lnTo>
                                  <a:pt x="f31" y="f17"/>
                                </a:lnTo>
                                <a:lnTo>
                                  <a:pt x="f32" y="f26"/>
                                </a:lnTo>
                                <a:lnTo>
                                  <a:pt x="f33" y="f28"/>
                                </a:lnTo>
                                <a:lnTo>
                                  <a:pt x="f34" y="f35"/>
                                </a:lnTo>
                                <a:lnTo>
                                  <a:pt x="f36" y="f37"/>
                                </a:lnTo>
                                <a:lnTo>
                                  <a:pt x="f7" y="f37"/>
                                </a:lnTo>
                                <a:lnTo>
                                  <a:pt x="f7" y="f38"/>
                                </a:lnTo>
                                <a:lnTo>
                                  <a:pt x="f39" y="f40"/>
                                </a:lnTo>
                                <a:lnTo>
                                  <a:pt x="f41" y="f6"/>
                                </a:lnTo>
                                <a:lnTo>
                                  <a:pt x="f9" y="f6"/>
                                </a:lnTo>
                                <a:lnTo>
                                  <a:pt x="f27" y="f40"/>
                                </a:lnTo>
                                <a:lnTo>
                                  <a:pt x="f42" y="f43"/>
                                </a:lnTo>
                                <a:lnTo>
                                  <a:pt x="f19" y="f15"/>
                                </a:lnTo>
                                <a:lnTo>
                                  <a:pt x="f44" y="f45"/>
                                </a:lnTo>
                                <a:lnTo>
                                  <a:pt x="f46" y="f47"/>
                                </a:lnTo>
                                <a:lnTo>
                                  <a:pt x="f48" y="f49"/>
                                </a:lnTo>
                                <a:lnTo>
                                  <a:pt x="f6" y="f50"/>
                                </a:lnTo>
                                <a:lnTo>
                                  <a:pt x="f6" y="f51"/>
                                </a:lnTo>
                                <a:lnTo>
                                  <a:pt x="f48" y="f52"/>
                                </a:lnTo>
                                <a:lnTo>
                                  <a:pt x="f53" y="f54"/>
                                </a:lnTo>
                                <a:lnTo>
                                  <a:pt x="f55" y="f56"/>
                                </a:lnTo>
                                <a:lnTo>
                                  <a:pt x="f57" y="f8"/>
                                </a:lnTo>
                                <a:lnTo>
                                  <a:pt x="f58" y="f8"/>
                                </a:lnTo>
                                <a:lnTo>
                                  <a:pt x="f25" y="f56"/>
                                </a:lnTo>
                                <a:lnTo>
                                  <a:pt x="f59" y="f60"/>
                                </a:lnTo>
                                <a:lnTo>
                                  <a:pt x="f2" y="f61"/>
                                </a:lnTo>
                                <a:lnTo>
                                  <a:pt x="f9" y="f62"/>
                                </a:lnTo>
                                <a:lnTo>
                                  <a:pt x="f9" y="f10"/>
                                </a:lnTo>
                                <a:close/>
                              </a:path>
                            </a:pathLst>
                          </a:custGeom>
                          <a:solidFill>
                            <a:srgbClr val="808080"/>
                          </a:solidFill>
                          <a:ln w="9528" cap="flat">
                            <a:solidFill>
                              <a:srgbClr val="333333"/>
                            </a:solidFill>
                            <a:prstDash val="solid"/>
                            <a:round/>
                          </a:ln>
                        </wps:spPr>
                        <wps:bodyPr lIns="0" tIns="0" rIns="0" bIns="0"/>
                      </wps:wsp>
                      <wps:wsp>
                        <wps:cNvPr id="6" name="Freeform 7"/>
                        <wps:cNvSpPr/>
                        <wps:spPr>
                          <a:xfrm rot="16200004">
                            <a:off x="4841400" y="3388364"/>
                            <a:ext cx="799094" cy="803812"/>
                          </a:xfrm>
                          <a:custGeom>
                            <a:avLst/>
                            <a:gdLst>
                              <a:gd name="f0" fmla="val 10800000"/>
                              <a:gd name="f1" fmla="val 5400000"/>
                              <a:gd name="f2" fmla="val 180"/>
                              <a:gd name="f3" fmla="val w"/>
                              <a:gd name="f4" fmla="val h"/>
                              <a:gd name="f5" fmla="val 0"/>
                              <a:gd name="f6" fmla="val 841"/>
                              <a:gd name="f7" fmla="val 1810"/>
                              <a:gd name="f8" fmla="val 829"/>
                              <a:gd name="f9" fmla="val 100"/>
                              <a:gd name="f10" fmla="val 817"/>
                              <a:gd name="f11" fmla="val 250"/>
                              <a:gd name="f12" fmla="val 805"/>
                              <a:gd name="f13" fmla="val 370"/>
                              <a:gd name="f14" fmla="val 470"/>
                              <a:gd name="f15" fmla="val 490"/>
                              <a:gd name="f16" fmla="val 510"/>
                              <a:gd name="f17" fmla="val 793"/>
                              <a:gd name="f18" fmla="val 757"/>
                              <a:gd name="f19" fmla="val 661"/>
                              <a:gd name="f20" fmla="val 580"/>
                              <a:gd name="f21" fmla="val 553"/>
                              <a:gd name="f22" fmla="val 700"/>
                              <a:gd name="f23" fmla="val 445"/>
                              <a:gd name="f24" fmla="val 880"/>
                              <a:gd name="f25" fmla="val 397"/>
                              <a:gd name="f26" fmla="val 1030"/>
                              <a:gd name="f27" fmla="val 337"/>
                              <a:gd name="f28" fmla="val 1210"/>
                              <a:gd name="f29" fmla="val 301"/>
                              <a:gd name="f30" fmla="val 1420"/>
                              <a:gd name="f31" fmla="val 1540"/>
                              <a:gd name="f32" fmla="val 313"/>
                              <a:gd name="f33" fmla="val 1640"/>
                              <a:gd name="f34" fmla="val 1700"/>
                              <a:gd name="f35" fmla="val 1720"/>
                              <a:gd name="f36" fmla="val 277"/>
                              <a:gd name="f37" fmla="val 1740"/>
                              <a:gd name="f38" fmla="val 217"/>
                              <a:gd name="f39" fmla="val 193"/>
                              <a:gd name="f40" fmla="val 120"/>
                              <a:gd name="f41" fmla="val 1760"/>
                              <a:gd name="f42" fmla="val 24"/>
                              <a:gd name="f43" fmla="val 1790"/>
                              <a:gd name="f44" fmla="val 12"/>
                              <a:gd name="f45" fmla="val 48"/>
                              <a:gd name="f46" fmla="val 1400"/>
                              <a:gd name="f47" fmla="val 1350"/>
                              <a:gd name="f48" fmla="val 36"/>
                              <a:gd name="f49" fmla="val 1110"/>
                              <a:gd name="f50" fmla="val 72"/>
                              <a:gd name="f51" fmla="val 1130"/>
                              <a:gd name="f52" fmla="val 1150"/>
                              <a:gd name="f53" fmla="val 181"/>
                              <a:gd name="f54" fmla="val 265"/>
                              <a:gd name="f55" fmla="val 1070"/>
                              <a:gd name="f56" fmla="val 361"/>
                              <a:gd name="f57" fmla="val 950"/>
                              <a:gd name="f58" fmla="val 433"/>
                              <a:gd name="f59" fmla="val 820"/>
                              <a:gd name="f60" fmla="val 505"/>
                              <a:gd name="f61" fmla="val 600"/>
                              <a:gd name="f62" fmla="val 565"/>
                              <a:gd name="f63" fmla="val 601"/>
                              <a:gd name="f64" fmla="val 150"/>
                              <a:gd name="f65" fmla="val 60"/>
                              <a:gd name="f66" fmla="val 20"/>
                              <a:gd name="f67" fmla="val 625"/>
                              <a:gd name="f68" fmla="val 721"/>
                              <a:gd name="f69" fmla="val 40"/>
                              <a:gd name="f70" fmla="val 781"/>
                              <a:gd name="f71" fmla="+- 0 0 -90"/>
                              <a:gd name="f72" fmla="*/ f3 1 841"/>
                              <a:gd name="f73" fmla="*/ f4 1 1810"/>
                              <a:gd name="f74" fmla="+- f7 0 f5"/>
                              <a:gd name="f75" fmla="+- f6 0 f5"/>
                              <a:gd name="f76" fmla="*/ f71 f0 1"/>
                              <a:gd name="f77" fmla="*/ f75 1 841"/>
                              <a:gd name="f78" fmla="*/ f74 1 1810"/>
                              <a:gd name="f79" fmla="*/ 829 f75 1"/>
                              <a:gd name="f80" fmla="*/ 0 f74 1"/>
                              <a:gd name="f81" fmla="*/ 841 f75 1"/>
                              <a:gd name="f82" fmla="*/ 100 f74 1"/>
                              <a:gd name="f83" fmla="*/ 817 f75 1"/>
                              <a:gd name="f84" fmla="*/ 250 f74 1"/>
                              <a:gd name="f85" fmla="*/ 805 f75 1"/>
                              <a:gd name="f86" fmla="*/ 370 f74 1"/>
                              <a:gd name="f87" fmla="*/ 470 f74 1"/>
                              <a:gd name="f88" fmla="*/ 490 f74 1"/>
                              <a:gd name="f89" fmla="*/ 510 f74 1"/>
                              <a:gd name="f90" fmla="*/ 793 f75 1"/>
                              <a:gd name="f91" fmla="*/ 757 f75 1"/>
                              <a:gd name="f92" fmla="*/ 661 f75 1"/>
                              <a:gd name="f93" fmla="*/ 580 f74 1"/>
                              <a:gd name="f94" fmla="*/ 553 f75 1"/>
                              <a:gd name="f95" fmla="*/ 700 f74 1"/>
                              <a:gd name="f96" fmla="*/ 445 f75 1"/>
                              <a:gd name="f97" fmla="*/ 880 f74 1"/>
                              <a:gd name="f98" fmla="*/ 397 f75 1"/>
                              <a:gd name="f99" fmla="*/ 1030 f74 1"/>
                              <a:gd name="f100" fmla="*/ 337 f75 1"/>
                              <a:gd name="f101" fmla="*/ 1210 f74 1"/>
                              <a:gd name="f102" fmla="*/ 301 f75 1"/>
                              <a:gd name="f103" fmla="*/ 1420 f74 1"/>
                              <a:gd name="f104" fmla="*/ 1540 f74 1"/>
                              <a:gd name="f105" fmla="*/ 313 f75 1"/>
                              <a:gd name="f106" fmla="*/ 1640 f74 1"/>
                              <a:gd name="f107" fmla="*/ 1700 f74 1"/>
                              <a:gd name="f108" fmla="*/ 1720 f74 1"/>
                              <a:gd name="f109" fmla="*/ 277 f75 1"/>
                              <a:gd name="f110" fmla="*/ 1740 f74 1"/>
                              <a:gd name="f111" fmla="*/ 217 f75 1"/>
                              <a:gd name="f112" fmla="*/ 193 f75 1"/>
                              <a:gd name="f113" fmla="*/ 120 f75 1"/>
                              <a:gd name="f114" fmla="*/ 1760 f74 1"/>
                              <a:gd name="f115" fmla="*/ 24 f75 1"/>
                              <a:gd name="f116" fmla="*/ 1790 f74 1"/>
                              <a:gd name="f117" fmla="*/ 12 f75 1"/>
                              <a:gd name="f118" fmla="*/ 1810 f74 1"/>
                              <a:gd name="f119" fmla="*/ 0 f75 1"/>
                              <a:gd name="f120" fmla="*/ 48 f75 1"/>
                              <a:gd name="f121" fmla="*/ 1400 f74 1"/>
                              <a:gd name="f122" fmla="*/ 1350 f74 1"/>
                              <a:gd name="f123" fmla="*/ 36 f75 1"/>
                              <a:gd name="f124" fmla="*/ 1110 f74 1"/>
                              <a:gd name="f125" fmla="*/ 72 f75 1"/>
                              <a:gd name="f126" fmla="*/ 1130 f74 1"/>
                              <a:gd name="f127" fmla="*/ 1150 f74 1"/>
                              <a:gd name="f128" fmla="*/ 181 f75 1"/>
                              <a:gd name="f129" fmla="*/ 265 f75 1"/>
                              <a:gd name="f130" fmla="*/ 1070 f74 1"/>
                              <a:gd name="f131" fmla="*/ 361 f75 1"/>
                              <a:gd name="f132" fmla="*/ 950 f74 1"/>
                              <a:gd name="f133" fmla="*/ 433 f75 1"/>
                              <a:gd name="f134" fmla="*/ 820 f74 1"/>
                              <a:gd name="f135" fmla="*/ 505 f75 1"/>
                              <a:gd name="f136" fmla="*/ 600 f74 1"/>
                              <a:gd name="f137" fmla="*/ 565 f75 1"/>
                              <a:gd name="f138" fmla="*/ 601 f75 1"/>
                              <a:gd name="f139" fmla="*/ 150 f74 1"/>
                              <a:gd name="f140" fmla="*/ 60 f74 1"/>
                              <a:gd name="f141" fmla="*/ 20 f74 1"/>
                              <a:gd name="f142" fmla="*/ 625 f75 1"/>
                              <a:gd name="f143" fmla="*/ 721 f75 1"/>
                              <a:gd name="f144" fmla="*/ 40 f74 1"/>
                              <a:gd name="f145" fmla="*/ 781 f75 1"/>
                              <a:gd name="f146" fmla="*/ f76 1 f2"/>
                              <a:gd name="f147" fmla="*/ f79 1 841"/>
                              <a:gd name="f148" fmla="*/ f80 1 1810"/>
                              <a:gd name="f149" fmla="*/ f81 1 841"/>
                              <a:gd name="f150" fmla="*/ f82 1 1810"/>
                              <a:gd name="f151" fmla="*/ f83 1 841"/>
                              <a:gd name="f152" fmla="*/ f84 1 1810"/>
                              <a:gd name="f153" fmla="*/ f85 1 841"/>
                              <a:gd name="f154" fmla="*/ f86 1 1810"/>
                              <a:gd name="f155" fmla="*/ f87 1 1810"/>
                              <a:gd name="f156" fmla="*/ f88 1 1810"/>
                              <a:gd name="f157" fmla="*/ f89 1 1810"/>
                              <a:gd name="f158" fmla="*/ f90 1 841"/>
                              <a:gd name="f159" fmla="*/ f91 1 841"/>
                              <a:gd name="f160" fmla="*/ f92 1 841"/>
                              <a:gd name="f161" fmla="*/ f93 1 1810"/>
                              <a:gd name="f162" fmla="*/ f94 1 841"/>
                              <a:gd name="f163" fmla="*/ f95 1 1810"/>
                              <a:gd name="f164" fmla="*/ f96 1 841"/>
                              <a:gd name="f165" fmla="*/ f97 1 1810"/>
                              <a:gd name="f166" fmla="*/ f98 1 841"/>
                              <a:gd name="f167" fmla="*/ f99 1 1810"/>
                              <a:gd name="f168" fmla="*/ f100 1 841"/>
                              <a:gd name="f169" fmla="*/ f101 1 1810"/>
                              <a:gd name="f170" fmla="*/ f102 1 841"/>
                              <a:gd name="f171" fmla="*/ f103 1 1810"/>
                              <a:gd name="f172" fmla="*/ f104 1 1810"/>
                              <a:gd name="f173" fmla="*/ f105 1 841"/>
                              <a:gd name="f174" fmla="*/ f106 1 1810"/>
                              <a:gd name="f175" fmla="*/ f107 1 1810"/>
                              <a:gd name="f176" fmla="*/ f108 1 1810"/>
                              <a:gd name="f177" fmla="*/ f109 1 841"/>
                              <a:gd name="f178" fmla="*/ f110 1 1810"/>
                              <a:gd name="f179" fmla="*/ f111 1 841"/>
                              <a:gd name="f180" fmla="*/ f112 1 841"/>
                              <a:gd name="f181" fmla="*/ f113 1 841"/>
                              <a:gd name="f182" fmla="*/ f114 1 1810"/>
                              <a:gd name="f183" fmla="*/ f115 1 841"/>
                              <a:gd name="f184" fmla="*/ f116 1 1810"/>
                              <a:gd name="f185" fmla="*/ f117 1 841"/>
                              <a:gd name="f186" fmla="*/ f118 1 1810"/>
                              <a:gd name="f187" fmla="*/ f119 1 841"/>
                              <a:gd name="f188" fmla="*/ f120 1 841"/>
                              <a:gd name="f189" fmla="*/ f121 1 1810"/>
                              <a:gd name="f190" fmla="*/ f122 1 1810"/>
                              <a:gd name="f191" fmla="*/ f123 1 841"/>
                              <a:gd name="f192" fmla="*/ f124 1 1810"/>
                              <a:gd name="f193" fmla="*/ f125 1 841"/>
                              <a:gd name="f194" fmla="*/ f126 1 1810"/>
                              <a:gd name="f195" fmla="*/ f127 1 1810"/>
                              <a:gd name="f196" fmla="*/ f128 1 841"/>
                              <a:gd name="f197" fmla="*/ f129 1 841"/>
                              <a:gd name="f198" fmla="*/ f130 1 1810"/>
                              <a:gd name="f199" fmla="*/ f131 1 841"/>
                              <a:gd name="f200" fmla="*/ f132 1 1810"/>
                              <a:gd name="f201" fmla="*/ f133 1 841"/>
                              <a:gd name="f202" fmla="*/ f134 1 1810"/>
                              <a:gd name="f203" fmla="*/ f135 1 841"/>
                              <a:gd name="f204" fmla="*/ f136 1 1810"/>
                              <a:gd name="f205" fmla="*/ f137 1 841"/>
                              <a:gd name="f206" fmla="*/ f138 1 841"/>
                              <a:gd name="f207" fmla="*/ f139 1 1810"/>
                              <a:gd name="f208" fmla="*/ f140 1 1810"/>
                              <a:gd name="f209" fmla="*/ f141 1 1810"/>
                              <a:gd name="f210" fmla="*/ f142 1 841"/>
                              <a:gd name="f211" fmla="*/ f143 1 841"/>
                              <a:gd name="f212" fmla="*/ f144 1 1810"/>
                              <a:gd name="f213" fmla="*/ f145 1 841"/>
                              <a:gd name="f214" fmla="*/ 0 1 f77"/>
                              <a:gd name="f215" fmla="*/ f6 1 f77"/>
                              <a:gd name="f216" fmla="*/ 0 1 f78"/>
                              <a:gd name="f217" fmla="*/ f7 1 f78"/>
                              <a:gd name="f218" fmla="+- f146 0 f1"/>
                              <a:gd name="f219" fmla="*/ f147 1 f77"/>
                              <a:gd name="f220" fmla="*/ f148 1 f78"/>
                              <a:gd name="f221" fmla="*/ f149 1 f77"/>
                              <a:gd name="f222" fmla="*/ f150 1 f78"/>
                              <a:gd name="f223" fmla="*/ f151 1 f77"/>
                              <a:gd name="f224" fmla="*/ f152 1 f78"/>
                              <a:gd name="f225" fmla="*/ f153 1 f77"/>
                              <a:gd name="f226" fmla="*/ f154 1 f78"/>
                              <a:gd name="f227" fmla="*/ f155 1 f78"/>
                              <a:gd name="f228" fmla="*/ f156 1 f78"/>
                              <a:gd name="f229" fmla="*/ f157 1 f78"/>
                              <a:gd name="f230" fmla="*/ f158 1 f77"/>
                              <a:gd name="f231" fmla="*/ f159 1 f77"/>
                              <a:gd name="f232" fmla="*/ f160 1 f77"/>
                              <a:gd name="f233" fmla="*/ f161 1 f78"/>
                              <a:gd name="f234" fmla="*/ f162 1 f77"/>
                              <a:gd name="f235" fmla="*/ f163 1 f78"/>
                              <a:gd name="f236" fmla="*/ f164 1 f77"/>
                              <a:gd name="f237" fmla="*/ f165 1 f78"/>
                              <a:gd name="f238" fmla="*/ f166 1 f77"/>
                              <a:gd name="f239" fmla="*/ f167 1 f78"/>
                              <a:gd name="f240" fmla="*/ f168 1 f77"/>
                              <a:gd name="f241" fmla="*/ f169 1 f78"/>
                              <a:gd name="f242" fmla="*/ f170 1 f77"/>
                              <a:gd name="f243" fmla="*/ f171 1 f78"/>
                              <a:gd name="f244" fmla="*/ f172 1 f78"/>
                              <a:gd name="f245" fmla="*/ f173 1 f77"/>
                              <a:gd name="f246" fmla="*/ f174 1 f78"/>
                              <a:gd name="f247" fmla="*/ f175 1 f78"/>
                              <a:gd name="f248" fmla="*/ f176 1 f78"/>
                              <a:gd name="f249" fmla="*/ f177 1 f77"/>
                              <a:gd name="f250" fmla="*/ f178 1 f78"/>
                              <a:gd name="f251" fmla="*/ f179 1 f77"/>
                              <a:gd name="f252" fmla="*/ f180 1 f77"/>
                              <a:gd name="f253" fmla="*/ f181 1 f77"/>
                              <a:gd name="f254" fmla="*/ f182 1 f78"/>
                              <a:gd name="f255" fmla="*/ f183 1 f77"/>
                              <a:gd name="f256" fmla="*/ f184 1 f78"/>
                              <a:gd name="f257" fmla="*/ f185 1 f77"/>
                              <a:gd name="f258" fmla="*/ f186 1 f78"/>
                              <a:gd name="f259" fmla="*/ f187 1 f77"/>
                              <a:gd name="f260" fmla="*/ f188 1 f77"/>
                              <a:gd name="f261" fmla="*/ f189 1 f78"/>
                              <a:gd name="f262" fmla="*/ f190 1 f78"/>
                              <a:gd name="f263" fmla="*/ f191 1 f77"/>
                              <a:gd name="f264" fmla="*/ f192 1 f78"/>
                              <a:gd name="f265" fmla="*/ f193 1 f77"/>
                              <a:gd name="f266" fmla="*/ f194 1 f78"/>
                              <a:gd name="f267" fmla="*/ f195 1 f78"/>
                              <a:gd name="f268" fmla="*/ f196 1 f77"/>
                              <a:gd name="f269" fmla="*/ f197 1 f77"/>
                              <a:gd name="f270" fmla="*/ f198 1 f78"/>
                              <a:gd name="f271" fmla="*/ f199 1 f77"/>
                              <a:gd name="f272" fmla="*/ f200 1 f78"/>
                              <a:gd name="f273" fmla="*/ f201 1 f77"/>
                              <a:gd name="f274" fmla="*/ f202 1 f78"/>
                              <a:gd name="f275" fmla="*/ f203 1 f77"/>
                              <a:gd name="f276" fmla="*/ f204 1 f78"/>
                              <a:gd name="f277" fmla="*/ f205 1 f77"/>
                              <a:gd name="f278" fmla="*/ f206 1 f77"/>
                              <a:gd name="f279" fmla="*/ f207 1 f78"/>
                              <a:gd name="f280" fmla="*/ f208 1 f78"/>
                              <a:gd name="f281" fmla="*/ f209 1 f78"/>
                              <a:gd name="f282" fmla="*/ f210 1 f77"/>
                              <a:gd name="f283" fmla="*/ f211 1 f77"/>
                              <a:gd name="f284" fmla="*/ f212 1 f78"/>
                              <a:gd name="f285" fmla="*/ f213 1 f77"/>
                              <a:gd name="f286" fmla="*/ f214 f72 1"/>
                              <a:gd name="f287" fmla="*/ f215 f72 1"/>
                              <a:gd name="f288" fmla="*/ f217 f73 1"/>
                              <a:gd name="f289" fmla="*/ f216 f73 1"/>
                              <a:gd name="f290" fmla="*/ f219 f72 1"/>
                              <a:gd name="f291" fmla="*/ f220 f73 1"/>
                              <a:gd name="f292" fmla="*/ f221 f72 1"/>
                              <a:gd name="f293" fmla="*/ f222 f73 1"/>
                              <a:gd name="f294" fmla="*/ f223 f72 1"/>
                              <a:gd name="f295" fmla="*/ f224 f73 1"/>
                              <a:gd name="f296" fmla="*/ f225 f72 1"/>
                              <a:gd name="f297" fmla="*/ f226 f73 1"/>
                              <a:gd name="f298" fmla="*/ f227 f73 1"/>
                              <a:gd name="f299" fmla="*/ f228 f73 1"/>
                              <a:gd name="f300" fmla="*/ f229 f73 1"/>
                              <a:gd name="f301" fmla="*/ f230 f72 1"/>
                              <a:gd name="f302" fmla="*/ f231 f72 1"/>
                              <a:gd name="f303" fmla="*/ f232 f72 1"/>
                              <a:gd name="f304" fmla="*/ f233 f73 1"/>
                              <a:gd name="f305" fmla="*/ f234 f72 1"/>
                              <a:gd name="f306" fmla="*/ f235 f73 1"/>
                              <a:gd name="f307" fmla="*/ f236 f72 1"/>
                              <a:gd name="f308" fmla="*/ f237 f73 1"/>
                              <a:gd name="f309" fmla="*/ f238 f72 1"/>
                              <a:gd name="f310" fmla="*/ f239 f73 1"/>
                              <a:gd name="f311" fmla="*/ f240 f72 1"/>
                              <a:gd name="f312" fmla="*/ f241 f73 1"/>
                              <a:gd name="f313" fmla="*/ f242 f72 1"/>
                              <a:gd name="f314" fmla="*/ f243 f73 1"/>
                              <a:gd name="f315" fmla="*/ f244 f73 1"/>
                              <a:gd name="f316" fmla="*/ f245 f72 1"/>
                              <a:gd name="f317" fmla="*/ f246 f73 1"/>
                              <a:gd name="f318" fmla="*/ f247 f73 1"/>
                              <a:gd name="f319" fmla="*/ f248 f73 1"/>
                              <a:gd name="f320" fmla="*/ f249 f72 1"/>
                              <a:gd name="f321" fmla="*/ f250 f73 1"/>
                              <a:gd name="f322" fmla="*/ f251 f72 1"/>
                              <a:gd name="f323" fmla="*/ f252 f72 1"/>
                              <a:gd name="f324" fmla="*/ f253 f72 1"/>
                              <a:gd name="f325" fmla="*/ f254 f73 1"/>
                              <a:gd name="f326" fmla="*/ f255 f72 1"/>
                              <a:gd name="f327" fmla="*/ f256 f73 1"/>
                              <a:gd name="f328" fmla="*/ f257 f72 1"/>
                              <a:gd name="f329" fmla="*/ f258 f73 1"/>
                              <a:gd name="f330" fmla="*/ f259 f72 1"/>
                              <a:gd name="f331" fmla="*/ f260 f72 1"/>
                              <a:gd name="f332" fmla="*/ f261 f73 1"/>
                              <a:gd name="f333" fmla="*/ f262 f73 1"/>
                              <a:gd name="f334" fmla="*/ f263 f72 1"/>
                              <a:gd name="f335" fmla="*/ f264 f73 1"/>
                              <a:gd name="f336" fmla="*/ f265 f72 1"/>
                              <a:gd name="f337" fmla="*/ f266 f73 1"/>
                              <a:gd name="f338" fmla="*/ f267 f73 1"/>
                              <a:gd name="f339" fmla="*/ f268 f72 1"/>
                              <a:gd name="f340" fmla="*/ f269 f72 1"/>
                              <a:gd name="f341" fmla="*/ f270 f73 1"/>
                              <a:gd name="f342" fmla="*/ f271 f72 1"/>
                              <a:gd name="f343" fmla="*/ f272 f73 1"/>
                              <a:gd name="f344" fmla="*/ f273 f72 1"/>
                              <a:gd name="f345" fmla="*/ f274 f73 1"/>
                              <a:gd name="f346" fmla="*/ f275 f72 1"/>
                              <a:gd name="f347" fmla="*/ f276 f73 1"/>
                              <a:gd name="f348" fmla="*/ f277 f72 1"/>
                              <a:gd name="f349" fmla="*/ f278 f72 1"/>
                              <a:gd name="f350" fmla="*/ f279 f73 1"/>
                              <a:gd name="f351" fmla="*/ f280 f73 1"/>
                              <a:gd name="f352" fmla="*/ f281 f73 1"/>
                              <a:gd name="f353" fmla="*/ f282 f72 1"/>
                              <a:gd name="f354" fmla="*/ f283 f72 1"/>
                              <a:gd name="f355" fmla="*/ f284 f73 1"/>
                              <a:gd name="f356" fmla="*/ f285 f72 1"/>
                            </a:gdLst>
                            <a:ahLst/>
                            <a:cxnLst>
                              <a:cxn ang="3cd4">
                                <a:pos x="hc" y="t"/>
                              </a:cxn>
                              <a:cxn ang="0">
                                <a:pos x="r" y="vc"/>
                              </a:cxn>
                              <a:cxn ang="cd4">
                                <a:pos x="hc" y="b"/>
                              </a:cxn>
                              <a:cxn ang="cd2">
                                <a:pos x="l" y="vc"/>
                              </a:cxn>
                              <a:cxn ang="f218">
                                <a:pos x="f290" y="f291"/>
                              </a:cxn>
                              <a:cxn ang="f218">
                                <a:pos x="f292" y="f293"/>
                              </a:cxn>
                              <a:cxn ang="f218">
                                <a:pos x="f294" y="f295"/>
                              </a:cxn>
                              <a:cxn ang="f218">
                                <a:pos x="f296" y="f297"/>
                              </a:cxn>
                              <a:cxn ang="f218">
                                <a:pos x="f290" y="f298"/>
                              </a:cxn>
                              <a:cxn ang="f218">
                                <a:pos x="f294" y="f299"/>
                              </a:cxn>
                              <a:cxn ang="f218">
                                <a:pos x="f296" y="f300"/>
                              </a:cxn>
                              <a:cxn ang="f218">
                                <a:pos x="f301" y="f299"/>
                              </a:cxn>
                              <a:cxn ang="f218">
                                <a:pos x="f302" y="f300"/>
                              </a:cxn>
                              <a:cxn ang="f218">
                                <a:pos x="f303" y="f304"/>
                              </a:cxn>
                              <a:cxn ang="f218">
                                <a:pos x="f305" y="f306"/>
                              </a:cxn>
                              <a:cxn ang="f218">
                                <a:pos x="f307" y="f308"/>
                              </a:cxn>
                              <a:cxn ang="f218">
                                <a:pos x="f309" y="f310"/>
                              </a:cxn>
                              <a:cxn ang="f218">
                                <a:pos x="f311" y="f312"/>
                              </a:cxn>
                              <a:cxn ang="f218">
                                <a:pos x="f313" y="f314"/>
                              </a:cxn>
                              <a:cxn ang="f218">
                                <a:pos x="f313" y="f315"/>
                              </a:cxn>
                              <a:cxn ang="f218">
                                <a:pos x="f316" y="f317"/>
                              </a:cxn>
                              <a:cxn ang="f218">
                                <a:pos x="f316" y="f318"/>
                              </a:cxn>
                              <a:cxn ang="f218">
                                <a:pos x="f316" y="f319"/>
                              </a:cxn>
                              <a:cxn ang="f218">
                                <a:pos x="f320" y="f321"/>
                              </a:cxn>
                              <a:cxn ang="f218">
                                <a:pos x="f322" y="f319"/>
                              </a:cxn>
                              <a:cxn ang="f218">
                                <a:pos x="f323" y="f319"/>
                              </a:cxn>
                              <a:cxn ang="f218">
                                <a:pos x="f324" y="f325"/>
                              </a:cxn>
                              <a:cxn ang="f218">
                                <a:pos x="f326" y="f327"/>
                              </a:cxn>
                              <a:cxn ang="f218">
                                <a:pos x="f328" y="f329"/>
                              </a:cxn>
                              <a:cxn ang="f218">
                                <a:pos x="f330" y="f329"/>
                              </a:cxn>
                              <a:cxn ang="f218">
                                <a:pos x="f330" y="f327"/>
                              </a:cxn>
                              <a:cxn ang="f218">
                                <a:pos x="f330" y="f321"/>
                              </a:cxn>
                              <a:cxn ang="f218">
                                <a:pos x="f326" y="f315"/>
                              </a:cxn>
                              <a:cxn ang="f218">
                                <a:pos x="f331" y="f332"/>
                              </a:cxn>
                              <a:cxn ang="f218">
                                <a:pos x="f331" y="f333"/>
                              </a:cxn>
                              <a:cxn ang="f218">
                                <a:pos x="f326" y="f312"/>
                              </a:cxn>
                              <a:cxn ang="f218">
                                <a:pos x="f334" y="f335"/>
                              </a:cxn>
                              <a:cxn ang="f218">
                                <a:pos x="f331" y="f335"/>
                              </a:cxn>
                              <a:cxn ang="f218">
                                <a:pos x="f336" y="f337"/>
                              </a:cxn>
                              <a:cxn ang="f218">
                                <a:pos x="f324" y="f338"/>
                              </a:cxn>
                              <a:cxn ang="f218">
                                <a:pos x="f339" y="f338"/>
                              </a:cxn>
                              <a:cxn ang="f218">
                                <a:pos x="f340" y="f341"/>
                              </a:cxn>
                              <a:cxn ang="f218">
                                <a:pos x="f342" y="f343"/>
                              </a:cxn>
                              <a:cxn ang="f218">
                                <a:pos x="f344" y="f345"/>
                              </a:cxn>
                              <a:cxn ang="f218">
                                <a:pos x="f346" y="f347"/>
                              </a:cxn>
                              <a:cxn ang="f218">
                                <a:pos x="f348" y="f297"/>
                              </a:cxn>
                              <a:cxn ang="f218">
                                <a:pos x="f349" y="f350"/>
                              </a:cxn>
                              <a:cxn ang="f218">
                                <a:pos x="f349" y="f293"/>
                              </a:cxn>
                              <a:cxn ang="f218">
                                <a:pos x="f349" y="f351"/>
                              </a:cxn>
                              <a:cxn ang="f218">
                                <a:pos x="f349" y="f352"/>
                              </a:cxn>
                              <a:cxn ang="f218">
                                <a:pos x="f353" y="f352"/>
                              </a:cxn>
                              <a:cxn ang="f218">
                                <a:pos x="f303" y="f351"/>
                              </a:cxn>
                              <a:cxn ang="f218">
                                <a:pos x="f354" y="f355"/>
                              </a:cxn>
                              <a:cxn ang="f218">
                                <a:pos x="f356" y="f291"/>
                              </a:cxn>
                              <a:cxn ang="f218">
                                <a:pos x="f290" y="f291"/>
                              </a:cxn>
                            </a:cxnLst>
                            <a:rect l="f286" t="f289" r="f287" b="f288"/>
                            <a:pathLst>
                              <a:path w="841" h="1810">
                                <a:moveTo>
                                  <a:pt x="f8" y="f5"/>
                                </a:moveTo>
                                <a:lnTo>
                                  <a:pt x="f6" y="f9"/>
                                </a:lnTo>
                                <a:lnTo>
                                  <a:pt x="f10" y="f11"/>
                                </a:lnTo>
                                <a:lnTo>
                                  <a:pt x="f12" y="f13"/>
                                </a:lnTo>
                                <a:lnTo>
                                  <a:pt x="f8" y="f14"/>
                                </a:lnTo>
                                <a:lnTo>
                                  <a:pt x="f10" y="f15"/>
                                </a:lnTo>
                                <a:lnTo>
                                  <a:pt x="f12" y="f16"/>
                                </a:lnTo>
                                <a:lnTo>
                                  <a:pt x="f17" y="f15"/>
                                </a:lnTo>
                                <a:lnTo>
                                  <a:pt x="f18" y="f16"/>
                                </a:lnTo>
                                <a:lnTo>
                                  <a:pt x="f19" y="f20"/>
                                </a:lnTo>
                                <a:lnTo>
                                  <a:pt x="f21" y="f22"/>
                                </a:lnTo>
                                <a:lnTo>
                                  <a:pt x="f23" y="f24"/>
                                </a:lnTo>
                                <a:lnTo>
                                  <a:pt x="f25" y="f26"/>
                                </a:lnTo>
                                <a:lnTo>
                                  <a:pt x="f27" y="f28"/>
                                </a:lnTo>
                                <a:lnTo>
                                  <a:pt x="f29" y="f30"/>
                                </a:lnTo>
                                <a:lnTo>
                                  <a:pt x="f29" y="f31"/>
                                </a:lnTo>
                                <a:lnTo>
                                  <a:pt x="f32" y="f33"/>
                                </a:lnTo>
                                <a:lnTo>
                                  <a:pt x="f32" y="f34"/>
                                </a:lnTo>
                                <a:lnTo>
                                  <a:pt x="f32" y="f35"/>
                                </a:lnTo>
                                <a:lnTo>
                                  <a:pt x="f36" y="f37"/>
                                </a:lnTo>
                                <a:lnTo>
                                  <a:pt x="f38" y="f35"/>
                                </a:lnTo>
                                <a:lnTo>
                                  <a:pt x="f39" y="f35"/>
                                </a:lnTo>
                                <a:lnTo>
                                  <a:pt x="f40" y="f41"/>
                                </a:lnTo>
                                <a:lnTo>
                                  <a:pt x="f42" y="f43"/>
                                </a:lnTo>
                                <a:lnTo>
                                  <a:pt x="f44" y="f7"/>
                                </a:lnTo>
                                <a:lnTo>
                                  <a:pt x="f5" y="f7"/>
                                </a:lnTo>
                                <a:lnTo>
                                  <a:pt x="f5" y="f43"/>
                                </a:lnTo>
                                <a:lnTo>
                                  <a:pt x="f5" y="f37"/>
                                </a:lnTo>
                                <a:lnTo>
                                  <a:pt x="f42" y="f31"/>
                                </a:lnTo>
                                <a:lnTo>
                                  <a:pt x="f45" y="f46"/>
                                </a:lnTo>
                                <a:lnTo>
                                  <a:pt x="f45" y="f47"/>
                                </a:lnTo>
                                <a:lnTo>
                                  <a:pt x="f42" y="f28"/>
                                </a:lnTo>
                                <a:lnTo>
                                  <a:pt x="f48" y="f49"/>
                                </a:lnTo>
                                <a:lnTo>
                                  <a:pt x="f45" y="f49"/>
                                </a:lnTo>
                                <a:lnTo>
                                  <a:pt x="f50" y="f51"/>
                                </a:lnTo>
                                <a:lnTo>
                                  <a:pt x="f40" y="f52"/>
                                </a:lnTo>
                                <a:lnTo>
                                  <a:pt x="f53" y="f52"/>
                                </a:lnTo>
                                <a:lnTo>
                                  <a:pt x="f54" y="f55"/>
                                </a:lnTo>
                                <a:lnTo>
                                  <a:pt x="f56" y="f57"/>
                                </a:lnTo>
                                <a:lnTo>
                                  <a:pt x="f58" y="f59"/>
                                </a:lnTo>
                                <a:lnTo>
                                  <a:pt x="f60" y="f61"/>
                                </a:lnTo>
                                <a:lnTo>
                                  <a:pt x="f62" y="f13"/>
                                </a:lnTo>
                                <a:lnTo>
                                  <a:pt x="f63" y="f64"/>
                                </a:lnTo>
                                <a:lnTo>
                                  <a:pt x="f63" y="f9"/>
                                </a:lnTo>
                                <a:lnTo>
                                  <a:pt x="f63" y="f65"/>
                                </a:lnTo>
                                <a:lnTo>
                                  <a:pt x="f63" y="f66"/>
                                </a:lnTo>
                                <a:lnTo>
                                  <a:pt x="f67" y="f66"/>
                                </a:lnTo>
                                <a:lnTo>
                                  <a:pt x="f19" y="f65"/>
                                </a:lnTo>
                                <a:lnTo>
                                  <a:pt x="f68" y="f69"/>
                                </a:lnTo>
                                <a:lnTo>
                                  <a:pt x="f70" y="f5"/>
                                </a:lnTo>
                                <a:lnTo>
                                  <a:pt x="f8" y="f5"/>
                                </a:lnTo>
                                <a:close/>
                              </a:path>
                            </a:pathLst>
                          </a:custGeom>
                          <a:solidFill>
                            <a:srgbClr val="808080"/>
                          </a:solidFill>
                          <a:ln w="9528" cap="flat">
                            <a:solidFill>
                              <a:srgbClr val="333333"/>
                            </a:solidFill>
                            <a:prstDash val="solid"/>
                            <a:round/>
                          </a:ln>
                        </wps:spPr>
                        <wps:bodyPr lIns="0" tIns="0" rIns="0" bIns="0"/>
                      </wps:wsp>
                      <wps:wsp>
                        <wps:cNvPr id="7" name="Freeform 8"/>
                        <wps:cNvSpPr/>
                        <wps:spPr>
                          <a:xfrm rot="16200004">
                            <a:off x="4822582" y="11630481"/>
                            <a:ext cx="560920" cy="527983"/>
                          </a:xfrm>
                          <a:custGeom>
                            <a:avLst/>
                            <a:gdLst>
                              <a:gd name="f0" fmla="val 10800000"/>
                              <a:gd name="f1" fmla="val 5400000"/>
                              <a:gd name="f2" fmla="val 180"/>
                              <a:gd name="f3" fmla="val w"/>
                              <a:gd name="f4" fmla="val h"/>
                              <a:gd name="f5" fmla="val 0"/>
                              <a:gd name="f6" fmla="val 589"/>
                              <a:gd name="f7" fmla="val 1190"/>
                              <a:gd name="f8" fmla="val 433"/>
                              <a:gd name="f9" fmla="val 310"/>
                              <a:gd name="f10" fmla="val 421"/>
                              <a:gd name="f11" fmla="val 330"/>
                              <a:gd name="f12" fmla="val 390"/>
                              <a:gd name="f13" fmla="val 445"/>
                              <a:gd name="f14" fmla="val 450"/>
                              <a:gd name="f15" fmla="val 457"/>
                              <a:gd name="f16" fmla="val 550"/>
                              <a:gd name="f17" fmla="val 660"/>
                              <a:gd name="f18" fmla="val 397"/>
                              <a:gd name="f19" fmla="val 800"/>
                              <a:gd name="f20" fmla="val 336"/>
                              <a:gd name="f21" fmla="val 880"/>
                              <a:gd name="f22" fmla="val 276"/>
                              <a:gd name="f23" fmla="val 900"/>
                              <a:gd name="f24" fmla="val 216"/>
                              <a:gd name="f25" fmla="val 168"/>
                              <a:gd name="f26" fmla="val 96"/>
                              <a:gd name="f27" fmla="val 590"/>
                              <a:gd name="f28" fmla="val 72"/>
                              <a:gd name="f29" fmla="val 470"/>
                              <a:gd name="f30" fmla="val 84"/>
                              <a:gd name="f31" fmla="val 410"/>
                              <a:gd name="f32" fmla="val 350"/>
                              <a:gd name="f33" fmla="val 108"/>
                              <a:gd name="f34" fmla="val 290"/>
                              <a:gd name="f35" fmla="val 250"/>
                              <a:gd name="f36" fmla="val 160"/>
                              <a:gd name="f37" fmla="val 60"/>
                              <a:gd name="f38" fmla="val 80"/>
                              <a:gd name="f39" fmla="val 48"/>
                              <a:gd name="f40" fmla="val 40"/>
                              <a:gd name="f41" fmla="val 36"/>
                              <a:gd name="f42" fmla="val 20"/>
                              <a:gd name="f43" fmla="val 12"/>
                              <a:gd name="f44" fmla="val 120"/>
                              <a:gd name="f45" fmla="val 230"/>
                              <a:gd name="f46" fmla="val 680"/>
                              <a:gd name="f47" fmla="val 132"/>
                              <a:gd name="f48" fmla="val 204"/>
                              <a:gd name="f49" fmla="val 1020"/>
                              <a:gd name="f50" fmla="val 264"/>
                              <a:gd name="f51" fmla="val 1090"/>
                              <a:gd name="f52" fmla="val 324"/>
                              <a:gd name="f53" fmla="val 1150"/>
                              <a:gd name="f54" fmla="val 372"/>
                              <a:gd name="f55" fmla="val 469"/>
                              <a:gd name="f56" fmla="val 541"/>
                              <a:gd name="f57" fmla="val 1050"/>
                              <a:gd name="f58" fmla="val 577"/>
                              <a:gd name="f59" fmla="val 960"/>
                              <a:gd name="f60" fmla="val 840"/>
                              <a:gd name="f61" fmla="val 720"/>
                              <a:gd name="f62" fmla="val 610"/>
                              <a:gd name="f63" fmla="val 553"/>
                              <a:gd name="f64" fmla="val 490"/>
                              <a:gd name="f65" fmla="val 517"/>
                              <a:gd name="f66" fmla="val 481"/>
                              <a:gd name="f67" fmla="+- 0 0 -90"/>
                              <a:gd name="f68" fmla="*/ f3 1 589"/>
                              <a:gd name="f69" fmla="*/ f4 1 1190"/>
                              <a:gd name="f70" fmla="+- f7 0 f5"/>
                              <a:gd name="f71" fmla="+- f6 0 f5"/>
                              <a:gd name="f72" fmla="*/ f67 f0 1"/>
                              <a:gd name="f73" fmla="*/ f71 1 589"/>
                              <a:gd name="f74" fmla="*/ f70 1 1190"/>
                              <a:gd name="f75" fmla="*/ 433 f71 1"/>
                              <a:gd name="f76" fmla="*/ 310 f70 1"/>
                              <a:gd name="f77" fmla="*/ 421 f71 1"/>
                              <a:gd name="f78" fmla="*/ 330 f70 1"/>
                              <a:gd name="f79" fmla="*/ 390 f70 1"/>
                              <a:gd name="f80" fmla="*/ 445 f71 1"/>
                              <a:gd name="f81" fmla="*/ 450 f70 1"/>
                              <a:gd name="f82" fmla="*/ 457 f71 1"/>
                              <a:gd name="f83" fmla="*/ 550 f70 1"/>
                              <a:gd name="f84" fmla="*/ 660 f70 1"/>
                              <a:gd name="f85" fmla="*/ 397 f71 1"/>
                              <a:gd name="f86" fmla="*/ 800 f70 1"/>
                              <a:gd name="f87" fmla="*/ 336 f71 1"/>
                              <a:gd name="f88" fmla="*/ 880 f70 1"/>
                              <a:gd name="f89" fmla="*/ 276 f71 1"/>
                              <a:gd name="f90" fmla="*/ 900 f70 1"/>
                              <a:gd name="f91" fmla="*/ 216 f71 1"/>
                              <a:gd name="f92" fmla="*/ 168 f71 1"/>
                              <a:gd name="f93" fmla="*/ 96 f71 1"/>
                              <a:gd name="f94" fmla="*/ 590 f70 1"/>
                              <a:gd name="f95" fmla="*/ 72 f71 1"/>
                              <a:gd name="f96" fmla="*/ 470 f70 1"/>
                              <a:gd name="f97" fmla="*/ 84 f71 1"/>
                              <a:gd name="f98" fmla="*/ 410 f70 1"/>
                              <a:gd name="f99" fmla="*/ 350 f70 1"/>
                              <a:gd name="f100" fmla="*/ 108 f71 1"/>
                              <a:gd name="f101" fmla="*/ 290 f70 1"/>
                              <a:gd name="f102" fmla="*/ 250 f70 1"/>
                              <a:gd name="f103" fmla="*/ 160 f70 1"/>
                              <a:gd name="f104" fmla="*/ 60 f71 1"/>
                              <a:gd name="f105" fmla="*/ 80 f70 1"/>
                              <a:gd name="f106" fmla="*/ 48 f71 1"/>
                              <a:gd name="f107" fmla="*/ 40 f70 1"/>
                              <a:gd name="f108" fmla="*/ 0 f70 1"/>
                              <a:gd name="f109" fmla="*/ 36 f71 1"/>
                              <a:gd name="f110" fmla="*/ 20 f70 1"/>
                              <a:gd name="f111" fmla="*/ 12 f71 1"/>
                              <a:gd name="f112" fmla="*/ 120 f70 1"/>
                              <a:gd name="f113" fmla="*/ 0 f71 1"/>
                              <a:gd name="f114" fmla="*/ 230 f70 1"/>
                              <a:gd name="f115" fmla="*/ 680 f70 1"/>
                              <a:gd name="f116" fmla="*/ 132 f71 1"/>
                              <a:gd name="f117" fmla="*/ 204 f71 1"/>
                              <a:gd name="f118" fmla="*/ 1020 f70 1"/>
                              <a:gd name="f119" fmla="*/ 264 f71 1"/>
                              <a:gd name="f120" fmla="*/ 1090 f70 1"/>
                              <a:gd name="f121" fmla="*/ 324 f71 1"/>
                              <a:gd name="f122" fmla="*/ 1150 f70 1"/>
                              <a:gd name="f123" fmla="*/ 372 f71 1"/>
                              <a:gd name="f124" fmla="*/ 1190 f70 1"/>
                              <a:gd name="f125" fmla="*/ 469 f71 1"/>
                              <a:gd name="f126" fmla="*/ 541 f71 1"/>
                              <a:gd name="f127" fmla="*/ 1050 f70 1"/>
                              <a:gd name="f128" fmla="*/ 577 f71 1"/>
                              <a:gd name="f129" fmla="*/ 960 f70 1"/>
                              <a:gd name="f130" fmla="*/ 589 f71 1"/>
                              <a:gd name="f131" fmla="*/ 840 f70 1"/>
                              <a:gd name="f132" fmla="*/ 720 f70 1"/>
                              <a:gd name="f133" fmla="*/ 610 f70 1"/>
                              <a:gd name="f134" fmla="*/ 553 f71 1"/>
                              <a:gd name="f135" fmla="*/ 490 f70 1"/>
                              <a:gd name="f136" fmla="*/ 517 f71 1"/>
                              <a:gd name="f137" fmla="*/ 481 f71 1"/>
                              <a:gd name="f138" fmla="*/ f72 1 f2"/>
                              <a:gd name="f139" fmla="*/ f75 1 589"/>
                              <a:gd name="f140" fmla="*/ f76 1 1190"/>
                              <a:gd name="f141" fmla="*/ f77 1 589"/>
                              <a:gd name="f142" fmla="*/ f78 1 1190"/>
                              <a:gd name="f143" fmla="*/ f79 1 1190"/>
                              <a:gd name="f144" fmla="*/ f80 1 589"/>
                              <a:gd name="f145" fmla="*/ f81 1 1190"/>
                              <a:gd name="f146" fmla="*/ f82 1 589"/>
                              <a:gd name="f147" fmla="*/ f83 1 1190"/>
                              <a:gd name="f148" fmla="*/ f84 1 1190"/>
                              <a:gd name="f149" fmla="*/ f85 1 589"/>
                              <a:gd name="f150" fmla="*/ f86 1 1190"/>
                              <a:gd name="f151" fmla="*/ f87 1 589"/>
                              <a:gd name="f152" fmla="*/ f88 1 1190"/>
                              <a:gd name="f153" fmla="*/ f89 1 589"/>
                              <a:gd name="f154" fmla="*/ f90 1 1190"/>
                              <a:gd name="f155" fmla="*/ f91 1 589"/>
                              <a:gd name="f156" fmla="*/ f92 1 589"/>
                              <a:gd name="f157" fmla="*/ f93 1 589"/>
                              <a:gd name="f158" fmla="*/ f94 1 1190"/>
                              <a:gd name="f159" fmla="*/ f95 1 589"/>
                              <a:gd name="f160" fmla="*/ f96 1 1190"/>
                              <a:gd name="f161" fmla="*/ f97 1 589"/>
                              <a:gd name="f162" fmla="*/ f98 1 1190"/>
                              <a:gd name="f163" fmla="*/ f99 1 1190"/>
                              <a:gd name="f164" fmla="*/ f100 1 589"/>
                              <a:gd name="f165" fmla="*/ f101 1 1190"/>
                              <a:gd name="f166" fmla="*/ f102 1 1190"/>
                              <a:gd name="f167" fmla="*/ f103 1 1190"/>
                              <a:gd name="f168" fmla="*/ f104 1 589"/>
                              <a:gd name="f169" fmla="*/ f105 1 1190"/>
                              <a:gd name="f170" fmla="*/ f106 1 589"/>
                              <a:gd name="f171" fmla="*/ f107 1 1190"/>
                              <a:gd name="f172" fmla="*/ f108 1 1190"/>
                              <a:gd name="f173" fmla="*/ f109 1 589"/>
                              <a:gd name="f174" fmla="*/ f110 1 1190"/>
                              <a:gd name="f175" fmla="*/ f111 1 589"/>
                              <a:gd name="f176" fmla="*/ f112 1 1190"/>
                              <a:gd name="f177" fmla="*/ f113 1 589"/>
                              <a:gd name="f178" fmla="*/ f114 1 1190"/>
                              <a:gd name="f179" fmla="*/ f115 1 1190"/>
                              <a:gd name="f180" fmla="*/ f116 1 589"/>
                              <a:gd name="f181" fmla="*/ f117 1 589"/>
                              <a:gd name="f182" fmla="*/ f118 1 1190"/>
                              <a:gd name="f183" fmla="*/ f119 1 589"/>
                              <a:gd name="f184" fmla="*/ f120 1 1190"/>
                              <a:gd name="f185" fmla="*/ f121 1 589"/>
                              <a:gd name="f186" fmla="*/ f122 1 1190"/>
                              <a:gd name="f187" fmla="*/ f123 1 589"/>
                              <a:gd name="f188" fmla="*/ f124 1 1190"/>
                              <a:gd name="f189" fmla="*/ f125 1 589"/>
                              <a:gd name="f190" fmla="*/ f126 1 589"/>
                              <a:gd name="f191" fmla="*/ f127 1 1190"/>
                              <a:gd name="f192" fmla="*/ f128 1 589"/>
                              <a:gd name="f193" fmla="*/ f129 1 1190"/>
                              <a:gd name="f194" fmla="*/ f130 1 589"/>
                              <a:gd name="f195" fmla="*/ f131 1 1190"/>
                              <a:gd name="f196" fmla="*/ f132 1 1190"/>
                              <a:gd name="f197" fmla="*/ f133 1 1190"/>
                              <a:gd name="f198" fmla="*/ f134 1 589"/>
                              <a:gd name="f199" fmla="*/ f135 1 1190"/>
                              <a:gd name="f200" fmla="*/ f136 1 589"/>
                              <a:gd name="f201" fmla="*/ f137 1 589"/>
                              <a:gd name="f202" fmla="*/ 0 1 f73"/>
                              <a:gd name="f203" fmla="*/ f6 1 f73"/>
                              <a:gd name="f204" fmla="*/ 0 1 f74"/>
                              <a:gd name="f205" fmla="*/ f7 1 f74"/>
                              <a:gd name="f206" fmla="+- f138 0 f1"/>
                              <a:gd name="f207" fmla="*/ f139 1 f73"/>
                              <a:gd name="f208" fmla="*/ f140 1 f74"/>
                              <a:gd name="f209" fmla="*/ f141 1 f73"/>
                              <a:gd name="f210" fmla="*/ f142 1 f74"/>
                              <a:gd name="f211" fmla="*/ f143 1 f74"/>
                              <a:gd name="f212" fmla="*/ f144 1 f73"/>
                              <a:gd name="f213" fmla="*/ f145 1 f74"/>
                              <a:gd name="f214" fmla="*/ f146 1 f73"/>
                              <a:gd name="f215" fmla="*/ f147 1 f74"/>
                              <a:gd name="f216" fmla="*/ f148 1 f74"/>
                              <a:gd name="f217" fmla="*/ f149 1 f73"/>
                              <a:gd name="f218" fmla="*/ f150 1 f74"/>
                              <a:gd name="f219" fmla="*/ f151 1 f73"/>
                              <a:gd name="f220" fmla="*/ f152 1 f74"/>
                              <a:gd name="f221" fmla="*/ f153 1 f73"/>
                              <a:gd name="f222" fmla="*/ f154 1 f74"/>
                              <a:gd name="f223" fmla="*/ f155 1 f73"/>
                              <a:gd name="f224" fmla="*/ f156 1 f73"/>
                              <a:gd name="f225" fmla="*/ f157 1 f73"/>
                              <a:gd name="f226" fmla="*/ f158 1 f74"/>
                              <a:gd name="f227" fmla="*/ f159 1 f73"/>
                              <a:gd name="f228" fmla="*/ f160 1 f74"/>
                              <a:gd name="f229" fmla="*/ f161 1 f73"/>
                              <a:gd name="f230" fmla="*/ f162 1 f74"/>
                              <a:gd name="f231" fmla="*/ f163 1 f74"/>
                              <a:gd name="f232" fmla="*/ f164 1 f73"/>
                              <a:gd name="f233" fmla="*/ f165 1 f74"/>
                              <a:gd name="f234" fmla="*/ f166 1 f74"/>
                              <a:gd name="f235" fmla="*/ f167 1 f74"/>
                              <a:gd name="f236" fmla="*/ f168 1 f73"/>
                              <a:gd name="f237" fmla="*/ f169 1 f74"/>
                              <a:gd name="f238" fmla="*/ f170 1 f73"/>
                              <a:gd name="f239" fmla="*/ f171 1 f74"/>
                              <a:gd name="f240" fmla="*/ f172 1 f74"/>
                              <a:gd name="f241" fmla="*/ f173 1 f73"/>
                              <a:gd name="f242" fmla="*/ f174 1 f74"/>
                              <a:gd name="f243" fmla="*/ f175 1 f73"/>
                              <a:gd name="f244" fmla="*/ f176 1 f74"/>
                              <a:gd name="f245" fmla="*/ f177 1 f73"/>
                              <a:gd name="f246" fmla="*/ f178 1 f74"/>
                              <a:gd name="f247" fmla="*/ f179 1 f74"/>
                              <a:gd name="f248" fmla="*/ f180 1 f73"/>
                              <a:gd name="f249" fmla="*/ f181 1 f73"/>
                              <a:gd name="f250" fmla="*/ f182 1 f74"/>
                              <a:gd name="f251" fmla="*/ f183 1 f73"/>
                              <a:gd name="f252" fmla="*/ f184 1 f74"/>
                              <a:gd name="f253" fmla="*/ f185 1 f73"/>
                              <a:gd name="f254" fmla="*/ f186 1 f74"/>
                              <a:gd name="f255" fmla="*/ f187 1 f73"/>
                              <a:gd name="f256" fmla="*/ f188 1 f74"/>
                              <a:gd name="f257" fmla="*/ f189 1 f73"/>
                              <a:gd name="f258" fmla="*/ f190 1 f73"/>
                              <a:gd name="f259" fmla="*/ f191 1 f74"/>
                              <a:gd name="f260" fmla="*/ f192 1 f73"/>
                              <a:gd name="f261" fmla="*/ f193 1 f74"/>
                              <a:gd name="f262" fmla="*/ f194 1 f73"/>
                              <a:gd name="f263" fmla="*/ f195 1 f74"/>
                              <a:gd name="f264" fmla="*/ f196 1 f74"/>
                              <a:gd name="f265" fmla="*/ f197 1 f74"/>
                              <a:gd name="f266" fmla="*/ f198 1 f73"/>
                              <a:gd name="f267" fmla="*/ f199 1 f74"/>
                              <a:gd name="f268" fmla="*/ f200 1 f73"/>
                              <a:gd name="f269" fmla="*/ f201 1 f73"/>
                              <a:gd name="f270" fmla="*/ f202 f68 1"/>
                              <a:gd name="f271" fmla="*/ f203 f68 1"/>
                              <a:gd name="f272" fmla="*/ f205 f69 1"/>
                              <a:gd name="f273" fmla="*/ f204 f69 1"/>
                              <a:gd name="f274" fmla="*/ f207 f68 1"/>
                              <a:gd name="f275" fmla="*/ f208 f69 1"/>
                              <a:gd name="f276" fmla="*/ f209 f68 1"/>
                              <a:gd name="f277" fmla="*/ f210 f69 1"/>
                              <a:gd name="f278" fmla="*/ f211 f69 1"/>
                              <a:gd name="f279" fmla="*/ f212 f68 1"/>
                              <a:gd name="f280" fmla="*/ f213 f69 1"/>
                              <a:gd name="f281" fmla="*/ f214 f68 1"/>
                              <a:gd name="f282" fmla="*/ f215 f69 1"/>
                              <a:gd name="f283" fmla="*/ f216 f69 1"/>
                              <a:gd name="f284" fmla="*/ f217 f68 1"/>
                              <a:gd name="f285" fmla="*/ f218 f69 1"/>
                              <a:gd name="f286" fmla="*/ f219 f68 1"/>
                              <a:gd name="f287" fmla="*/ f220 f69 1"/>
                              <a:gd name="f288" fmla="*/ f221 f68 1"/>
                              <a:gd name="f289" fmla="*/ f222 f69 1"/>
                              <a:gd name="f290" fmla="*/ f223 f68 1"/>
                              <a:gd name="f291" fmla="*/ f224 f68 1"/>
                              <a:gd name="f292" fmla="*/ f225 f68 1"/>
                              <a:gd name="f293" fmla="*/ f226 f69 1"/>
                              <a:gd name="f294" fmla="*/ f227 f68 1"/>
                              <a:gd name="f295" fmla="*/ f228 f69 1"/>
                              <a:gd name="f296" fmla="*/ f229 f68 1"/>
                              <a:gd name="f297" fmla="*/ f230 f69 1"/>
                              <a:gd name="f298" fmla="*/ f231 f69 1"/>
                              <a:gd name="f299" fmla="*/ f232 f68 1"/>
                              <a:gd name="f300" fmla="*/ f233 f69 1"/>
                              <a:gd name="f301" fmla="*/ f234 f69 1"/>
                              <a:gd name="f302" fmla="*/ f235 f69 1"/>
                              <a:gd name="f303" fmla="*/ f236 f68 1"/>
                              <a:gd name="f304" fmla="*/ f237 f69 1"/>
                              <a:gd name="f305" fmla="*/ f238 f68 1"/>
                              <a:gd name="f306" fmla="*/ f239 f69 1"/>
                              <a:gd name="f307" fmla="*/ f240 f69 1"/>
                              <a:gd name="f308" fmla="*/ f241 f68 1"/>
                              <a:gd name="f309" fmla="*/ f242 f69 1"/>
                              <a:gd name="f310" fmla="*/ f243 f68 1"/>
                              <a:gd name="f311" fmla="*/ f244 f69 1"/>
                              <a:gd name="f312" fmla="*/ f245 f68 1"/>
                              <a:gd name="f313" fmla="*/ f246 f69 1"/>
                              <a:gd name="f314" fmla="*/ f247 f69 1"/>
                              <a:gd name="f315" fmla="*/ f248 f68 1"/>
                              <a:gd name="f316" fmla="*/ f249 f68 1"/>
                              <a:gd name="f317" fmla="*/ f250 f69 1"/>
                              <a:gd name="f318" fmla="*/ f251 f68 1"/>
                              <a:gd name="f319" fmla="*/ f252 f69 1"/>
                              <a:gd name="f320" fmla="*/ f253 f68 1"/>
                              <a:gd name="f321" fmla="*/ f254 f69 1"/>
                              <a:gd name="f322" fmla="*/ f255 f68 1"/>
                              <a:gd name="f323" fmla="*/ f256 f69 1"/>
                              <a:gd name="f324" fmla="*/ f257 f68 1"/>
                              <a:gd name="f325" fmla="*/ f258 f68 1"/>
                              <a:gd name="f326" fmla="*/ f259 f69 1"/>
                              <a:gd name="f327" fmla="*/ f260 f68 1"/>
                              <a:gd name="f328" fmla="*/ f261 f69 1"/>
                              <a:gd name="f329" fmla="*/ f262 f68 1"/>
                              <a:gd name="f330" fmla="*/ f263 f69 1"/>
                              <a:gd name="f331" fmla="*/ f264 f69 1"/>
                              <a:gd name="f332" fmla="*/ f265 f69 1"/>
                              <a:gd name="f333" fmla="*/ f266 f68 1"/>
                              <a:gd name="f334" fmla="*/ f267 f69 1"/>
                              <a:gd name="f335" fmla="*/ f268 f68 1"/>
                              <a:gd name="f336" fmla="*/ f269 f68 1"/>
                            </a:gdLst>
                            <a:ahLst/>
                            <a:cxnLst>
                              <a:cxn ang="3cd4">
                                <a:pos x="hc" y="t"/>
                              </a:cxn>
                              <a:cxn ang="0">
                                <a:pos x="r" y="vc"/>
                              </a:cxn>
                              <a:cxn ang="cd4">
                                <a:pos x="hc" y="b"/>
                              </a:cxn>
                              <a:cxn ang="cd2">
                                <a:pos x="l" y="vc"/>
                              </a:cxn>
                              <a:cxn ang="f206">
                                <a:pos x="f274" y="f275"/>
                              </a:cxn>
                              <a:cxn ang="f206">
                                <a:pos x="f276" y="f277"/>
                              </a:cxn>
                              <a:cxn ang="f206">
                                <a:pos x="f274" y="f278"/>
                              </a:cxn>
                              <a:cxn ang="f206">
                                <a:pos x="f279" y="f280"/>
                              </a:cxn>
                              <a:cxn ang="f206">
                                <a:pos x="f281" y="f282"/>
                              </a:cxn>
                              <a:cxn ang="f206">
                                <a:pos x="f279" y="f283"/>
                              </a:cxn>
                              <a:cxn ang="f206">
                                <a:pos x="f284" y="f285"/>
                              </a:cxn>
                              <a:cxn ang="f206">
                                <a:pos x="f286" y="f287"/>
                              </a:cxn>
                              <a:cxn ang="f206">
                                <a:pos x="f288" y="f289"/>
                              </a:cxn>
                              <a:cxn ang="f206">
                                <a:pos x="f290" y="f287"/>
                              </a:cxn>
                              <a:cxn ang="f206">
                                <a:pos x="f291" y="f285"/>
                              </a:cxn>
                              <a:cxn ang="f206">
                                <a:pos x="f292" y="f293"/>
                              </a:cxn>
                              <a:cxn ang="f206">
                                <a:pos x="f294" y="f295"/>
                              </a:cxn>
                              <a:cxn ang="f206">
                                <a:pos x="f296" y="f297"/>
                              </a:cxn>
                              <a:cxn ang="f206">
                                <a:pos x="f292" y="f298"/>
                              </a:cxn>
                              <a:cxn ang="f206">
                                <a:pos x="f299" y="f300"/>
                              </a:cxn>
                              <a:cxn ang="f206">
                                <a:pos x="f292" y="f301"/>
                              </a:cxn>
                              <a:cxn ang="f206">
                                <a:pos x="f294" y="f302"/>
                              </a:cxn>
                              <a:cxn ang="f206">
                                <a:pos x="f303" y="f304"/>
                              </a:cxn>
                              <a:cxn ang="f206">
                                <a:pos x="f305" y="f306"/>
                              </a:cxn>
                              <a:cxn ang="f206">
                                <a:pos x="f305" y="f307"/>
                              </a:cxn>
                              <a:cxn ang="f206">
                                <a:pos x="f308" y="f309"/>
                              </a:cxn>
                              <a:cxn ang="f206">
                                <a:pos x="f310" y="f311"/>
                              </a:cxn>
                              <a:cxn ang="f206">
                                <a:pos x="f312" y="f313"/>
                              </a:cxn>
                              <a:cxn ang="f206">
                                <a:pos x="f312" y="f298"/>
                              </a:cxn>
                              <a:cxn ang="f206">
                                <a:pos x="f310" y="f295"/>
                              </a:cxn>
                              <a:cxn ang="f206">
                                <a:pos x="f303" y="f314"/>
                              </a:cxn>
                              <a:cxn ang="f206">
                                <a:pos x="f315" y="f287"/>
                              </a:cxn>
                              <a:cxn ang="f206">
                                <a:pos x="f316" y="f317"/>
                              </a:cxn>
                              <a:cxn ang="f206">
                                <a:pos x="f318" y="f319"/>
                              </a:cxn>
                              <a:cxn ang="f206">
                                <a:pos x="f320" y="f321"/>
                              </a:cxn>
                              <a:cxn ang="f206">
                                <a:pos x="f322" y="f323"/>
                              </a:cxn>
                              <a:cxn ang="f206">
                                <a:pos x="f274" y="f323"/>
                              </a:cxn>
                              <a:cxn ang="f206">
                                <a:pos x="f324" y="f321"/>
                              </a:cxn>
                              <a:cxn ang="f206">
                                <a:pos x="f325" y="f326"/>
                              </a:cxn>
                              <a:cxn ang="f206">
                                <a:pos x="f327" y="f328"/>
                              </a:cxn>
                              <a:cxn ang="f206">
                                <a:pos x="f329" y="f330"/>
                              </a:cxn>
                              <a:cxn ang="f206">
                                <a:pos x="f329" y="f331"/>
                              </a:cxn>
                              <a:cxn ang="f206">
                                <a:pos x="f327" y="f332"/>
                              </a:cxn>
                              <a:cxn ang="f206">
                                <a:pos x="f333" y="f334"/>
                              </a:cxn>
                              <a:cxn ang="f206">
                                <a:pos x="f335" y="f297"/>
                              </a:cxn>
                              <a:cxn ang="f206">
                                <a:pos x="f336" y="f298"/>
                              </a:cxn>
                              <a:cxn ang="f206">
                                <a:pos x="f274" y="f275"/>
                              </a:cxn>
                            </a:cxnLst>
                            <a:rect l="f270" t="f273" r="f271" b="f272"/>
                            <a:pathLst>
                              <a:path w="589" h="1190">
                                <a:moveTo>
                                  <a:pt x="f8" y="f9"/>
                                </a:moveTo>
                                <a:lnTo>
                                  <a:pt x="f10" y="f11"/>
                                </a:lnTo>
                                <a:lnTo>
                                  <a:pt x="f8" y="f12"/>
                                </a:lnTo>
                                <a:lnTo>
                                  <a:pt x="f13" y="f14"/>
                                </a:lnTo>
                                <a:lnTo>
                                  <a:pt x="f15" y="f16"/>
                                </a:lnTo>
                                <a:lnTo>
                                  <a:pt x="f13" y="f17"/>
                                </a:lnTo>
                                <a:lnTo>
                                  <a:pt x="f18" y="f19"/>
                                </a:lnTo>
                                <a:lnTo>
                                  <a:pt x="f20" y="f21"/>
                                </a:lnTo>
                                <a:lnTo>
                                  <a:pt x="f22" y="f23"/>
                                </a:lnTo>
                                <a:lnTo>
                                  <a:pt x="f24" y="f21"/>
                                </a:lnTo>
                                <a:lnTo>
                                  <a:pt x="f25" y="f19"/>
                                </a:lnTo>
                                <a:lnTo>
                                  <a:pt x="f26" y="f27"/>
                                </a:lnTo>
                                <a:lnTo>
                                  <a:pt x="f28" y="f29"/>
                                </a:lnTo>
                                <a:lnTo>
                                  <a:pt x="f30" y="f31"/>
                                </a:lnTo>
                                <a:lnTo>
                                  <a:pt x="f26" y="f32"/>
                                </a:lnTo>
                                <a:lnTo>
                                  <a:pt x="f33" y="f34"/>
                                </a:lnTo>
                                <a:lnTo>
                                  <a:pt x="f26" y="f35"/>
                                </a:lnTo>
                                <a:lnTo>
                                  <a:pt x="f28" y="f36"/>
                                </a:lnTo>
                                <a:lnTo>
                                  <a:pt x="f37" y="f38"/>
                                </a:lnTo>
                                <a:lnTo>
                                  <a:pt x="f39" y="f40"/>
                                </a:lnTo>
                                <a:lnTo>
                                  <a:pt x="f39" y="f5"/>
                                </a:lnTo>
                                <a:lnTo>
                                  <a:pt x="f41" y="f42"/>
                                </a:lnTo>
                                <a:lnTo>
                                  <a:pt x="f43" y="f44"/>
                                </a:lnTo>
                                <a:lnTo>
                                  <a:pt x="f5" y="f45"/>
                                </a:lnTo>
                                <a:lnTo>
                                  <a:pt x="f5" y="f32"/>
                                </a:lnTo>
                                <a:lnTo>
                                  <a:pt x="f43" y="f29"/>
                                </a:lnTo>
                                <a:lnTo>
                                  <a:pt x="f37" y="f46"/>
                                </a:lnTo>
                                <a:lnTo>
                                  <a:pt x="f47" y="f21"/>
                                </a:lnTo>
                                <a:lnTo>
                                  <a:pt x="f48" y="f49"/>
                                </a:lnTo>
                                <a:lnTo>
                                  <a:pt x="f50" y="f51"/>
                                </a:lnTo>
                                <a:lnTo>
                                  <a:pt x="f52" y="f53"/>
                                </a:lnTo>
                                <a:lnTo>
                                  <a:pt x="f54" y="f7"/>
                                </a:lnTo>
                                <a:lnTo>
                                  <a:pt x="f8" y="f7"/>
                                </a:lnTo>
                                <a:lnTo>
                                  <a:pt x="f55" y="f53"/>
                                </a:lnTo>
                                <a:lnTo>
                                  <a:pt x="f56" y="f57"/>
                                </a:lnTo>
                                <a:lnTo>
                                  <a:pt x="f58" y="f59"/>
                                </a:lnTo>
                                <a:lnTo>
                                  <a:pt x="f6" y="f60"/>
                                </a:lnTo>
                                <a:lnTo>
                                  <a:pt x="f6" y="f61"/>
                                </a:lnTo>
                                <a:lnTo>
                                  <a:pt x="f58" y="f62"/>
                                </a:lnTo>
                                <a:lnTo>
                                  <a:pt x="f63" y="f64"/>
                                </a:lnTo>
                                <a:lnTo>
                                  <a:pt x="f65" y="f31"/>
                                </a:lnTo>
                                <a:lnTo>
                                  <a:pt x="f66" y="f32"/>
                                </a:lnTo>
                                <a:lnTo>
                                  <a:pt x="f8" y="f9"/>
                                </a:lnTo>
                                <a:close/>
                              </a:path>
                            </a:pathLst>
                          </a:custGeom>
                          <a:solidFill>
                            <a:srgbClr val="808080"/>
                          </a:solidFill>
                          <a:ln w="9528" cap="flat">
                            <a:solidFill>
                              <a:srgbClr val="333333"/>
                            </a:solidFill>
                            <a:prstDash val="solid"/>
                            <a:round/>
                          </a:ln>
                        </wps:spPr>
                        <wps:bodyPr lIns="0" tIns="0" rIns="0" bIns="0"/>
                      </wps:wsp>
                      <wps:wsp>
                        <wps:cNvPr id="8" name="Freeform 9"/>
                        <wps:cNvSpPr/>
                        <wps:spPr>
                          <a:xfrm rot="16200004">
                            <a:off x="4957159" y="11932475"/>
                            <a:ext cx="514258" cy="563700"/>
                          </a:xfrm>
                          <a:custGeom>
                            <a:avLst/>
                            <a:gdLst>
                              <a:gd name="f0" fmla="val 10800000"/>
                              <a:gd name="f1" fmla="val 5400000"/>
                              <a:gd name="f2" fmla="val 360"/>
                              <a:gd name="f3" fmla="val 180"/>
                              <a:gd name="f4" fmla="val w"/>
                              <a:gd name="f5" fmla="val h"/>
                              <a:gd name="f6" fmla="val 0"/>
                              <a:gd name="f7" fmla="val 540"/>
                              <a:gd name="f8" fmla="val 1270"/>
                              <a:gd name="f9" fmla="val 132"/>
                              <a:gd name="f10" fmla="val 940"/>
                              <a:gd name="f11" fmla="val 144"/>
                              <a:gd name="f12" fmla="val 900"/>
                              <a:gd name="f13" fmla="val 168"/>
                              <a:gd name="f14" fmla="val 192"/>
                              <a:gd name="f15" fmla="val 960"/>
                              <a:gd name="f16" fmla="val 240"/>
                              <a:gd name="f17" fmla="val 980"/>
                              <a:gd name="f18" fmla="val 300"/>
                              <a:gd name="f19" fmla="val 860"/>
                              <a:gd name="f20" fmla="val 396"/>
                              <a:gd name="f21" fmla="val 730"/>
                              <a:gd name="f22" fmla="val 408"/>
                              <a:gd name="f23" fmla="val 610"/>
                              <a:gd name="f24" fmla="val 470"/>
                              <a:gd name="f25" fmla="val 370"/>
                              <a:gd name="f26" fmla="val 264"/>
                              <a:gd name="f27" fmla="val 200"/>
                              <a:gd name="f28" fmla="val 204"/>
                              <a:gd name="f29" fmla="val 160"/>
                              <a:gd name="f30" fmla="val 156"/>
                              <a:gd name="f31" fmla="val 220"/>
                              <a:gd name="f32" fmla="val 120"/>
                              <a:gd name="f33" fmla="val 108"/>
                              <a:gd name="f34" fmla="val 72"/>
                              <a:gd name="f35" fmla="val 24"/>
                              <a:gd name="f36" fmla="val 12"/>
                              <a:gd name="f37" fmla="val 100"/>
                              <a:gd name="f38" fmla="val 80"/>
                              <a:gd name="f39" fmla="val 48"/>
                              <a:gd name="f40" fmla="val 20"/>
                              <a:gd name="f41" fmla="val 96"/>
                              <a:gd name="f42" fmla="val 140"/>
                              <a:gd name="f43" fmla="val 456"/>
                              <a:gd name="f44" fmla="val 450"/>
                              <a:gd name="f45" fmla="val 492"/>
                              <a:gd name="f46" fmla="val 570"/>
                              <a:gd name="f47" fmla="val 516"/>
                              <a:gd name="f48" fmla="val 710"/>
                              <a:gd name="f49" fmla="val 800"/>
                              <a:gd name="f50" fmla="val 920"/>
                              <a:gd name="f51" fmla="val 1020"/>
                              <a:gd name="f52" fmla="val 480"/>
                              <a:gd name="f53" fmla="val 1180"/>
                              <a:gd name="f54" fmla="val 432"/>
                              <a:gd name="f55" fmla="val 1230"/>
                              <a:gd name="f56" fmla="val 372"/>
                              <a:gd name="f57" fmla="val 324"/>
                              <a:gd name="f58" fmla="val 216"/>
                              <a:gd name="f59" fmla="val 1190"/>
                              <a:gd name="f60" fmla="val 1140"/>
                              <a:gd name="f61" fmla="val 1040"/>
                              <a:gd name="f62" fmla="+- 0 0 -90"/>
                              <a:gd name="f63" fmla="*/ f4 1 540"/>
                              <a:gd name="f64" fmla="*/ f5 1 1270"/>
                              <a:gd name="f65" fmla="+- f8 0 f6"/>
                              <a:gd name="f66" fmla="+- f7 0 f6"/>
                              <a:gd name="f67" fmla="*/ f62 f0 1"/>
                              <a:gd name="f68" fmla="*/ f66 1 540"/>
                              <a:gd name="f69" fmla="*/ f65 1 1270"/>
                              <a:gd name="f70" fmla="*/ 132 f66 1"/>
                              <a:gd name="f71" fmla="*/ 940 f65 1"/>
                              <a:gd name="f72" fmla="*/ 144 f66 1"/>
                              <a:gd name="f73" fmla="*/ 900 f65 1"/>
                              <a:gd name="f74" fmla="*/ 168 f66 1"/>
                              <a:gd name="f75" fmla="*/ 192 f66 1"/>
                              <a:gd name="f76" fmla="*/ 960 f65 1"/>
                              <a:gd name="f77" fmla="*/ 240 f66 1"/>
                              <a:gd name="f78" fmla="*/ 980 f65 1"/>
                              <a:gd name="f79" fmla="*/ 300 f66 1"/>
                              <a:gd name="f80" fmla="*/ 360 f66 1"/>
                              <a:gd name="f81" fmla="*/ 860 f65 1"/>
                              <a:gd name="f82" fmla="*/ 396 f66 1"/>
                              <a:gd name="f83" fmla="*/ 730 f65 1"/>
                              <a:gd name="f84" fmla="*/ 408 f66 1"/>
                              <a:gd name="f85" fmla="*/ 610 f65 1"/>
                              <a:gd name="f86" fmla="*/ 470 f65 1"/>
                              <a:gd name="f87" fmla="*/ 370 f65 1"/>
                              <a:gd name="f88" fmla="*/ 264 f66 1"/>
                              <a:gd name="f89" fmla="*/ 200 f65 1"/>
                              <a:gd name="f90" fmla="*/ 204 f66 1"/>
                              <a:gd name="f91" fmla="*/ 160 f65 1"/>
                              <a:gd name="f92" fmla="*/ 180 f66 1"/>
                              <a:gd name="f93" fmla="*/ 180 f65 1"/>
                              <a:gd name="f94" fmla="*/ 156 f66 1"/>
                              <a:gd name="f95" fmla="*/ 220 f65 1"/>
                              <a:gd name="f96" fmla="*/ 120 f66 1"/>
                              <a:gd name="f97" fmla="*/ 240 f65 1"/>
                              <a:gd name="f98" fmla="*/ 108 f66 1"/>
                              <a:gd name="f99" fmla="*/ 72 f66 1"/>
                              <a:gd name="f100" fmla="*/ 24 f66 1"/>
                              <a:gd name="f101" fmla="*/ 120 f65 1"/>
                              <a:gd name="f102" fmla="*/ 12 f66 1"/>
                              <a:gd name="f103" fmla="*/ 100 f65 1"/>
                              <a:gd name="f104" fmla="*/ 0 f66 1"/>
                              <a:gd name="f105" fmla="*/ 80 f65 1"/>
                              <a:gd name="f106" fmla="*/ 48 f66 1"/>
                              <a:gd name="f107" fmla="*/ 20 f65 1"/>
                              <a:gd name="f108" fmla="*/ 96 f66 1"/>
                              <a:gd name="f109" fmla="*/ 0 f65 1"/>
                              <a:gd name="f110" fmla="*/ 140 f65 1"/>
                              <a:gd name="f111" fmla="*/ 300 f65 1"/>
                              <a:gd name="f112" fmla="*/ 456 f66 1"/>
                              <a:gd name="f113" fmla="*/ 450 f65 1"/>
                              <a:gd name="f114" fmla="*/ 492 f66 1"/>
                              <a:gd name="f115" fmla="*/ 570 f65 1"/>
                              <a:gd name="f116" fmla="*/ 516 f66 1"/>
                              <a:gd name="f117" fmla="*/ 710 f65 1"/>
                              <a:gd name="f118" fmla="*/ 540 f66 1"/>
                              <a:gd name="f119" fmla="*/ 800 f65 1"/>
                              <a:gd name="f120" fmla="*/ 920 f65 1"/>
                              <a:gd name="f121" fmla="*/ 1020 f65 1"/>
                              <a:gd name="f122" fmla="*/ 480 f66 1"/>
                              <a:gd name="f123" fmla="*/ 1180 f65 1"/>
                              <a:gd name="f124" fmla="*/ 432 f66 1"/>
                              <a:gd name="f125" fmla="*/ 1230 f65 1"/>
                              <a:gd name="f126" fmla="*/ 372 f66 1"/>
                              <a:gd name="f127" fmla="*/ 1270 f65 1"/>
                              <a:gd name="f128" fmla="*/ 324 f66 1"/>
                              <a:gd name="f129" fmla="*/ 216 f66 1"/>
                              <a:gd name="f130" fmla="*/ 1190 f65 1"/>
                              <a:gd name="f131" fmla="*/ 1140 f65 1"/>
                              <a:gd name="f132" fmla="*/ 1040 f65 1"/>
                              <a:gd name="f133" fmla="*/ f67 1 f3"/>
                              <a:gd name="f134" fmla="*/ f70 1 540"/>
                              <a:gd name="f135" fmla="*/ f71 1 1270"/>
                              <a:gd name="f136" fmla="*/ f72 1 540"/>
                              <a:gd name="f137" fmla="*/ f73 1 1270"/>
                              <a:gd name="f138" fmla="*/ f74 1 540"/>
                              <a:gd name="f139" fmla="*/ f75 1 540"/>
                              <a:gd name="f140" fmla="*/ f76 1 1270"/>
                              <a:gd name="f141" fmla="*/ f77 1 540"/>
                              <a:gd name="f142" fmla="*/ f78 1 1270"/>
                              <a:gd name="f143" fmla="*/ f79 1 540"/>
                              <a:gd name="f144" fmla="*/ f80 1 540"/>
                              <a:gd name="f145" fmla="*/ f81 1 1270"/>
                              <a:gd name="f146" fmla="*/ f82 1 540"/>
                              <a:gd name="f147" fmla="*/ f83 1 1270"/>
                              <a:gd name="f148" fmla="*/ f84 1 540"/>
                              <a:gd name="f149" fmla="*/ f85 1 1270"/>
                              <a:gd name="f150" fmla="*/ f86 1 1270"/>
                              <a:gd name="f151" fmla="*/ f87 1 1270"/>
                              <a:gd name="f152" fmla="*/ f88 1 540"/>
                              <a:gd name="f153" fmla="*/ f89 1 1270"/>
                              <a:gd name="f154" fmla="*/ f90 1 540"/>
                              <a:gd name="f155" fmla="*/ f91 1 1270"/>
                              <a:gd name="f156" fmla="*/ f92 1 540"/>
                              <a:gd name="f157" fmla="*/ f93 1 1270"/>
                              <a:gd name="f158" fmla="*/ f94 1 540"/>
                              <a:gd name="f159" fmla="*/ f95 1 1270"/>
                              <a:gd name="f160" fmla="*/ f96 1 540"/>
                              <a:gd name="f161" fmla="*/ f97 1 1270"/>
                              <a:gd name="f162" fmla="*/ f98 1 540"/>
                              <a:gd name="f163" fmla="*/ f99 1 540"/>
                              <a:gd name="f164" fmla="*/ f100 1 540"/>
                              <a:gd name="f165" fmla="*/ f101 1 1270"/>
                              <a:gd name="f166" fmla="*/ f102 1 540"/>
                              <a:gd name="f167" fmla="*/ f103 1 1270"/>
                              <a:gd name="f168" fmla="*/ f104 1 540"/>
                              <a:gd name="f169" fmla="*/ f105 1 1270"/>
                              <a:gd name="f170" fmla="*/ f106 1 540"/>
                              <a:gd name="f171" fmla="*/ f107 1 1270"/>
                              <a:gd name="f172" fmla="*/ f108 1 540"/>
                              <a:gd name="f173" fmla="*/ f109 1 1270"/>
                              <a:gd name="f174" fmla="*/ f110 1 1270"/>
                              <a:gd name="f175" fmla="*/ f111 1 1270"/>
                              <a:gd name="f176" fmla="*/ f112 1 540"/>
                              <a:gd name="f177" fmla="*/ f113 1 1270"/>
                              <a:gd name="f178" fmla="*/ f114 1 540"/>
                              <a:gd name="f179" fmla="*/ f115 1 1270"/>
                              <a:gd name="f180" fmla="*/ f116 1 540"/>
                              <a:gd name="f181" fmla="*/ f117 1 1270"/>
                              <a:gd name="f182" fmla="*/ f118 1 540"/>
                              <a:gd name="f183" fmla="*/ f119 1 1270"/>
                              <a:gd name="f184" fmla="*/ f120 1 1270"/>
                              <a:gd name="f185" fmla="*/ f121 1 1270"/>
                              <a:gd name="f186" fmla="*/ f122 1 540"/>
                              <a:gd name="f187" fmla="*/ f123 1 1270"/>
                              <a:gd name="f188" fmla="*/ f124 1 540"/>
                              <a:gd name="f189" fmla="*/ f125 1 1270"/>
                              <a:gd name="f190" fmla="*/ f126 1 540"/>
                              <a:gd name="f191" fmla="*/ f127 1 1270"/>
                              <a:gd name="f192" fmla="*/ f128 1 540"/>
                              <a:gd name="f193" fmla="*/ f129 1 540"/>
                              <a:gd name="f194" fmla="*/ f130 1 1270"/>
                              <a:gd name="f195" fmla="*/ f131 1 1270"/>
                              <a:gd name="f196" fmla="*/ f132 1 1270"/>
                              <a:gd name="f197" fmla="*/ 0 1 f68"/>
                              <a:gd name="f198" fmla="*/ f7 1 f68"/>
                              <a:gd name="f199" fmla="*/ 0 1 f69"/>
                              <a:gd name="f200" fmla="*/ f8 1 f69"/>
                              <a:gd name="f201" fmla="+- f133 0 f1"/>
                              <a:gd name="f202" fmla="*/ f134 1 f68"/>
                              <a:gd name="f203" fmla="*/ f135 1 f69"/>
                              <a:gd name="f204" fmla="*/ f136 1 f68"/>
                              <a:gd name="f205" fmla="*/ f137 1 f69"/>
                              <a:gd name="f206" fmla="*/ f138 1 f68"/>
                              <a:gd name="f207" fmla="*/ f139 1 f68"/>
                              <a:gd name="f208" fmla="*/ f140 1 f69"/>
                              <a:gd name="f209" fmla="*/ f141 1 f68"/>
                              <a:gd name="f210" fmla="*/ f142 1 f69"/>
                              <a:gd name="f211" fmla="*/ f143 1 f68"/>
                              <a:gd name="f212" fmla="*/ f144 1 f68"/>
                              <a:gd name="f213" fmla="*/ f145 1 f69"/>
                              <a:gd name="f214" fmla="*/ f146 1 f68"/>
                              <a:gd name="f215" fmla="*/ f147 1 f69"/>
                              <a:gd name="f216" fmla="*/ f148 1 f68"/>
                              <a:gd name="f217" fmla="*/ f149 1 f69"/>
                              <a:gd name="f218" fmla="*/ f150 1 f69"/>
                              <a:gd name="f219" fmla="*/ f151 1 f69"/>
                              <a:gd name="f220" fmla="*/ f152 1 f68"/>
                              <a:gd name="f221" fmla="*/ f153 1 f69"/>
                              <a:gd name="f222" fmla="*/ f154 1 f68"/>
                              <a:gd name="f223" fmla="*/ f155 1 f69"/>
                              <a:gd name="f224" fmla="*/ f156 1 f68"/>
                              <a:gd name="f225" fmla="*/ f157 1 f69"/>
                              <a:gd name="f226" fmla="*/ f158 1 f68"/>
                              <a:gd name="f227" fmla="*/ f159 1 f69"/>
                              <a:gd name="f228" fmla="*/ f160 1 f68"/>
                              <a:gd name="f229" fmla="*/ f161 1 f69"/>
                              <a:gd name="f230" fmla="*/ f162 1 f68"/>
                              <a:gd name="f231" fmla="*/ f163 1 f68"/>
                              <a:gd name="f232" fmla="*/ f164 1 f68"/>
                              <a:gd name="f233" fmla="*/ f165 1 f69"/>
                              <a:gd name="f234" fmla="*/ f166 1 f68"/>
                              <a:gd name="f235" fmla="*/ f167 1 f69"/>
                              <a:gd name="f236" fmla="*/ f168 1 f68"/>
                              <a:gd name="f237" fmla="*/ f169 1 f69"/>
                              <a:gd name="f238" fmla="*/ f170 1 f68"/>
                              <a:gd name="f239" fmla="*/ f171 1 f69"/>
                              <a:gd name="f240" fmla="*/ f172 1 f68"/>
                              <a:gd name="f241" fmla="*/ f173 1 f69"/>
                              <a:gd name="f242" fmla="*/ f174 1 f69"/>
                              <a:gd name="f243" fmla="*/ f175 1 f69"/>
                              <a:gd name="f244" fmla="*/ f176 1 f68"/>
                              <a:gd name="f245" fmla="*/ f177 1 f69"/>
                              <a:gd name="f246" fmla="*/ f178 1 f68"/>
                              <a:gd name="f247" fmla="*/ f179 1 f69"/>
                              <a:gd name="f248" fmla="*/ f180 1 f68"/>
                              <a:gd name="f249" fmla="*/ f181 1 f69"/>
                              <a:gd name="f250" fmla="*/ f182 1 f68"/>
                              <a:gd name="f251" fmla="*/ f183 1 f69"/>
                              <a:gd name="f252" fmla="*/ f184 1 f69"/>
                              <a:gd name="f253" fmla="*/ f185 1 f69"/>
                              <a:gd name="f254" fmla="*/ f186 1 f68"/>
                              <a:gd name="f255" fmla="*/ f187 1 f69"/>
                              <a:gd name="f256" fmla="*/ f188 1 f68"/>
                              <a:gd name="f257" fmla="*/ f189 1 f69"/>
                              <a:gd name="f258" fmla="*/ f190 1 f68"/>
                              <a:gd name="f259" fmla="*/ f191 1 f69"/>
                              <a:gd name="f260" fmla="*/ f192 1 f68"/>
                              <a:gd name="f261" fmla="*/ f193 1 f68"/>
                              <a:gd name="f262" fmla="*/ f194 1 f69"/>
                              <a:gd name="f263" fmla="*/ f195 1 f69"/>
                              <a:gd name="f264" fmla="*/ f196 1 f69"/>
                              <a:gd name="f265" fmla="*/ f197 f63 1"/>
                              <a:gd name="f266" fmla="*/ f198 f63 1"/>
                              <a:gd name="f267" fmla="*/ f200 f64 1"/>
                              <a:gd name="f268" fmla="*/ f199 f64 1"/>
                              <a:gd name="f269" fmla="*/ f202 f63 1"/>
                              <a:gd name="f270" fmla="*/ f203 f64 1"/>
                              <a:gd name="f271" fmla="*/ f204 f63 1"/>
                              <a:gd name="f272" fmla="*/ f205 f64 1"/>
                              <a:gd name="f273" fmla="*/ f206 f63 1"/>
                              <a:gd name="f274" fmla="*/ f207 f63 1"/>
                              <a:gd name="f275" fmla="*/ f208 f64 1"/>
                              <a:gd name="f276" fmla="*/ f209 f63 1"/>
                              <a:gd name="f277" fmla="*/ f210 f64 1"/>
                              <a:gd name="f278" fmla="*/ f211 f63 1"/>
                              <a:gd name="f279" fmla="*/ f212 f63 1"/>
                              <a:gd name="f280" fmla="*/ f213 f64 1"/>
                              <a:gd name="f281" fmla="*/ f214 f63 1"/>
                              <a:gd name="f282" fmla="*/ f215 f64 1"/>
                              <a:gd name="f283" fmla="*/ f216 f63 1"/>
                              <a:gd name="f284" fmla="*/ f217 f64 1"/>
                              <a:gd name="f285" fmla="*/ f218 f64 1"/>
                              <a:gd name="f286" fmla="*/ f219 f64 1"/>
                              <a:gd name="f287" fmla="*/ f220 f63 1"/>
                              <a:gd name="f288" fmla="*/ f221 f64 1"/>
                              <a:gd name="f289" fmla="*/ f222 f63 1"/>
                              <a:gd name="f290" fmla="*/ f223 f64 1"/>
                              <a:gd name="f291" fmla="*/ f224 f63 1"/>
                              <a:gd name="f292" fmla="*/ f225 f64 1"/>
                              <a:gd name="f293" fmla="*/ f226 f63 1"/>
                              <a:gd name="f294" fmla="*/ f227 f64 1"/>
                              <a:gd name="f295" fmla="*/ f228 f63 1"/>
                              <a:gd name="f296" fmla="*/ f229 f64 1"/>
                              <a:gd name="f297" fmla="*/ f230 f63 1"/>
                              <a:gd name="f298" fmla="*/ f231 f63 1"/>
                              <a:gd name="f299" fmla="*/ f232 f63 1"/>
                              <a:gd name="f300" fmla="*/ f233 f64 1"/>
                              <a:gd name="f301" fmla="*/ f234 f63 1"/>
                              <a:gd name="f302" fmla="*/ f235 f64 1"/>
                              <a:gd name="f303" fmla="*/ f236 f63 1"/>
                              <a:gd name="f304" fmla="*/ f237 f64 1"/>
                              <a:gd name="f305" fmla="*/ f238 f63 1"/>
                              <a:gd name="f306" fmla="*/ f239 f64 1"/>
                              <a:gd name="f307" fmla="*/ f240 f63 1"/>
                              <a:gd name="f308" fmla="*/ f241 f64 1"/>
                              <a:gd name="f309" fmla="*/ f242 f64 1"/>
                              <a:gd name="f310" fmla="*/ f243 f64 1"/>
                              <a:gd name="f311" fmla="*/ f244 f63 1"/>
                              <a:gd name="f312" fmla="*/ f245 f64 1"/>
                              <a:gd name="f313" fmla="*/ f246 f63 1"/>
                              <a:gd name="f314" fmla="*/ f247 f64 1"/>
                              <a:gd name="f315" fmla="*/ f248 f63 1"/>
                              <a:gd name="f316" fmla="*/ f249 f64 1"/>
                              <a:gd name="f317" fmla="*/ f250 f63 1"/>
                              <a:gd name="f318" fmla="*/ f251 f64 1"/>
                              <a:gd name="f319" fmla="*/ f252 f64 1"/>
                              <a:gd name="f320" fmla="*/ f253 f64 1"/>
                              <a:gd name="f321" fmla="*/ f254 f63 1"/>
                              <a:gd name="f322" fmla="*/ f255 f64 1"/>
                              <a:gd name="f323" fmla="*/ f256 f63 1"/>
                              <a:gd name="f324" fmla="*/ f257 f64 1"/>
                              <a:gd name="f325" fmla="*/ f258 f63 1"/>
                              <a:gd name="f326" fmla="*/ f259 f64 1"/>
                              <a:gd name="f327" fmla="*/ f260 f63 1"/>
                              <a:gd name="f328" fmla="*/ f261 f63 1"/>
                              <a:gd name="f329" fmla="*/ f262 f64 1"/>
                              <a:gd name="f330" fmla="*/ f263 f64 1"/>
                              <a:gd name="f331" fmla="*/ f264 f64 1"/>
                            </a:gdLst>
                            <a:ahLst/>
                            <a:cxnLst>
                              <a:cxn ang="3cd4">
                                <a:pos x="hc" y="t"/>
                              </a:cxn>
                              <a:cxn ang="0">
                                <a:pos x="r" y="vc"/>
                              </a:cxn>
                              <a:cxn ang="cd4">
                                <a:pos x="hc" y="b"/>
                              </a:cxn>
                              <a:cxn ang="cd2">
                                <a:pos x="l" y="vc"/>
                              </a:cxn>
                              <a:cxn ang="f201">
                                <a:pos x="f269" y="f270"/>
                              </a:cxn>
                              <a:cxn ang="f201">
                                <a:pos x="f271" y="f272"/>
                              </a:cxn>
                              <a:cxn ang="f201">
                                <a:pos x="f273" y="f270"/>
                              </a:cxn>
                              <a:cxn ang="f201">
                                <a:pos x="f274" y="f275"/>
                              </a:cxn>
                              <a:cxn ang="f201">
                                <a:pos x="f276" y="f277"/>
                              </a:cxn>
                              <a:cxn ang="f201">
                                <a:pos x="f278" y="f275"/>
                              </a:cxn>
                              <a:cxn ang="f201">
                                <a:pos x="f279" y="f280"/>
                              </a:cxn>
                              <a:cxn ang="f201">
                                <a:pos x="f281" y="f282"/>
                              </a:cxn>
                              <a:cxn ang="f201">
                                <a:pos x="f283" y="f284"/>
                              </a:cxn>
                              <a:cxn ang="f201">
                                <a:pos x="f281" y="f285"/>
                              </a:cxn>
                              <a:cxn ang="f201">
                                <a:pos x="f279" y="f286"/>
                              </a:cxn>
                              <a:cxn ang="f201">
                                <a:pos x="f287" y="f288"/>
                              </a:cxn>
                              <a:cxn ang="f201">
                                <a:pos x="f289" y="f290"/>
                              </a:cxn>
                              <a:cxn ang="f201">
                                <a:pos x="f291" y="f292"/>
                              </a:cxn>
                              <a:cxn ang="f201">
                                <a:pos x="f293" y="f294"/>
                              </a:cxn>
                              <a:cxn ang="f201">
                                <a:pos x="f295" y="f296"/>
                              </a:cxn>
                              <a:cxn ang="f201">
                                <a:pos x="f297" y="f288"/>
                              </a:cxn>
                              <a:cxn ang="f201">
                                <a:pos x="f298" y="f290"/>
                              </a:cxn>
                              <a:cxn ang="f201">
                                <a:pos x="f299" y="f300"/>
                              </a:cxn>
                              <a:cxn ang="f201">
                                <a:pos x="f301" y="f302"/>
                              </a:cxn>
                              <a:cxn ang="f201">
                                <a:pos x="f303" y="f302"/>
                              </a:cxn>
                              <a:cxn ang="f201">
                                <a:pos x="f301" y="f304"/>
                              </a:cxn>
                              <a:cxn ang="f201">
                                <a:pos x="f305" y="f306"/>
                              </a:cxn>
                              <a:cxn ang="f201">
                                <a:pos x="f307" y="f308"/>
                              </a:cxn>
                              <a:cxn ang="f201">
                                <a:pos x="f293" y="f308"/>
                              </a:cxn>
                              <a:cxn ang="f201">
                                <a:pos x="f289" y="f306"/>
                              </a:cxn>
                              <a:cxn ang="f201">
                                <a:pos x="f278" y="f309"/>
                              </a:cxn>
                              <a:cxn ang="f201">
                                <a:pos x="f281" y="f310"/>
                              </a:cxn>
                              <a:cxn ang="f201">
                                <a:pos x="f311" y="f312"/>
                              </a:cxn>
                              <a:cxn ang="f201">
                                <a:pos x="f313" y="f314"/>
                              </a:cxn>
                              <a:cxn ang="f201">
                                <a:pos x="f315" y="f316"/>
                              </a:cxn>
                              <a:cxn ang="f201">
                                <a:pos x="f317" y="f318"/>
                              </a:cxn>
                              <a:cxn ang="f201">
                                <a:pos x="f317" y="f319"/>
                              </a:cxn>
                              <a:cxn ang="f201">
                                <a:pos x="f315" y="f320"/>
                              </a:cxn>
                              <a:cxn ang="f201">
                                <a:pos x="f321" y="f322"/>
                              </a:cxn>
                              <a:cxn ang="f201">
                                <a:pos x="f323" y="f324"/>
                              </a:cxn>
                              <a:cxn ang="f201">
                                <a:pos x="f325" y="f326"/>
                              </a:cxn>
                              <a:cxn ang="f201">
                                <a:pos x="f327" y="f326"/>
                              </a:cxn>
                              <a:cxn ang="f201">
                                <a:pos x="f287" y="f324"/>
                              </a:cxn>
                              <a:cxn ang="f201">
                                <a:pos x="f328" y="f329"/>
                              </a:cxn>
                              <a:cxn ang="f201">
                                <a:pos x="f291" y="f330"/>
                              </a:cxn>
                              <a:cxn ang="f201">
                                <a:pos x="f293" y="f331"/>
                              </a:cxn>
                              <a:cxn ang="f201">
                                <a:pos x="f269" y="f270"/>
                              </a:cxn>
                            </a:cxnLst>
                            <a:rect l="f265" t="f268" r="f266" b="f267"/>
                            <a:pathLst>
                              <a:path w="540" h="1270">
                                <a:moveTo>
                                  <a:pt x="f9" y="f10"/>
                                </a:moveTo>
                                <a:lnTo>
                                  <a:pt x="f11" y="f12"/>
                                </a:lnTo>
                                <a:lnTo>
                                  <a:pt x="f13" y="f10"/>
                                </a:lnTo>
                                <a:lnTo>
                                  <a:pt x="f14" y="f15"/>
                                </a:lnTo>
                                <a:lnTo>
                                  <a:pt x="f16" y="f17"/>
                                </a:lnTo>
                                <a:lnTo>
                                  <a:pt x="f18" y="f15"/>
                                </a:lnTo>
                                <a:lnTo>
                                  <a:pt x="f2" y="f19"/>
                                </a:lnTo>
                                <a:lnTo>
                                  <a:pt x="f20" y="f21"/>
                                </a:lnTo>
                                <a:lnTo>
                                  <a:pt x="f22" y="f23"/>
                                </a:lnTo>
                                <a:lnTo>
                                  <a:pt x="f20" y="f24"/>
                                </a:lnTo>
                                <a:lnTo>
                                  <a:pt x="f2" y="f25"/>
                                </a:lnTo>
                                <a:lnTo>
                                  <a:pt x="f26" y="f27"/>
                                </a:lnTo>
                                <a:lnTo>
                                  <a:pt x="f28" y="f29"/>
                                </a:lnTo>
                                <a:lnTo>
                                  <a:pt x="f3" y="f3"/>
                                </a:lnTo>
                                <a:lnTo>
                                  <a:pt x="f30" y="f31"/>
                                </a:lnTo>
                                <a:lnTo>
                                  <a:pt x="f32" y="f16"/>
                                </a:lnTo>
                                <a:lnTo>
                                  <a:pt x="f33" y="f27"/>
                                </a:lnTo>
                                <a:lnTo>
                                  <a:pt x="f34" y="f29"/>
                                </a:lnTo>
                                <a:lnTo>
                                  <a:pt x="f35" y="f32"/>
                                </a:lnTo>
                                <a:lnTo>
                                  <a:pt x="f36" y="f37"/>
                                </a:lnTo>
                                <a:lnTo>
                                  <a:pt x="f6" y="f37"/>
                                </a:lnTo>
                                <a:lnTo>
                                  <a:pt x="f36" y="f38"/>
                                </a:lnTo>
                                <a:lnTo>
                                  <a:pt x="f39" y="f40"/>
                                </a:lnTo>
                                <a:lnTo>
                                  <a:pt x="f41" y="f6"/>
                                </a:lnTo>
                                <a:lnTo>
                                  <a:pt x="f30" y="f6"/>
                                </a:lnTo>
                                <a:lnTo>
                                  <a:pt x="f28" y="f40"/>
                                </a:lnTo>
                                <a:lnTo>
                                  <a:pt x="f18" y="f42"/>
                                </a:lnTo>
                                <a:lnTo>
                                  <a:pt x="f20" y="f18"/>
                                </a:lnTo>
                                <a:lnTo>
                                  <a:pt x="f43" y="f44"/>
                                </a:lnTo>
                                <a:lnTo>
                                  <a:pt x="f45" y="f46"/>
                                </a:lnTo>
                                <a:lnTo>
                                  <a:pt x="f47" y="f48"/>
                                </a:lnTo>
                                <a:lnTo>
                                  <a:pt x="f7" y="f49"/>
                                </a:lnTo>
                                <a:lnTo>
                                  <a:pt x="f7" y="f50"/>
                                </a:lnTo>
                                <a:lnTo>
                                  <a:pt x="f47" y="f51"/>
                                </a:lnTo>
                                <a:lnTo>
                                  <a:pt x="f52" y="f53"/>
                                </a:lnTo>
                                <a:lnTo>
                                  <a:pt x="f54" y="f55"/>
                                </a:lnTo>
                                <a:lnTo>
                                  <a:pt x="f56" y="f8"/>
                                </a:lnTo>
                                <a:lnTo>
                                  <a:pt x="f57" y="f8"/>
                                </a:lnTo>
                                <a:lnTo>
                                  <a:pt x="f26" y="f55"/>
                                </a:lnTo>
                                <a:lnTo>
                                  <a:pt x="f58" y="f59"/>
                                </a:lnTo>
                                <a:lnTo>
                                  <a:pt x="f3" y="f60"/>
                                </a:lnTo>
                                <a:lnTo>
                                  <a:pt x="f30" y="f61"/>
                                </a:lnTo>
                                <a:lnTo>
                                  <a:pt x="f9" y="f10"/>
                                </a:lnTo>
                                <a:close/>
                              </a:path>
                            </a:pathLst>
                          </a:custGeom>
                          <a:solidFill>
                            <a:srgbClr val="808080"/>
                          </a:solidFill>
                          <a:ln w="9528" cap="flat">
                            <a:solidFill>
                              <a:srgbClr val="333333"/>
                            </a:solidFill>
                            <a:prstDash val="solid"/>
                            <a:round/>
                          </a:ln>
                        </wps:spPr>
                        <wps:bodyPr lIns="0" tIns="0" rIns="0" bIns="0"/>
                      </wps:wsp>
                      <wps:wsp>
                        <wps:cNvPr id="9" name="Freeform 10"/>
                        <wps:cNvSpPr/>
                        <wps:spPr>
                          <a:xfrm rot="16200004">
                            <a:off x="4840427" y="11624296"/>
                            <a:ext cx="801041" cy="803812"/>
                          </a:xfrm>
                          <a:custGeom>
                            <a:avLst/>
                            <a:gdLst>
                              <a:gd name="f0" fmla="val 10800000"/>
                              <a:gd name="f1" fmla="val 5400000"/>
                              <a:gd name="f2" fmla="val 180"/>
                              <a:gd name="f3" fmla="val w"/>
                              <a:gd name="f4" fmla="val h"/>
                              <a:gd name="f5" fmla="val 0"/>
                              <a:gd name="f6" fmla="val 841"/>
                              <a:gd name="f7" fmla="val 1810"/>
                              <a:gd name="f8" fmla="val 100"/>
                              <a:gd name="f9" fmla="val 12"/>
                              <a:gd name="f10" fmla="val 250"/>
                              <a:gd name="f11" fmla="val 24"/>
                              <a:gd name="f12" fmla="val 370"/>
                              <a:gd name="f13" fmla="val 470"/>
                              <a:gd name="f14" fmla="val 490"/>
                              <a:gd name="f15" fmla="val 510"/>
                              <a:gd name="f16" fmla="val 36"/>
                              <a:gd name="f17" fmla="val 72"/>
                              <a:gd name="f18" fmla="val 168"/>
                              <a:gd name="f19" fmla="val 580"/>
                              <a:gd name="f20" fmla="val 276"/>
                              <a:gd name="f21" fmla="val 700"/>
                              <a:gd name="f22" fmla="val 372"/>
                              <a:gd name="f23" fmla="val 880"/>
                              <a:gd name="f24" fmla="val 432"/>
                              <a:gd name="f25" fmla="val 1030"/>
                              <a:gd name="f26" fmla="val 492"/>
                              <a:gd name="f27" fmla="val 1210"/>
                              <a:gd name="f28" fmla="val 528"/>
                              <a:gd name="f29" fmla="val 1420"/>
                              <a:gd name="f30" fmla="val 1540"/>
                              <a:gd name="f31" fmla="val 516"/>
                              <a:gd name="f32" fmla="val 1640"/>
                              <a:gd name="f33" fmla="val 504"/>
                              <a:gd name="f34" fmla="val 1700"/>
                              <a:gd name="f35" fmla="val 1720"/>
                              <a:gd name="f36" fmla="val 552"/>
                              <a:gd name="f37" fmla="val 1740"/>
                              <a:gd name="f38" fmla="val 612"/>
                              <a:gd name="f39" fmla="val 648"/>
                              <a:gd name="f40" fmla="val 709"/>
                              <a:gd name="f41" fmla="val 1760"/>
                              <a:gd name="f42" fmla="val 805"/>
                              <a:gd name="f43" fmla="val 1790"/>
                              <a:gd name="f44" fmla="val 829"/>
                              <a:gd name="f45" fmla="val 793"/>
                              <a:gd name="f46" fmla="val 1400"/>
                              <a:gd name="f47" fmla="val 1350"/>
                              <a:gd name="f48" fmla="val 1110"/>
                              <a:gd name="f49" fmla="val 781"/>
                              <a:gd name="f50" fmla="val 757"/>
                              <a:gd name="f51" fmla="val 1130"/>
                              <a:gd name="f52" fmla="val 697"/>
                              <a:gd name="f53" fmla="val 1150"/>
                              <a:gd name="f54" fmla="val 1070"/>
                              <a:gd name="f55" fmla="val 468"/>
                              <a:gd name="f56" fmla="val 950"/>
                              <a:gd name="f57" fmla="val 396"/>
                              <a:gd name="f58" fmla="val 820"/>
                              <a:gd name="f59" fmla="val 324"/>
                              <a:gd name="f60" fmla="val 600"/>
                              <a:gd name="f61" fmla="val 264"/>
                              <a:gd name="f62" fmla="val 228"/>
                              <a:gd name="f63" fmla="val 150"/>
                              <a:gd name="f64" fmla="val 216"/>
                              <a:gd name="f65" fmla="val 60"/>
                              <a:gd name="f66" fmla="val 20"/>
                              <a:gd name="f67" fmla="val 108"/>
                              <a:gd name="f68" fmla="val 40"/>
                              <a:gd name="f69" fmla="+- 0 0 -90"/>
                              <a:gd name="f70" fmla="*/ f3 1 841"/>
                              <a:gd name="f71" fmla="*/ f4 1 1810"/>
                              <a:gd name="f72" fmla="+- f7 0 f5"/>
                              <a:gd name="f73" fmla="+- f6 0 f5"/>
                              <a:gd name="f74" fmla="*/ f69 f0 1"/>
                              <a:gd name="f75" fmla="*/ f73 1 841"/>
                              <a:gd name="f76" fmla="*/ f72 1 1810"/>
                              <a:gd name="f77" fmla="*/ 0 f73 1"/>
                              <a:gd name="f78" fmla="*/ 0 f72 1"/>
                              <a:gd name="f79" fmla="*/ 100 f72 1"/>
                              <a:gd name="f80" fmla="*/ 12 f73 1"/>
                              <a:gd name="f81" fmla="*/ 250 f72 1"/>
                              <a:gd name="f82" fmla="*/ 24 f73 1"/>
                              <a:gd name="f83" fmla="*/ 370 f72 1"/>
                              <a:gd name="f84" fmla="*/ 470 f72 1"/>
                              <a:gd name="f85" fmla="*/ 490 f72 1"/>
                              <a:gd name="f86" fmla="*/ 510 f72 1"/>
                              <a:gd name="f87" fmla="*/ 36 f73 1"/>
                              <a:gd name="f88" fmla="*/ 72 f73 1"/>
                              <a:gd name="f89" fmla="*/ 168 f73 1"/>
                              <a:gd name="f90" fmla="*/ 580 f72 1"/>
                              <a:gd name="f91" fmla="*/ 276 f73 1"/>
                              <a:gd name="f92" fmla="*/ 700 f72 1"/>
                              <a:gd name="f93" fmla="*/ 372 f73 1"/>
                              <a:gd name="f94" fmla="*/ 880 f72 1"/>
                              <a:gd name="f95" fmla="*/ 432 f73 1"/>
                              <a:gd name="f96" fmla="*/ 1030 f72 1"/>
                              <a:gd name="f97" fmla="*/ 492 f73 1"/>
                              <a:gd name="f98" fmla="*/ 1210 f72 1"/>
                              <a:gd name="f99" fmla="*/ 528 f73 1"/>
                              <a:gd name="f100" fmla="*/ 1420 f72 1"/>
                              <a:gd name="f101" fmla="*/ 1540 f72 1"/>
                              <a:gd name="f102" fmla="*/ 516 f73 1"/>
                              <a:gd name="f103" fmla="*/ 1640 f72 1"/>
                              <a:gd name="f104" fmla="*/ 504 f73 1"/>
                              <a:gd name="f105" fmla="*/ 1700 f72 1"/>
                              <a:gd name="f106" fmla="*/ 1720 f72 1"/>
                              <a:gd name="f107" fmla="*/ 552 f73 1"/>
                              <a:gd name="f108" fmla="*/ 1740 f72 1"/>
                              <a:gd name="f109" fmla="*/ 612 f73 1"/>
                              <a:gd name="f110" fmla="*/ 648 f73 1"/>
                              <a:gd name="f111" fmla="*/ 709 f73 1"/>
                              <a:gd name="f112" fmla="*/ 1760 f72 1"/>
                              <a:gd name="f113" fmla="*/ 805 f73 1"/>
                              <a:gd name="f114" fmla="*/ 1790 f72 1"/>
                              <a:gd name="f115" fmla="*/ 829 f73 1"/>
                              <a:gd name="f116" fmla="*/ 1810 f72 1"/>
                              <a:gd name="f117" fmla="*/ 841 f73 1"/>
                              <a:gd name="f118" fmla="*/ 793 f73 1"/>
                              <a:gd name="f119" fmla="*/ 1400 f72 1"/>
                              <a:gd name="f120" fmla="*/ 1350 f72 1"/>
                              <a:gd name="f121" fmla="*/ 1110 f72 1"/>
                              <a:gd name="f122" fmla="*/ 781 f73 1"/>
                              <a:gd name="f123" fmla="*/ 757 f73 1"/>
                              <a:gd name="f124" fmla="*/ 1130 f72 1"/>
                              <a:gd name="f125" fmla="*/ 697 f73 1"/>
                              <a:gd name="f126" fmla="*/ 1150 f72 1"/>
                              <a:gd name="f127" fmla="*/ 1070 f72 1"/>
                              <a:gd name="f128" fmla="*/ 468 f73 1"/>
                              <a:gd name="f129" fmla="*/ 950 f72 1"/>
                              <a:gd name="f130" fmla="*/ 396 f73 1"/>
                              <a:gd name="f131" fmla="*/ 820 f72 1"/>
                              <a:gd name="f132" fmla="*/ 324 f73 1"/>
                              <a:gd name="f133" fmla="*/ 600 f72 1"/>
                              <a:gd name="f134" fmla="*/ 264 f73 1"/>
                              <a:gd name="f135" fmla="*/ 228 f73 1"/>
                              <a:gd name="f136" fmla="*/ 150 f72 1"/>
                              <a:gd name="f137" fmla="*/ 216 f73 1"/>
                              <a:gd name="f138" fmla="*/ 60 f72 1"/>
                              <a:gd name="f139" fmla="*/ 20 f72 1"/>
                              <a:gd name="f140" fmla="*/ 108 f73 1"/>
                              <a:gd name="f141" fmla="*/ 40 f72 1"/>
                              <a:gd name="f142" fmla="*/ f74 1 f2"/>
                              <a:gd name="f143" fmla="*/ f77 1 841"/>
                              <a:gd name="f144" fmla="*/ f78 1 1810"/>
                              <a:gd name="f145" fmla="*/ f79 1 1810"/>
                              <a:gd name="f146" fmla="*/ f80 1 841"/>
                              <a:gd name="f147" fmla="*/ f81 1 1810"/>
                              <a:gd name="f148" fmla="*/ f82 1 841"/>
                              <a:gd name="f149" fmla="*/ f83 1 1810"/>
                              <a:gd name="f150" fmla="*/ f84 1 1810"/>
                              <a:gd name="f151" fmla="*/ f85 1 1810"/>
                              <a:gd name="f152" fmla="*/ f86 1 1810"/>
                              <a:gd name="f153" fmla="*/ f87 1 841"/>
                              <a:gd name="f154" fmla="*/ f88 1 841"/>
                              <a:gd name="f155" fmla="*/ f89 1 841"/>
                              <a:gd name="f156" fmla="*/ f90 1 1810"/>
                              <a:gd name="f157" fmla="*/ f91 1 841"/>
                              <a:gd name="f158" fmla="*/ f92 1 1810"/>
                              <a:gd name="f159" fmla="*/ f93 1 841"/>
                              <a:gd name="f160" fmla="*/ f94 1 1810"/>
                              <a:gd name="f161" fmla="*/ f95 1 841"/>
                              <a:gd name="f162" fmla="*/ f96 1 1810"/>
                              <a:gd name="f163" fmla="*/ f97 1 841"/>
                              <a:gd name="f164" fmla="*/ f98 1 1810"/>
                              <a:gd name="f165" fmla="*/ f99 1 841"/>
                              <a:gd name="f166" fmla="*/ f100 1 1810"/>
                              <a:gd name="f167" fmla="*/ f101 1 1810"/>
                              <a:gd name="f168" fmla="*/ f102 1 841"/>
                              <a:gd name="f169" fmla="*/ f103 1 1810"/>
                              <a:gd name="f170" fmla="*/ f104 1 841"/>
                              <a:gd name="f171" fmla="*/ f105 1 1810"/>
                              <a:gd name="f172" fmla="*/ f106 1 1810"/>
                              <a:gd name="f173" fmla="*/ f107 1 841"/>
                              <a:gd name="f174" fmla="*/ f108 1 1810"/>
                              <a:gd name="f175" fmla="*/ f109 1 841"/>
                              <a:gd name="f176" fmla="*/ f110 1 841"/>
                              <a:gd name="f177" fmla="*/ f111 1 841"/>
                              <a:gd name="f178" fmla="*/ f112 1 1810"/>
                              <a:gd name="f179" fmla="*/ f113 1 841"/>
                              <a:gd name="f180" fmla="*/ f114 1 1810"/>
                              <a:gd name="f181" fmla="*/ f115 1 841"/>
                              <a:gd name="f182" fmla="*/ f116 1 1810"/>
                              <a:gd name="f183" fmla="*/ f117 1 841"/>
                              <a:gd name="f184" fmla="*/ f118 1 841"/>
                              <a:gd name="f185" fmla="*/ f119 1 1810"/>
                              <a:gd name="f186" fmla="*/ f120 1 1810"/>
                              <a:gd name="f187" fmla="*/ f121 1 1810"/>
                              <a:gd name="f188" fmla="*/ f122 1 841"/>
                              <a:gd name="f189" fmla="*/ f123 1 841"/>
                              <a:gd name="f190" fmla="*/ f124 1 1810"/>
                              <a:gd name="f191" fmla="*/ f125 1 841"/>
                              <a:gd name="f192" fmla="*/ f126 1 1810"/>
                              <a:gd name="f193" fmla="*/ f127 1 1810"/>
                              <a:gd name="f194" fmla="*/ f128 1 841"/>
                              <a:gd name="f195" fmla="*/ f129 1 1810"/>
                              <a:gd name="f196" fmla="*/ f130 1 841"/>
                              <a:gd name="f197" fmla="*/ f131 1 1810"/>
                              <a:gd name="f198" fmla="*/ f132 1 841"/>
                              <a:gd name="f199" fmla="*/ f133 1 1810"/>
                              <a:gd name="f200" fmla="*/ f134 1 841"/>
                              <a:gd name="f201" fmla="*/ f135 1 841"/>
                              <a:gd name="f202" fmla="*/ f136 1 1810"/>
                              <a:gd name="f203" fmla="*/ f137 1 841"/>
                              <a:gd name="f204" fmla="*/ f138 1 1810"/>
                              <a:gd name="f205" fmla="*/ f139 1 1810"/>
                              <a:gd name="f206" fmla="*/ f140 1 841"/>
                              <a:gd name="f207" fmla="*/ f141 1 1810"/>
                              <a:gd name="f208" fmla="*/ 0 1 f75"/>
                              <a:gd name="f209" fmla="*/ f6 1 f75"/>
                              <a:gd name="f210" fmla="*/ 0 1 f76"/>
                              <a:gd name="f211" fmla="*/ f7 1 f76"/>
                              <a:gd name="f212" fmla="+- f142 0 f1"/>
                              <a:gd name="f213" fmla="*/ f143 1 f75"/>
                              <a:gd name="f214" fmla="*/ f144 1 f76"/>
                              <a:gd name="f215" fmla="*/ f145 1 f76"/>
                              <a:gd name="f216" fmla="*/ f146 1 f75"/>
                              <a:gd name="f217" fmla="*/ f147 1 f76"/>
                              <a:gd name="f218" fmla="*/ f148 1 f75"/>
                              <a:gd name="f219" fmla="*/ f149 1 f76"/>
                              <a:gd name="f220" fmla="*/ f150 1 f76"/>
                              <a:gd name="f221" fmla="*/ f151 1 f76"/>
                              <a:gd name="f222" fmla="*/ f152 1 f76"/>
                              <a:gd name="f223" fmla="*/ f153 1 f75"/>
                              <a:gd name="f224" fmla="*/ f154 1 f75"/>
                              <a:gd name="f225" fmla="*/ f155 1 f75"/>
                              <a:gd name="f226" fmla="*/ f156 1 f76"/>
                              <a:gd name="f227" fmla="*/ f157 1 f75"/>
                              <a:gd name="f228" fmla="*/ f158 1 f76"/>
                              <a:gd name="f229" fmla="*/ f159 1 f75"/>
                              <a:gd name="f230" fmla="*/ f160 1 f76"/>
                              <a:gd name="f231" fmla="*/ f161 1 f75"/>
                              <a:gd name="f232" fmla="*/ f162 1 f76"/>
                              <a:gd name="f233" fmla="*/ f163 1 f75"/>
                              <a:gd name="f234" fmla="*/ f164 1 f76"/>
                              <a:gd name="f235" fmla="*/ f165 1 f75"/>
                              <a:gd name="f236" fmla="*/ f166 1 f76"/>
                              <a:gd name="f237" fmla="*/ f167 1 f76"/>
                              <a:gd name="f238" fmla="*/ f168 1 f75"/>
                              <a:gd name="f239" fmla="*/ f169 1 f76"/>
                              <a:gd name="f240" fmla="*/ f170 1 f75"/>
                              <a:gd name="f241" fmla="*/ f171 1 f76"/>
                              <a:gd name="f242" fmla="*/ f172 1 f76"/>
                              <a:gd name="f243" fmla="*/ f173 1 f75"/>
                              <a:gd name="f244" fmla="*/ f174 1 f76"/>
                              <a:gd name="f245" fmla="*/ f175 1 f75"/>
                              <a:gd name="f246" fmla="*/ f176 1 f75"/>
                              <a:gd name="f247" fmla="*/ f177 1 f75"/>
                              <a:gd name="f248" fmla="*/ f178 1 f76"/>
                              <a:gd name="f249" fmla="*/ f179 1 f75"/>
                              <a:gd name="f250" fmla="*/ f180 1 f76"/>
                              <a:gd name="f251" fmla="*/ f181 1 f75"/>
                              <a:gd name="f252" fmla="*/ f182 1 f76"/>
                              <a:gd name="f253" fmla="*/ f183 1 f75"/>
                              <a:gd name="f254" fmla="*/ f184 1 f75"/>
                              <a:gd name="f255" fmla="*/ f185 1 f76"/>
                              <a:gd name="f256" fmla="*/ f186 1 f76"/>
                              <a:gd name="f257" fmla="*/ f187 1 f76"/>
                              <a:gd name="f258" fmla="*/ f188 1 f75"/>
                              <a:gd name="f259" fmla="*/ f189 1 f75"/>
                              <a:gd name="f260" fmla="*/ f190 1 f76"/>
                              <a:gd name="f261" fmla="*/ f191 1 f75"/>
                              <a:gd name="f262" fmla="*/ f192 1 f76"/>
                              <a:gd name="f263" fmla="*/ f193 1 f76"/>
                              <a:gd name="f264" fmla="*/ f194 1 f75"/>
                              <a:gd name="f265" fmla="*/ f195 1 f76"/>
                              <a:gd name="f266" fmla="*/ f196 1 f75"/>
                              <a:gd name="f267" fmla="*/ f197 1 f76"/>
                              <a:gd name="f268" fmla="*/ f198 1 f75"/>
                              <a:gd name="f269" fmla="*/ f199 1 f76"/>
                              <a:gd name="f270" fmla="*/ f200 1 f75"/>
                              <a:gd name="f271" fmla="*/ f201 1 f75"/>
                              <a:gd name="f272" fmla="*/ f202 1 f76"/>
                              <a:gd name="f273" fmla="*/ f203 1 f75"/>
                              <a:gd name="f274" fmla="*/ f204 1 f76"/>
                              <a:gd name="f275" fmla="*/ f205 1 f76"/>
                              <a:gd name="f276" fmla="*/ f206 1 f75"/>
                              <a:gd name="f277" fmla="*/ f207 1 f76"/>
                              <a:gd name="f278" fmla="*/ f208 f70 1"/>
                              <a:gd name="f279" fmla="*/ f209 f70 1"/>
                              <a:gd name="f280" fmla="*/ f211 f71 1"/>
                              <a:gd name="f281" fmla="*/ f210 f71 1"/>
                              <a:gd name="f282" fmla="*/ f213 f70 1"/>
                              <a:gd name="f283" fmla="*/ f214 f71 1"/>
                              <a:gd name="f284" fmla="*/ f215 f71 1"/>
                              <a:gd name="f285" fmla="*/ f216 f70 1"/>
                              <a:gd name="f286" fmla="*/ f217 f71 1"/>
                              <a:gd name="f287" fmla="*/ f218 f70 1"/>
                              <a:gd name="f288" fmla="*/ f219 f71 1"/>
                              <a:gd name="f289" fmla="*/ f220 f71 1"/>
                              <a:gd name="f290" fmla="*/ f221 f71 1"/>
                              <a:gd name="f291" fmla="*/ f222 f71 1"/>
                              <a:gd name="f292" fmla="*/ f223 f70 1"/>
                              <a:gd name="f293" fmla="*/ f224 f70 1"/>
                              <a:gd name="f294" fmla="*/ f225 f70 1"/>
                              <a:gd name="f295" fmla="*/ f226 f71 1"/>
                              <a:gd name="f296" fmla="*/ f227 f70 1"/>
                              <a:gd name="f297" fmla="*/ f228 f71 1"/>
                              <a:gd name="f298" fmla="*/ f229 f70 1"/>
                              <a:gd name="f299" fmla="*/ f230 f71 1"/>
                              <a:gd name="f300" fmla="*/ f231 f70 1"/>
                              <a:gd name="f301" fmla="*/ f232 f71 1"/>
                              <a:gd name="f302" fmla="*/ f233 f70 1"/>
                              <a:gd name="f303" fmla="*/ f234 f71 1"/>
                              <a:gd name="f304" fmla="*/ f235 f70 1"/>
                              <a:gd name="f305" fmla="*/ f236 f71 1"/>
                              <a:gd name="f306" fmla="*/ f237 f71 1"/>
                              <a:gd name="f307" fmla="*/ f238 f70 1"/>
                              <a:gd name="f308" fmla="*/ f239 f71 1"/>
                              <a:gd name="f309" fmla="*/ f240 f70 1"/>
                              <a:gd name="f310" fmla="*/ f241 f71 1"/>
                              <a:gd name="f311" fmla="*/ f242 f71 1"/>
                              <a:gd name="f312" fmla="*/ f243 f70 1"/>
                              <a:gd name="f313" fmla="*/ f244 f71 1"/>
                              <a:gd name="f314" fmla="*/ f245 f70 1"/>
                              <a:gd name="f315" fmla="*/ f246 f70 1"/>
                              <a:gd name="f316" fmla="*/ f247 f70 1"/>
                              <a:gd name="f317" fmla="*/ f248 f71 1"/>
                              <a:gd name="f318" fmla="*/ f249 f70 1"/>
                              <a:gd name="f319" fmla="*/ f250 f71 1"/>
                              <a:gd name="f320" fmla="*/ f251 f70 1"/>
                              <a:gd name="f321" fmla="*/ f252 f71 1"/>
                              <a:gd name="f322" fmla="*/ f253 f70 1"/>
                              <a:gd name="f323" fmla="*/ f254 f70 1"/>
                              <a:gd name="f324" fmla="*/ f255 f71 1"/>
                              <a:gd name="f325" fmla="*/ f256 f71 1"/>
                              <a:gd name="f326" fmla="*/ f257 f71 1"/>
                              <a:gd name="f327" fmla="*/ f258 f70 1"/>
                              <a:gd name="f328" fmla="*/ f259 f70 1"/>
                              <a:gd name="f329" fmla="*/ f260 f71 1"/>
                              <a:gd name="f330" fmla="*/ f261 f70 1"/>
                              <a:gd name="f331" fmla="*/ f262 f71 1"/>
                              <a:gd name="f332" fmla="*/ f263 f71 1"/>
                              <a:gd name="f333" fmla="*/ f264 f70 1"/>
                              <a:gd name="f334" fmla="*/ f265 f71 1"/>
                              <a:gd name="f335" fmla="*/ f266 f70 1"/>
                              <a:gd name="f336" fmla="*/ f267 f71 1"/>
                              <a:gd name="f337" fmla="*/ f268 f70 1"/>
                              <a:gd name="f338" fmla="*/ f269 f71 1"/>
                              <a:gd name="f339" fmla="*/ f270 f70 1"/>
                              <a:gd name="f340" fmla="*/ f271 f70 1"/>
                              <a:gd name="f341" fmla="*/ f272 f71 1"/>
                              <a:gd name="f342" fmla="*/ f273 f70 1"/>
                              <a:gd name="f343" fmla="*/ f274 f71 1"/>
                              <a:gd name="f344" fmla="*/ f275 f71 1"/>
                              <a:gd name="f345" fmla="*/ f276 f70 1"/>
                              <a:gd name="f346" fmla="*/ f277 f71 1"/>
                            </a:gdLst>
                            <a:ahLst/>
                            <a:cxnLst>
                              <a:cxn ang="3cd4">
                                <a:pos x="hc" y="t"/>
                              </a:cxn>
                              <a:cxn ang="0">
                                <a:pos x="r" y="vc"/>
                              </a:cxn>
                              <a:cxn ang="cd4">
                                <a:pos x="hc" y="b"/>
                              </a:cxn>
                              <a:cxn ang="cd2">
                                <a:pos x="l" y="vc"/>
                              </a:cxn>
                              <a:cxn ang="f212">
                                <a:pos x="f282" y="f283"/>
                              </a:cxn>
                              <a:cxn ang="f212">
                                <a:pos x="f282" y="f284"/>
                              </a:cxn>
                              <a:cxn ang="f212">
                                <a:pos x="f285" y="f286"/>
                              </a:cxn>
                              <a:cxn ang="f212">
                                <a:pos x="f287" y="f288"/>
                              </a:cxn>
                              <a:cxn ang="f212">
                                <a:pos x="f282" y="f289"/>
                              </a:cxn>
                              <a:cxn ang="f212">
                                <a:pos x="f282" y="f290"/>
                              </a:cxn>
                              <a:cxn ang="f212">
                                <a:pos x="f287" y="f291"/>
                              </a:cxn>
                              <a:cxn ang="f212">
                                <a:pos x="f292" y="f290"/>
                              </a:cxn>
                              <a:cxn ang="f212">
                                <a:pos x="f293" y="f291"/>
                              </a:cxn>
                              <a:cxn ang="f212">
                                <a:pos x="f294" y="f295"/>
                              </a:cxn>
                              <a:cxn ang="f212">
                                <a:pos x="f296" y="f297"/>
                              </a:cxn>
                              <a:cxn ang="f212">
                                <a:pos x="f298" y="f299"/>
                              </a:cxn>
                              <a:cxn ang="f212">
                                <a:pos x="f300" y="f301"/>
                              </a:cxn>
                              <a:cxn ang="f212">
                                <a:pos x="f302" y="f303"/>
                              </a:cxn>
                              <a:cxn ang="f212">
                                <a:pos x="f304" y="f305"/>
                              </a:cxn>
                              <a:cxn ang="f212">
                                <a:pos x="f304" y="f306"/>
                              </a:cxn>
                              <a:cxn ang="f212">
                                <a:pos x="f307" y="f308"/>
                              </a:cxn>
                              <a:cxn ang="f212">
                                <a:pos x="f309" y="f310"/>
                              </a:cxn>
                              <a:cxn ang="f212">
                                <a:pos x="f309" y="f311"/>
                              </a:cxn>
                              <a:cxn ang="f212">
                                <a:pos x="f312" y="f313"/>
                              </a:cxn>
                              <a:cxn ang="f212">
                                <a:pos x="f314" y="f311"/>
                              </a:cxn>
                              <a:cxn ang="f212">
                                <a:pos x="f315" y="f311"/>
                              </a:cxn>
                              <a:cxn ang="f212">
                                <a:pos x="f316" y="f317"/>
                              </a:cxn>
                              <a:cxn ang="f212">
                                <a:pos x="f318" y="f319"/>
                              </a:cxn>
                              <a:cxn ang="f212">
                                <a:pos x="f320" y="f321"/>
                              </a:cxn>
                              <a:cxn ang="f212">
                                <a:pos x="f322" y="f321"/>
                              </a:cxn>
                              <a:cxn ang="f212">
                                <a:pos x="f322" y="f319"/>
                              </a:cxn>
                              <a:cxn ang="f212">
                                <a:pos x="f320" y="f313"/>
                              </a:cxn>
                              <a:cxn ang="f212">
                                <a:pos x="f318" y="f306"/>
                              </a:cxn>
                              <a:cxn ang="f212">
                                <a:pos x="f323" y="f324"/>
                              </a:cxn>
                              <a:cxn ang="f212">
                                <a:pos x="f323" y="f325"/>
                              </a:cxn>
                              <a:cxn ang="f212">
                                <a:pos x="f318" y="f303"/>
                              </a:cxn>
                              <a:cxn ang="f212">
                                <a:pos x="f323" y="f326"/>
                              </a:cxn>
                              <a:cxn ang="f212">
                                <a:pos x="f327" y="f326"/>
                              </a:cxn>
                              <a:cxn ang="f212">
                                <a:pos x="f328" y="f329"/>
                              </a:cxn>
                              <a:cxn ang="f212">
                                <a:pos x="f330" y="f331"/>
                              </a:cxn>
                              <a:cxn ang="f212">
                                <a:pos x="f315" y="f331"/>
                              </a:cxn>
                              <a:cxn ang="f212">
                                <a:pos x="f312" y="f332"/>
                              </a:cxn>
                              <a:cxn ang="f212">
                                <a:pos x="f333" y="f334"/>
                              </a:cxn>
                              <a:cxn ang="f212">
                                <a:pos x="f335" y="f336"/>
                              </a:cxn>
                              <a:cxn ang="f212">
                                <a:pos x="f337" y="f338"/>
                              </a:cxn>
                              <a:cxn ang="f212">
                                <a:pos x="f339" y="f288"/>
                              </a:cxn>
                              <a:cxn ang="f212">
                                <a:pos x="f340" y="f341"/>
                              </a:cxn>
                              <a:cxn ang="f212">
                                <a:pos x="f342" y="f284"/>
                              </a:cxn>
                              <a:cxn ang="f212">
                                <a:pos x="f340" y="f343"/>
                              </a:cxn>
                              <a:cxn ang="f212">
                                <a:pos x="f342" y="f344"/>
                              </a:cxn>
                              <a:cxn ang="f212">
                                <a:pos x="f342" y="f344"/>
                              </a:cxn>
                              <a:cxn ang="f212">
                                <a:pos x="f294" y="f343"/>
                              </a:cxn>
                              <a:cxn ang="f212">
                                <a:pos x="f345" y="f346"/>
                              </a:cxn>
                              <a:cxn ang="f212">
                                <a:pos x="f292" y="f283"/>
                              </a:cxn>
                              <a:cxn ang="f212">
                                <a:pos x="f282" y="f283"/>
                              </a:cxn>
                            </a:cxnLst>
                            <a:rect l="f278" t="f281" r="f279" b="f280"/>
                            <a:pathLst>
                              <a:path w="841" h="1810">
                                <a:moveTo>
                                  <a:pt x="f5" y="f5"/>
                                </a:moveTo>
                                <a:lnTo>
                                  <a:pt x="f5" y="f8"/>
                                </a:lnTo>
                                <a:lnTo>
                                  <a:pt x="f9" y="f10"/>
                                </a:lnTo>
                                <a:lnTo>
                                  <a:pt x="f11" y="f12"/>
                                </a:lnTo>
                                <a:lnTo>
                                  <a:pt x="f5" y="f13"/>
                                </a:lnTo>
                                <a:lnTo>
                                  <a:pt x="f5" y="f14"/>
                                </a:lnTo>
                                <a:lnTo>
                                  <a:pt x="f11" y="f15"/>
                                </a:lnTo>
                                <a:lnTo>
                                  <a:pt x="f16" y="f14"/>
                                </a:lnTo>
                                <a:lnTo>
                                  <a:pt x="f17" y="f15"/>
                                </a:lnTo>
                                <a:lnTo>
                                  <a:pt x="f18" y="f19"/>
                                </a:lnTo>
                                <a:lnTo>
                                  <a:pt x="f20" y="f21"/>
                                </a:lnTo>
                                <a:lnTo>
                                  <a:pt x="f22" y="f23"/>
                                </a:lnTo>
                                <a:lnTo>
                                  <a:pt x="f24" y="f25"/>
                                </a:lnTo>
                                <a:lnTo>
                                  <a:pt x="f26" y="f27"/>
                                </a:lnTo>
                                <a:lnTo>
                                  <a:pt x="f28" y="f29"/>
                                </a:lnTo>
                                <a:lnTo>
                                  <a:pt x="f28" y="f30"/>
                                </a:lnTo>
                                <a:lnTo>
                                  <a:pt x="f31" y="f32"/>
                                </a:lnTo>
                                <a:lnTo>
                                  <a:pt x="f33" y="f34"/>
                                </a:lnTo>
                                <a:lnTo>
                                  <a:pt x="f33" y="f35"/>
                                </a:lnTo>
                                <a:lnTo>
                                  <a:pt x="f36" y="f37"/>
                                </a:lnTo>
                                <a:lnTo>
                                  <a:pt x="f38" y="f35"/>
                                </a:lnTo>
                                <a:lnTo>
                                  <a:pt x="f39" y="f35"/>
                                </a:lnTo>
                                <a:lnTo>
                                  <a:pt x="f40" y="f41"/>
                                </a:lnTo>
                                <a:lnTo>
                                  <a:pt x="f42" y="f43"/>
                                </a:lnTo>
                                <a:lnTo>
                                  <a:pt x="f44" y="f7"/>
                                </a:lnTo>
                                <a:lnTo>
                                  <a:pt x="f6" y="f7"/>
                                </a:lnTo>
                                <a:lnTo>
                                  <a:pt x="f6" y="f43"/>
                                </a:lnTo>
                                <a:lnTo>
                                  <a:pt x="f44" y="f37"/>
                                </a:lnTo>
                                <a:lnTo>
                                  <a:pt x="f42" y="f30"/>
                                </a:lnTo>
                                <a:lnTo>
                                  <a:pt x="f45" y="f46"/>
                                </a:lnTo>
                                <a:lnTo>
                                  <a:pt x="f45" y="f47"/>
                                </a:lnTo>
                                <a:lnTo>
                                  <a:pt x="f42" y="f27"/>
                                </a:lnTo>
                                <a:lnTo>
                                  <a:pt x="f45" y="f48"/>
                                </a:lnTo>
                                <a:lnTo>
                                  <a:pt x="f49" y="f48"/>
                                </a:lnTo>
                                <a:lnTo>
                                  <a:pt x="f50" y="f51"/>
                                </a:lnTo>
                                <a:lnTo>
                                  <a:pt x="f52" y="f53"/>
                                </a:lnTo>
                                <a:lnTo>
                                  <a:pt x="f39" y="f53"/>
                                </a:lnTo>
                                <a:lnTo>
                                  <a:pt x="f36" y="f54"/>
                                </a:lnTo>
                                <a:lnTo>
                                  <a:pt x="f55" y="f56"/>
                                </a:lnTo>
                                <a:lnTo>
                                  <a:pt x="f57" y="f58"/>
                                </a:lnTo>
                                <a:lnTo>
                                  <a:pt x="f59" y="f60"/>
                                </a:lnTo>
                                <a:lnTo>
                                  <a:pt x="f61" y="f12"/>
                                </a:lnTo>
                                <a:lnTo>
                                  <a:pt x="f62" y="f63"/>
                                </a:lnTo>
                                <a:lnTo>
                                  <a:pt x="f64" y="f8"/>
                                </a:lnTo>
                                <a:lnTo>
                                  <a:pt x="f62" y="f65"/>
                                </a:lnTo>
                                <a:lnTo>
                                  <a:pt x="f64" y="f66"/>
                                </a:lnTo>
                                <a:lnTo>
                                  <a:pt x="f64" y="f66"/>
                                </a:lnTo>
                                <a:lnTo>
                                  <a:pt x="f18" y="f65"/>
                                </a:lnTo>
                                <a:lnTo>
                                  <a:pt x="f67" y="f68"/>
                                </a:lnTo>
                                <a:lnTo>
                                  <a:pt x="f16" y="f5"/>
                                </a:lnTo>
                                <a:lnTo>
                                  <a:pt x="f5" y="f5"/>
                                </a:lnTo>
                                <a:close/>
                              </a:path>
                            </a:pathLst>
                          </a:custGeom>
                          <a:solidFill>
                            <a:srgbClr val="808080"/>
                          </a:solidFill>
                          <a:ln w="9528" cap="flat">
                            <a:solidFill>
                              <a:srgbClr val="333333"/>
                            </a:solidFill>
                            <a:prstDash val="solid"/>
                            <a:round/>
                          </a:ln>
                        </wps:spPr>
                        <wps:bodyPr lIns="0" tIns="0" rIns="0" bIns="0"/>
                      </wps:wsp>
                      <wps:wsp>
                        <wps:cNvPr id="10" name="Freeform 11"/>
                        <wps:cNvSpPr/>
                        <wps:spPr>
                          <a:xfrm rot="16200004">
                            <a:off x="10420339" y="3673484"/>
                            <a:ext cx="561898" cy="519379"/>
                          </a:xfrm>
                          <a:custGeom>
                            <a:avLst/>
                            <a:gdLst>
                              <a:gd name="f0" fmla="val 10800000"/>
                              <a:gd name="f1" fmla="val 5400000"/>
                              <a:gd name="f2" fmla="val 180"/>
                              <a:gd name="f3" fmla="val w"/>
                              <a:gd name="f4" fmla="val h"/>
                              <a:gd name="f5" fmla="val 0"/>
                              <a:gd name="f6" fmla="val 589"/>
                              <a:gd name="f7" fmla="val 1170"/>
                              <a:gd name="f8" fmla="val 144"/>
                              <a:gd name="f9" fmla="val 860"/>
                              <a:gd name="f10" fmla="val 168"/>
                              <a:gd name="f11" fmla="val 840"/>
                              <a:gd name="f12" fmla="val 156"/>
                              <a:gd name="f13" fmla="val 800"/>
                              <a:gd name="f14" fmla="val 740"/>
                              <a:gd name="f15" fmla="val 640"/>
                              <a:gd name="f16" fmla="val 510"/>
                              <a:gd name="f17" fmla="val 193"/>
                              <a:gd name="f18" fmla="val 390"/>
                              <a:gd name="f19" fmla="val 253"/>
                              <a:gd name="f20" fmla="val 290"/>
                              <a:gd name="f21" fmla="val 313"/>
                              <a:gd name="f22" fmla="val 270"/>
                              <a:gd name="f23" fmla="val 361"/>
                              <a:gd name="f24" fmla="val 310"/>
                              <a:gd name="f25" fmla="val 409"/>
                              <a:gd name="f26" fmla="val 370"/>
                              <a:gd name="f27" fmla="val 493"/>
                              <a:gd name="f28" fmla="val 580"/>
                              <a:gd name="f29" fmla="val 505"/>
                              <a:gd name="f30" fmla="val 720"/>
                              <a:gd name="f31" fmla="val 780"/>
                              <a:gd name="f32" fmla="val 820"/>
                              <a:gd name="f33" fmla="val 481"/>
                              <a:gd name="f34" fmla="val 880"/>
                              <a:gd name="f35" fmla="val 940"/>
                              <a:gd name="f36" fmla="val 1010"/>
                              <a:gd name="f37" fmla="val 529"/>
                              <a:gd name="f38" fmla="val 1090"/>
                              <a:gd name="f39" fmla="val 541"/>
                              <a:gd name="f40" fmla="val 1150"/>
                              <a:gd name="f41" fmla="val 553"/>
                              <a:gd name="f42" fmla="val 577"/>
                              <a:gd name="f43" fmla="val 1050"/>
                              <a:gd name="f44" fmla="val 950"/>
                              <a:gd name="f45" fmla="val 517"/>
                              <a:gd name="f46" fmla="val 490"/>
                              <a:gd name="f47" fmla="val 445"/>
                              <a:gd name="f48" fmla="val 385"/>
                              <a:gd name="f49" fmla="val 170"/>
                              <a:gd name="f50" fmla="val 325"/>
                              <a:gd name="f51" fmla="val 80"/>
                              <a:gd name="f52" fmla="val 265"/>
                              <a:gd name="f53" fmla="val 20"/>
                              <a:gd name="f54" fmla="val 217"/>
                              <a:gd name="f55" fmla="val 120"/>
                              <a:gd name="f56" fmla="val 48"/>
                              <a:gd name="f57" fmla="val 130"/>
                              <a:gd name="f58" fmla="val 12"/>
                              <a:gd name="f59" fmla="val 230"/>
                              <a:gd name="f60" fmla="val 330"/>
                              <a:gd name="f61" fmla="val 470"/>
                              <a:gd name="f62" fmla="val 36"/>
                              <a:gd name="f63" fmla="val 680"/>
                              <a:gd name="f64" fmla="val 72"/>
                              <a:gd name="f65" fmla="val 108"/>
                              <a:gd name="f66" fmla="+- 0 0 -90"/>
                              <a:gd name="f67" fmla="*/ f3 1 589"/>
                              <a:gd name="f68" fmla="*/ f4 1 1170"/>
                              <a:gd name="f69" fmla="+- f7 0 f5"/>
                              <a:gd name="f70" fmla="+- f6 0 f5"/>
                              <a:gd name="f71" fmla="*/ f66 f0 1"/>
                              <a:gd name="f72" fmla="*/ f70 1 589"/>
                              <a:gd name="f73" fmla="*/ f69 1 1170"/>
                              <a:gd name="f74" fmla="*/ 144 f70 1"/>
                              <a:gd name="f75" fmla="*/ 860 f69 1"/>
                              <a:gd name="f76" fmla="*/ 168 f70 1"/>
                              <a:gd name="f77" fmla="*/ 840 f69 1"/>
                              <a:gd name="f78" fmla="*/ 156 f70 1"/>
                              <a:gd name="f79" fmla="*/ 800 f69 1"/>
                              <a:gd name="f80" fmla="*/ 740 f69 1"/>
                              <a:gd name="f81" fmla="*/ 640 f69 1"/>
                              <a:gd name="f82" fmla="*/ 510 f69 1"/>
                              <a:gd name="f83" fmla="*/ 193 f70 1"/>
                              <a:gd name="f84" fmla="*/ 390 f69 1"/>
                              <a:gd name="f85" fmla="*/ 253 f70 1"/>
                              <a:gd name="f86" fmla="*/ 290 f69 1"/>
                              <a:gd name="f87" fmla="*/ 313 f70 1"/>
                              <a:gd name="f88" fmla="*/ 270 f69 1"/>
                              <a:gd name="f89" fmla="*/ 361 f70 1"/>
                              <a:gd name="f90" fmla="*/ 310 f69 1"/>
                              <a:gd name="f91" fmla="*/ 409 f70 1"/>
                              <a:gd name="f92" fmla="*/ 370 f69 1"/>
                              <a:gd name="f93" fmla="*/ 493 f70 1"/>
                              <a:gd name="f94" fmla="*/ 580 f69 1"/>
                              <a:gd name="f95" fmla="*/ 505 f70 1"/>
                              <a:gd name="f96" fmla="*/ 720 f69 1"/>
                              <a:gd name="f97" fmla="*/ 780 f69 1"/>
                              <a:gd name="f98" fmla="*/ 820 f69 1"/>
                              <a:gd name="f99" fmla="*/ 481 f70 1"/>
                              <a:gd name="f100" fmla="*/ 880 f69 1"/>
                              <a:gd name="f101" fmla="*/ 940 f69 1"/>
                              <a:gd name="f102" fmla="*/ 1010 f69 1"/>
                              <a:gd name="f103" fmla="*/ 529 f70 1"/>
                              <a:gd name="f104" fmla="*/ 1090 f69 1"/>
                              <a:gd name="f105" fmla="*/ 541 f70 1"/>
                              <a:gd name="f106" fmla="*/ 1150 f69 1"/>
                              <a:gd name="f107" fmla="*/ 1170 f69 1"/>
                              <a:gd name="f108" fmla="*/ 553 f70 1"/>
                              <a:gd name="f109" fmla="*/ 577 f70 1"/>
                              <a:gd name="f110" fmla="*/ 1050 f69 1"/>
                              <a:gd name="f111" fmla="*/ 589 f70 1"/>
                              <a:gd name="f112" fmla="*/ 950 f69 1"/>
                              <a:gd name="f113" fmla="*/ 517 f70 1"/>
                              <a:gd name="f114" fmla="*/ 490 f69 1"/>
                              <a:gd name="f115" fmla="*/ 445 f70 1"/>
                              <a:gd name="f116" fmla="*/ 385 f70 1"/>
                              <a:gd name="f117" fmla="*/ 170 f69 1"/>
                              <a:gd name="f118" fmla="*/ 325 f70 1"/>
                              <a:gd name="f119" fmla="*/ 80 f69 1"/>
                              <a:gd name="f120" fmla="*/ 265 f70 1"/>
                              <a:gd name="f121" fmla="*/ 20 f69 1"/>
                              <a:gd name="f122" fmla="*/ 217 f70 1"/>
                              <a:gd name="f123" fmla="*/ 0 f69 1"/>
                              <a:gd name="f124" fmla="*/ 120 f70 1"/>
                              <a:gd name="f125" fmla="*/ 48 f70 1"/>
                              <a:gd name="f126" fmla="*/ 130 f69 1"/>
                              <a:gd name="f127" fmla="*/ 12 f70 1"/>
                              <a:gd name="f128" fmla="*/ 230 f69 1"/>
                              <a:gd name="f129" fmla="*/ 0 f70 1"/>
                              <a:gd name="f130" fmla="*/ 330 f69 1"/>
                              <a:gd name="f131" fmla="*/ 470 f69 1"/>
                              <a:gd name="f132" fmla="*/ 36 f70 1"/>
                              <a:gd name="f133" fmla="*/ 680 f69 1"/>
                              <a:gd name="f134" fmla="*/ 72 f70 1"/>
                              <a:gd name="f135" fmla="*/ 108 f70 1"/>
                              <a:gd name="f136" fmla="*/ f71 1 f2"/>
                              <a:gd name="f137" fmla="*/ f74 1 589"/>
                              <a:gd name="f138" fmla="*/ f75 1 1170"/>
                              <a:gd name="f139" fmla="*/ f76 1 589"/>
                              <a:gd name="f140" fmla="*/ f77 1 1170"/>
                              <a:gd name="f141" fmla="*/ f78 1 589"/>
                              <a:gd name="f142" fmla="*/ f79 1 1170"/>
                              <a:gd name="f143" fmla="*/ f80 1 1170"/>
                              <a:gd name="f144" fmla="*/ f81 1 1170"/>
                              <a:gd name="f145" fmla="*/ f82 1 1170"/>
                              <a:gd name="f146" fmla="*/ f83 1 589"/>
                              <a:gd name="f147" fmla="*/ f84 1 1170"/>
                              <a:gd name="f148" fmla="*/ f85 1 589"/>
                              <a:gd name="f149" fmla="*/ f86 1 1170"/>
                              <a:gd name="f150" fmla="*/ f87 1 589"/>
                              <a:gd name="f151" fmla="*/ f88 1 1170"/>
                              <a:gd name="f152" fmla="*/ f89 1 589"/>
                              <a:gd name="f153" fmla="*/ f90 1 1170"/>
                              <a:gd name="f154" fmla="*/ f91 1 589"/>
                              <a:gd name="f155" fmla="*/ f92 1 1170"/>
                              <a:gd name="f156" fmla="*/ f93 1 589"/>
                              <a:gd name="f157" fmla="*/ f94 1 1170"/>
                              <a:gd name="f158" fmla="*/ f95 1 589"/>
                              <a:gd name="f159" fmla="*/ f96 1 1170"/>
                              <a:gd name="f160" fmla="*/ f97 1 1170"/>
                              <a:gd name="f161" fmla="*/ f98 1 1170"/>
                              <a:gd name="f162" fmla="*/ f99 1 589"/>
                              <a:gd name="f163" fmla="*/ f100 1 1170"/>
                              <a:gd name="f164" fmla="*/ f101 1 1170"/>
                              <a:gd name="f165" fmla="*/ f102 1 1170"/>
                              <a:gd name="f166" fmla="*/ f103 1 589"/>
                              <a:gd name="f167" fmla="*/ f104 1 1170"/>
                              <a:gd name="f168" fmla="*/ f105 1 589"/>
                              <a:gd name="f169" fmla="*/ f106 1 1170"/>
                              <a:gd name="f170" fmla="*/ f107 1 1170"/>
                              <a:gd name="f171" fmla="*/ f108 1 589"/>
                              <a:gd name="f172" fmla="*/ f109 1 589"/>
                              <a:gd name="f173" fmla="*/ f110 1 1170"/>
                              <a:gd name="f174" fmla="*/ f111 1 589"/>
                              <a:gd name="f175" fmla="*/ f112 1 1170"/>
                              <a:gd name="f176" fmla="*/ f113 1 589"/>
                              <a:gd name="f177" fmla="*/ f114 1 1170"/>
                              <a:gd name="f178" fmla="*/ f115 1 589"/>
                              <a:gd name="f179" fmla="*/ f116 1 589"/>
                              <a:gd name="f180" fmla="*/ f117 1 1170"/>
                              <a:gd name="f181" fmla="*/ f118 1 589"/>
                              <a:gd name="f182" fmla="*/ f119 1 1170"/>
                              <a:gd name="f183" fmla="*/ f120 1 589"/>
                              <a:gd name="f184" fmla="*/ f121 1 1170"/>
                              <a:gd name="f185" fmla="*/ f122 1 589"/>
                              <a:gd name="f186" fmla="*/ f123 1 1170"/>
                              <a:gd name="f187" fmla="*/ f124 1 589"/>
                              <a:gd name="f188" fmla="*/ f125 1 589"/>
                              <a:gd name="f189" fmla="*/ f126 1 1170"/>
                              <a:gd name="f190" fmla="*/ f127 1 589"/>
                              <a:gd name="f191" fmla="*/ f128 1 1170"/>
                              <a:gd name="f192" fmla="*/ f129 1 589"/>
                              <a:gd name="f193" fmla="*/ f130 1 1170"/>
                              <a:gd name="f194" fmla="*/ f131 1 1170"/>
                              <a:gd name="f195" fmla="*/ f132 1 589"/>
                              <a:gd name="f196" fmla="*/ f133 1 1170"/>
                              <a:gd name="f197" fmla="*/ f134 1 589"/>
                              <a:gd name="f198" fmla="*/ f135 1 589"/>
                              <a:gd name="f199" fmla="*/ 0 1 f72"/>
                              <a:gd name="f200" fmla="*/ f6 1 f72"/>
                              <a:gd name="f201" fmla="*/ 0 1 f73"/>
                              <a:gd name="f202" fmla="*/ f7 1 f73"/>
                              <a:gd name="f203" fmla="+- f136 0 f1"/>
                              <a:gd name="f204" fmla="*/ f137 1 f72"/>
                              <a:gd name="f205" fmla="*/ f138 1 f73"/>
                              <a:gd name="f206" fmla="*/ f139 1 f72"/>
                              <a:gd name="f207" fmla="*/ f140 1 f73"/>
                              <a:gd name="f208" fmla="*/ f141 1 f72"/>
                              <a:gd name="f209" fmla="*/ f142 1 f73"/>
                              <a:gd name="f210" fmla="*/ f143 1 f73"/>
                              <a:gd name="f211" fmla="*/ f144 1 f73"/>
                              <a:gd name="f212" fmla="*/ f145 1 f73"/>
                              <a:gd name="f213" fmla="*/ f146 1 f72"/>
                              <a:gd name="f214" fmla="*/ f147 1 f73"/>
                              <a:gd name="f215" fmla="*/ f148 1 f72"/>
                              <a:gd name="f216" fmla="*/ f149 1 f73"/>
                              <a:gd name="f217" fmla="*/ f150 1 f72"/>
                              <a:gd name="f218" fmla="*/ f151 1 f73"/>
                              <a:gd name="f219" fmla="*/ f152 1 f72"/>
                              <a:gd name="f220" fmla="*/ f153 1 f73"/>
                              <a:gd name="f221" fmla="*/ f154 1 f72"/>
                              <a:gd name="f222" fmla="*/ f155 1 f73"/>
                              <a:gd name="f223" fmla="*/ f156 1 f72"/>
                              <a:gd name="f224" fmla="*/ f157 1 f73"/>
                              <a:gd name="f225" fmla="*/ f158 1 f72"/>
                              <a:gd name="f226" fmla="*/ f159 1 f73"/>
                              <a:gd name="f227" fmla="*/ f160 1 f73"/>
                              <a:gd name="f228" fmla="*/ f161 1 f73"/>
                              <a:gd name="f229" fmla="*/ f162 1 f72"/>
                              <a:gd name="f230" fmla="*/ f163 1 f73"/>
                              <a:gd name="f231" fmla="*/ f164 1 f73"/>
                              <a:gd name="f232" fmla="*/ f165 1 f73"/>
                              <a:gd name="f233" fmla="*/ f166 1 f72"/>
                              <a:gd name="f234" fmla="*/ f167 1 f73"/>
                              <a:gd name="f235" fmla="*/ f168 1 f72"/>
                              <a:gd name="f236" fmla="*/ f169 1 f73"/>
                              <a:gd name="f237" fmla="*/ f170 1 f73"/>
                              <a:gd name="f238" fmla="*/ f171 1 f72"/>
                              <a:gd name="f239" fmla="*/ f172 1 f72"/>
                              <a:gd name="f240" fmla="*/ f173 1 f73"/>
                              <a:gd name="f241" fmla="*/ f174 1 f72"/>
                              <a:gd name="f242" fmla="*/ f175 1 f73"/>
                              <a:gd name="f243" fmla="*/ f176 1 f72"/>
                              <a:gd name="f244" fmla="*/ f177 1 f73"/>
                              <a:gd name="f245" fmla="*/ f178 1 f72"/>
                              <a:gd name="f246" fmla="*/ f179 1 f72"/>
                              <a:gd name="f247" fmla="*/ f180 1 f73"/>
                              <a:gd name="f248" fmla="*/ f181 1 f72"/>
                              <a:gd name="f249" fmla="*/ f182 1 f73"/>
                              <a:gd name="f250" fmla="*/ f183 1 f72"/>
                              <a:gd name="f251" fmla="*/ f184 1 f73"/>
                              <a:gd name="f252" fmla="*/ f185 1 f72"/>
                              <a:gd name="f253" fmla="*/ f186 1 f73"/>
                              <a:gd name="f254" fmla="*/ f187 1 f72"/>
                              <a:gd name="f255" fmla="*/ f188 1 f72"/>
                              <a:gd name="f256" fmla="*/ f189 1 f73"/>
                              <a:gd name="f257" fmla="*/ f190 1 f72"/>
                              <a:gd name="f258" fmla="*/ f191 1 f73"/>
                              <a:gd name="f259" fmla="*/ f192 1 f72"/>
                              <a:gd name="f260" fmla="*/ f193 1 f73"/>
                              <a:gd name="f261" fmla="*/ f194 1 f73"/>
                              <a:gd name="f262" fmla="*/ f195 1 f72"/>
                              <a:gd name="f263" fmla="*/ f196 1 f73"/>
                              <a:gd name="f264" fmla="*/ f197 1 f72"/>
                              <a:gd name="f265" fmla="*/ f198 1 f72"/>
                              <a:gd name="f266" fmla="*/ f199 f67 1"/>
                              <a:gd name="f267" fmla="*/ f200 f67 1"/>
                              <a:gd name="f268" fmla="*/ f202 f68 1"/>
                              <a:gd name="f269" fmla="*/ f201 f68 1"/>
                              <a:gd name="f270" fmla="*/ f204 f67 1"/>
                              <a:gd name="f271" fmla="*/ f205 f68 1"/>
                              <a:gd name="f272" fmla="*/ f206 f67 1"/>
                              <a:gd name="f273" fmla="*/ f207 f68 1"/>
                              <a:gd name="f274" fmla="*/ f208 f67 1"/>
                              <a:gd name="f275" fmla="*/ f209 f68 1"/>
                              <a:gd name="f276" fmla="*/ f210 f68 1"/>
                              <a:gd name="f277" fmla="*/ f211 f68 1"/>
                              <a:gd name="f278" fmla="*/ f212 f68 1"/>
                              <a:gd name="f279" fmla="*/ f213 f67 1"/>
                              <a:gd name="f280" fmla="*/ f214 f68 1"/>
                              <a:gd name="f281" fmla="*/ f215 f67 1"/>
                              <a:gd name="f282" fmla="*/ f216 f68 1"/>
                              <a:gd name="f283" fmla="*/ f217 f67 1"/>
                              <a:gd name="f284" fmla="*/ f218 f68 1"/>
                              <a:gd name="f285" fmla="*/ f219 f67 1"/>
                              <a:gd name="f286" fmla="*/ f220 f68 1"/>
                              <a:gd name="f287" fmla="*/ f221 f67 1"/>
                              <a:gd name="f288" fmla="*/ f222 f68 1"/>
                              <a:gd name="f289" fmla="*/ f223 f67 1"/>
                              <a:gd name="f290" fmla="*/ f224 f68 1"/>
                              <a:gd name="f291" fmla="*/ f225 f67 1"/>
                              <a:gd name="f292" fmla="*/ f226 f68 1"/>
                              <a:gd name="f293" fmla="*/ f227 f68 1"/>
                              <a:gd name="f294" fmla="*/ f228 f68 1"/>
                              <a:gd name="f295" fmla="*/ f229 f67 1"/>
                              <a:gd name="f296" fmla="*/ f230 f68 1"/>
                              <a:gd name="f297" fmla="*/ f231 f68 1"/>
                              <a:gd name="f298" fmla="*/ f232 f68 1"/>
                              <a:gd name="f299" fmla="*/ f233 f67 1"/>
                              <a:gd name="f300" fmla="*/ f234 f68 1"/>
                              <a:gd name="f301" fmla="*/ f235 f67 1"/>
                              <a:gd name="f302" fmla="*/ f236 f68 1"/>
                              <a:gd name="f303" fmla="*/ f237 f68 1"/>
                              <a:gd name="f304" fmla="*/ f238 f67 1"/>
                              <a:gd name="f305" fmla="*/ f239 f67 1"/>
                              <a:gd name="f306" fmla="*/ f240 f68 1"/>
                              <a:gd name="f307" fmla="*/ f241 f67 1"/>
                              <a:gd name="f308" fmla="*/ f242 f68 1"/>
                              <a:gd name="f309" fmla="*/ f243 f67 1"/>
                              <a:gd name="f310" fmla="*/ f244 f68 1"/>
                              <a:gd name="f311" fmla="*/ f245 f67 1"/>
                              <a:gd name="f312" fmla="*/ f246 f67 1"/>
                              <a:gd name="f313" fmla="*/ f247 f68 1"/>
                              <a:gd name="f314" fmla="*/ f248 f67 1"/>
                              <a:gd name="f315" fmla="*/ f249 f68 1"/>
                              <a:gd name="f316" fmla="*/ f250 f67 1"/>
                              <a:gd name="f317" fmla="*/ f251 f68 1"/>
                              <a:gd name="f318" fmla="*/ f252 f67 1"/>
                              <a:gd name="f319" fmla="*/ f253 f68 1"/>
                              <a:gd name="f320" fmla="*/ f254 f67 1"/>
                              <a:gd name="f321" fmla="*/ f255 f67 1"/>
                              <a:gd name="f322" fmla="*/ f256 f68 1"/>
                              <a:gd name="f323" fmla="*/ f257 f67 1"/>
                              <a:gd name="f324" fmla="*/ f258 f68 1"/>
                              <a:gd name="f325" fmla="*/ f259 f67 1"/>
                              <a:gd name="f326" fmla="*/ f260 f68 1"/>
                              <a:gd name="f327" fmla="*/ f261 f68 1"/>
                              <a:gd name="f328" fmla="*/ f262 f67 1"/>
                              <a:gd name="f329" fmla="*/ f263 f68 1"/>
                              <a:gd name="f330" fmla="*/ f264 f67 1"/>
                              <a:gd name="f331" fmla="*/ f265 f67 1"/>
                            </a:gdLst>
                            <a:ahLst/>
                            <a:cxnLst>
                              <a:cxn ang="3cd4">
                                <a:pos x="hc" y="t"/>
                              </a:cxn>
                              <a:cxn ang="0">
                                <a:pos x="r" y="vc"/>
                              </a:cxn>
                              <a:cxn ang="cd4">
                                <a:pos x="hc" y="b"/>
                              </a:cxn>
                              <a:cxn ang="cd2">
                                <a:pos x="l" y="vc"/>
                              </a:cxn>
                              <a:cxn ang="f203">
                                <a:pos x="f270" y="f271"/>
                              </a:cxn>
                              <a:cxn ang="f203">
                                <a:pos x="f272" y="f273"/>
                              </a:cxn>
                              <a:cxn ang="f203">
                                <a:pos x="f274" y="f275"/>
                              </a:cxn>
                              <a:cxn ang="f203">
                                <a:pos x="f270" y="f276"/>
                              </a:cxn>
                              <a:cxn ang="f203">
                                <a:pos x="f270" y="f277"/>
                              </a:cxn>
                              <a:cxn ang="f203">
                                <a:pos x="f270" y="f278"/>
                              </a:cxn>
                              <a:cxn ang="f203">
                                <a:pos x="f279" y="f280"/>
                              </a:cxn>
                              <a:cxn ang="f203">
                                <a:pos x="f281" y="f282"/>
                              </a:cxn>
                              <a:cxn ang="f203">
                                <a:pos x="f283" y="f284"/>
                              </a:cxn>
                              <a:cxn ang="f203">
                                <a:pos x="f285" y="f286"/>
                              </a:cxn>
                              <a:cxn ang="f203">
                                <a:pos x="f287" y="f288"/>
                              </a:cxn>
                              <a:cxn ang="f203">
                                <a:pos x="f289" y="f290"/>
                              </a:cxn>
                              <a:cxn ang="f203">
                                <a:pos x="f291" y="f292"/>
                              </a:cxn>
                              <a:cxn ang="f203">
                                <a:pos x="f291" y="f293"/>
                              </a:cxn>
                              <a:cxn ang="f203">
                                <a:pos x="f289" y="f294"/>
                              </a:cxn>
                              <a:cxn ang="f203">
                                <a:pos x="f295" y="f296"/>
                              </a:cxn>
                              <a:cxn ang="f203">
                                <a:pos x="f289" y="f297"/>
                              </a:cxn>
                              <a:cxn ang="f203">
                                <a:pos x="f291" y="f298"/>
                              </a:cxn>
                              <a:cxn ang="f203">
                                <a:pos x="f299" y="f300"/>
                              </a:cxn>
                              <a:cxn ang="f203">
                                <a:pos x="f301" y="f302"/>
                              </a:cxn>
                              <a:cxn ang="f203">
                                <a:pos x="f301" y="f303"/>
                              </a:cxn>
                              <a:cxn ang="f203">
                                <a:pos x="f304" y="f302"/>
                              </a:cxn>
                              <a:cxn ang="f203">
                                <a:pos x="f305" y="f306"/>
                              </a:cxn>
                              <a:cxn ang="f203">
                                <a:pos x="f307" y="f308"/>
                              </a:cxn>
                              <a:cxn ang="f203">
                                <a:pos x="f307" y="f273"/>
                              </a:cxn>
                              <a:cxn ang="f203">
                                <a:pos x="f305" y="f292"/>
                              </a:cxn>
                              <a:cxn ang="f203">
                                <a:pos x="f309" y="f310"/>
                              </a:cxn>
                              <a:cxn ang="f203">
                                <a:pos x="f311" y="f282"/>
                              </a:cxn>
                              <a:cxn ang="f203">
                                <a:pos x="f312" y="f313"/>
                              </a:cxn>
                              <a:cxn ang="f203">
                                <a:pos x="f314" y="f315"/>
                              </a:cxn>
                              <a:cxn ang="f203">
                                <a:pos x="f316" y="f317"/>
                              </a:cxn>
                              <a:cxn ang="f203">
                                <a:pos x="f318" y="f319"/>
                              </a:cxn>
                              <a:cxn ang="f203">
                                <a:pos x="f272" y="f319"/>
                              </a:cxn>
                              <a:cxn ang="f203">
                                <a:pos x="f320" y="f317"/>
                              </a:cxn>
                              <a:cxn ang="f203">
                                <a:pos x="f321" y="f322"/>
                              </a:cxn>
                              <a:cxn ang="f203">
                                <a:pos x="f323" y="f324"/>
                              </a:cxn>
                              <a:cxn ang="f203">
                                <a:pos x="f325" y="f326"/>
                              </a:cxn>
                              <a:cxn ang="f203">
                                <a:pos x="f325" y="f327"/>
                              </a:cxn>
                              <a:cxn ang="f203">
                                <a:pos x="f323" y="f290"/>
                              </a:cxn>
                              <a:cxn ang="f203">
                                <a:pos x="f328" y="f329"/>
                              </a:cxn>
                              <a:cxn ang="f203">
                                <a:pos x="f330" y="f293"/>
                              </a:cxn>
                              <a:cxn ang="f203">
                                <a:pos x="f331" y="f273"/>
                              </a:cxn>
                              <a:cxn ang="f203">
                                <a:pos x="f270" y="f271"/>
                              </a:cxn>
                            </a:cxnLst>
                            <a:rect l="f266" t="f269" r="f267" b="f268"/>
                            <a:pathLst>
                              <a:path w="589" h="1170">
                                <a:moveTo>
                                  <a:pt x="f8" y="f9"/>
                                </a:moveTo>
                                <a:lnTo>
                                  <a:pt x="f10" y="f11"/>
                                </a:lnTo>
                                <a:lnTo>
                                  <a:pt x="f12" y="f13"/>
                                </a:lnTo>
                                <a:lnTo>
                                  <a:pt x="f8" y="f14"/>
                                </a:lnTo>
                                <a:lnTo>
                                  <a:pt x="f8" y="f15"/>
                                </a:lnTo>
                                <a:lnTo>
                                  <a:pt x="f8" y="f16"/>
                                </a:lnTo>
                                <a:lnTo>
                                  <a:pt x="f17" y="f18"/>
                                </a:lnTo>
                                <a:lnTo>
                                  <a:pt x="f19" y="f20"/>
                                </a:lnTo>
                                <a:lnTo>
                                  <a:pt x="f21" y="f22"/>
                                </a:lnTo>
                                <a:lnTo>
                                  <a:pt x="f23" y="f24"/>
                                </a:lnTo>
                                <a:lnTo>
                                  <a:pt x="f25" y="f26"/>
                                </a:lnTo>
                                <a:lnTo>
                                  <a:pt x="f27" y="f28"/>
                                </a:lnTo>
                                <a:lnTo>
                                  <a:pt x="f29" y="f30"/>
                                </a:lnTo>
                                <a:lnTo>
                                  <a:pt x="f29" y="f31"/>
                                </a:lnTo>
                                <a:lnTo>
                                  <a:pt x="f27" y="f32"/>
                                </a:lnTo>
                                <a:lnTo>
                                  <a:pt x="f33" y="f34"/>
                                </a:lnTo>
                                <a:lnTo>
                                  <a:pt x="f27" y="f35"/>
                                </a:lnTo>
                                <a:lnTo>
                                  <a:pt x="f29" y="f36"/>
                                </a:lnTo>
                                <a:lnTo>
                                  <a:pt x="f37" y="f38"/>
                                </a:lnTo>
                                <a:lnTo>
                                  <a:pt x="f39" y="f40"/>
                                </a:lnTo>
                                <a:lnTo>
                                  <a:pt x="f39" y="f7"/>
                                </a:lnTo>
                                <a:lnTo>
                                  <a:pt x="f41" y="f40"/>
                                </a:lnTo>
                                <a:lnTo>
                                  <a:pt x="f42" y="f43"/>
                                </a:lnTo>
                                <a:lnTo>
                                  <a:pt x="f6" y="f44"/>
                                </a:lnTo>
                                <a:lnTo>
                                  <a:pt x="f6" y="f11"/>
                                </a:lnTo>
                                <a:lnTo>
                                  <a:pt x="f42" y="f30"/>
                                </a:lnTo>
                                <a:lnTo>
                                  <a:pt x="f45" y="f46"/>
                                </a:lnTo>
                                <a:lnTo>
                                  <a:pt x="f47" y="f20"/>
                                </a:lnTo>
                                <a:lnTo>
                                  <a:pt x="f48" y="f49"/>
                                </a:lnTo>
                                <a:lnTo>
                                  <a:pt x="f50" y="f51"/>
                                </a:lnTo>
                                <a:lnTo>
                                  <a:pt x="f52" y="f53"/>
                                </a:lnTo>
                                <a:lnTo>
                                  <a:pt x="f54" y="f5"/>
                                </a:lnTo>
                                <a:lnTo>
                                  <a:pt x="f10" y="f5"/>
                                </a:lnTo>
                                <a:lnTo>
                                  <a:pt x="f55" y="f53"/>
                                </a:lnTo>
                                <a:lnTo>
                                  <a:pt x="f56" y="f57"/>
                                </a:lnTo>
                                <a:lnTo>
                                  <a:pt x="f58" y="f59"/>
                                </a:lnTo>
                                <a:lnTo>
                                  <a:pt x="f5" y="f60"/>
                                </a:lnTo>
                                <a:lnTo>
                                  <a:pt x="f5" y="f61"/>
                                </a:lnTo>
                                <a:lnTo>
                                  <a:pt x="f58" y="f28"/>
                                </a:lnTo>
                                <a:lnTo>
                                  <a:pt x="f62" y="f63"/>
                                </a:lnTo>
                                <a:lnTo>
                                  <a:pt x="f64" y="f31"/>
                                </a:lnTo>
                                <a:lnTo>
                                  <a:pt x="f65" y="f11"/>
                                </a:lnTo>
                                <a:lnTo>
                                  <a:pt x="f8" y="f9"/>
                                </a:lnTo>
                                <a:close/>
                              </a:path>
                            </a:pathLst>
                          </a:custGeom>
                          <a:solidFill>
                            <a:srgbClr val="808080"/>
                          </a:solidFill>
                          <a:ln w="9528" cap="flat">
                            <a:solidFill>
                              <a:srgbClr val="333333"/>
                            </a:solidFill>
                            <a:prstDash val="solid"/>
                            <a:round/>
                          </a:ln>
                        </wps:spPr>
                        <wps:bodyPr lIns="0" tIns="0" rIns="0" bIns="0"/>
                      </wps:wsp>
                      <wps:wsp>
                        <wps:cNvPr id="11" name="Freeform 12"/>
                        <wps:cNvSpPr/>
                        <wps:spPr>
                          <a:xfrm rot="16200004">
                            <a:off x="10120625" y="3331278"/>
                            <a:ext cx="513289" cy="564129"/>
                          </a:xfrm>
                          <a:custGeom>
                            <a:avLst/>
                            <a:gdLst>
                              <a:gd name="f0" fmla="val 10800000"/>
                              <a:gd name="f1" fmla="val 5400000"/>
                              <a:gd name="f2" fmla="val 360"/>
                              <a:gd name="f3" fmla="val 180"/>
                              <a:gd name="f4" fmla="val w"/>
                              <a:gd name="f5" fmla="val h"/>
                              <a:gd name="f6" fmla="val 0"/>
                              <a:gd name="f7" fmla="val 540"/>
                              <a:gd name="f8" fmla="val 1270"/>
                              <a:gd name="f9" fmla="val 396"/>
                              <a:gd name="f10" fmla="val 310"/>
                              <a:gd name="f11" fmla="val 350"/>
                              <a:gd name="f12" fmla="val 372"/>
                              <a:gd name="f13" fmla="val 330"/>
                              <a:gd name="f14" fmla="val 348"/>
                              <a:gd name="f15" fmla="val 290"/>
                              <a:gd name="f16" fmla="val 300"/>
                              <a:gd name="f17" fmla="val 270"/>
                              <a:gd name="f18" fmla="val 240"/>
                              <a:gd name="f19" fmla="val 390"/>
                              <a:gd name="f20" fmla="val 144"/>
                              <a:gd name="f21" fmla="val 520"/>
                              <a:gd name="f22" fmla="val 132"/>
                              <a:gd name="f23" fmla="val 660"/>
                              <a:gd name="f24" fmla="val 780"/>
                              <a:gd name="f25" fmla="val 880"/>
                              <a:gd name="f26" fmla="val 276"/>
                              <a:gd name="f27" fmla="val 1050"/>
                              <a:gd name="f28" fmla="val 336"/>
                              <a:gd name="f29" fmla="val 1090"/>
                              <a:gd name="f30" fmla="val 1070"/>
                              <a:gd name="f31" fmla="val 384"/>
                              <a:gd name="f32" fmla="val 408"/>
                              <a:gd name="f33" fmla="val 1030"/>
                              <a:gd name="f34" fmla="val 432"/>
                              <a:gd name="f35" fmla="val 468"/>
                              <a:gd name="f36" fmla="val 504"/>
                              <a:gd name="f37" fmla="val 1130"/>
                              <a:gd name="f38" fmla="val 528"/>
                              <a:gd name="f39" fmla="val 1150"/>
                              <a:gd name="f40" fmla="val 1190"/>
                              <a:gd name="f41" fmla="val 492"/>
                              <a:gd name="f42" fmla="val 1250"/>
                              <a:gd name="f43" fmla="val 444"/>
                              <a:gd name="f44" fmla="val 1230"/>
                              <a:gd name="f45" fmla="val 228"/>
                              <a:gd name="f46" fmla="val 1110"/>
                              <a:gd name="f47" fmla="val 950"/>
                              <a:gd name="f48" fmla="val 84"/>
                              <a:gd name="f49" fmla="val 820"/>
                              <a:gd name="f50" fmla="val 36"/>
                              <a:gd name="f51" fmla="val 680"/>
                              <a:gd name="f52" fmla="val 12"/>
                              <a:gd name="f53" fmla="val 560"/>
                              <a:gd name="f54" fmla="val 450"/>
                              <a:gd name="f55" fmla="val 250"/>
                              <a:gd name="f56" fmla="val 72"/>
                              <a:gd name="f57" fmla="val 90"/>
                              <a:gd name="f58" fmla="val 108"/>
                              <a:gd name="f59" fmla="val 20"/>
                              <a:gd name="f60" fmla="val 156"/>
                              <a:gd name="f61" fmla="val 216"/>
                              <a:gd name="f62" fmla="val 324"/>
                              <a:gd name="f63" fmla="val 70"/>
                              <a:gd name="f64" fmla="val 130"/>
                              <a:gd name="f65" fmla="val 210"/>
                              <a:gd name="f66" fmla="+- 0 0 -90"/>
                              <a:gd name="f67" fmla="*/ f4 1 540"/>
                              <a:gd name="f68" fmla="*/ f5 1 1270"/>
                              <a:gd name="f69" fmla="+- f8 0 f6"/>
                              <a:gd name="f70" fmla="+- f7 0 f6"/>
                              <a:gd name="f71" fmla="*/ f66 f0 1"/>
                              <a:gd name="f72" fmla="*/ f70 1 540"/>
                              <a:gd name="f73" fmla="*/ f69 1 1270"/>
                              <a:gd name="f74" fmla="*/ 396 f70 1"/>
                              <a:gd name="f75" fmla="*/ 310 f69 1"/>
                              <a:gd name="f76" fmla="*/ 350 f69 1"/>
                              <a:gd name="f77" fmla="*/ 372 f70 1"/>
                              <a:gd name="f78" fmla="*/ 330 f69 1"/>
                              <a:gd name="f79" fmla="*/ 348 f70 1"/>
                              <a:gd name="f80" fmla="*/ 290 f69 1"/>
                              <a:gd name="f81" fmla="*/ 300 f70 1"/>
                              <a:gd name="f82" fmla="*/ 270 f69 1"/>
                              <a:gd name="f83" fmla="*/ 240 f70 1"/>
                              <a:gd name="f84" fmla="*/ 180 f70 1"/>
                              <a:gd name="f85" fmla="*/ 390 f69 1"/>
                              <a:gd name="f86" fmla="*/ 144 f70 1"/>
                              <a:gd name="f87" fmla="*/ 520 f69 1"/>
                              <a:gd name="f88" fmla="*/ 132 f70 1"/>
                              <a:gd name="f89" fmla="*/ 660 f69 1"/>
                              <a:gd name="f90" fmla="*/ 780 f69 1"/>
                              <a:gd name="f91" fmla="*/ 880 f69 1"/>
                              <a:gd name="f92" fmla="*/ 276 f70 1"/>
                              <a:gd name="f93" fmla="*/ 1050 f69 1"/>
                              <a:gd name="f94" fmla="*/ 336 f70 1"/>
                              <a:gd name="f95" fmla="*/ 1090 f69 1"/>
                              <a:gd name="f96" fmla="*/ 360 f70 1"/>
                              <a:gd name="f97" fmla="*/ 1070 f69 1"/>
                              <a:gd name="f98" fmla="*/ 384 f70 1"/>
                              <a:gd name="f99" fmla="*/ 408 f70 1"/>
                              <a:gd name="f100" fmla="*/ 1030 f69 1"/>
                              <a:gd name="f101" fmla="*/ 432 f70 1"/>
                              <a:gd name="f102" fmla="*/ 468 f70 1"/>
                              <a:gd name="f103" fmla="*/ 504 f70 1"/>
                              <a:gd name="f104" fmla="*/ 1130 f69 1"/>
                              <a:gd name="f105" fmla="*/ 528 f70 1"/>
                              <a:gd name="f106" fmla="*/ 1150 f69 1"/>
                              <a:gd name="f107" fmla="*/ 540 f70 1"/>
                              <a:gd name="f108" fmla="*/ 1190 f69 1"/>
                              <a:gd name="f109" fmla="*/ 492 f70 1"/>
                              <a:gd name="f110" fmla="*/ 1250 f69 1"/>
                              <a:gd name="f111" fmla="*/ 444 f70 1"/>
                              <a:gd name="f112" fmla="*/ 1270 f69 1"/>
                              <a:gd name="f113" fmla="*/ 1230 f69 1"/>
                              <a:gd name="f114" fmla="*/ 228 f70 1"/>
                              <a:gd name="f115" fmla="*/ 1110 f69 1"/>
                              <a:gd name="f116" fmla="*/ 950 f69 1"/>
                              <a:gd name="f117" fmla="*/ 84 f70 1"/>
                              <a:gd name="f118" fmla="*/ 820 f69 1"/>
                              <a:gd name="f119" fmla="*/ 36 f70 1"/>
                              <a:gd name="f120" fmla="*/ 680 f69 1"/>
                              <a:gd name="f121" fmla="*/ 12 f70 1"/>
                              <a:gd name="f122" fmla="*/ 560 f69 1"/>
                              <a:gd name="f123" fmla="*/ 0 f70 1"/>
                              <a:gd name="f124" fmla="*/ 450 f69 1"/>
                              <a:gd name="f125" fmla="*/ 250 f69 1"/>
                              <a:gd name="f126" fmla="*/ 72 f70 1"/>
                              <a:gd name="f127" fmla="*/ 90 f69 1"/>
                              <a:gd name="f128" fmla="*/ 108 f70 1"/>
                              <a:gd name="f129" fmla="*/ 20 f69 1"/>
                              <a:gd name="f130" fmla="*/ 156 f70 1"/>
                              <a:gd name="f131" fmla="*/ 0 f69 1"/>
                              <a:gd name="f132" fmla="*/ 216 f70 1"/>
                              <a:gd name="f133" fmla="*/ 324 f70 1"/>
                              <a:gd name="f134" fmla="*/ 70 f69 1"/>
                              <a:gd name="f135" fmla="*/ 130 f69 1"/>
                              <a:gd name="f136" fmla="*/ 210 f69 1"/>
                              <a:gd name="f137" fmla="*/ f71 1 f3"/>
                              <a:gd name="f138" fmla="*/ f74 1 540"/>
                              <a:gd name="f139" fmla="*/ f75 1 1270"/>
                              <a:gd name="f140" fmla="*/ f76 1 1270"/>
                              <a:gd name="f141" fmla="*/ f77 1 540"/>
                              <a:gd name="f142" fmla="*/ f78 1 1270"/>
                              <a:gd name="f143" fmla="*/ f79 1 540"/>
                              <a:gd name="f144" fmla="*/ f80 1 1270"/>
                              <a:gd name="f145" fmla="*/ f81 1 540"/>
                              <a:gd name="f146" fmla="*/ f82 1 1270"/>
                              <a:gd name="f147" fmla="*/ f83 1 540"/>
                              <a:gd name="f148" fmla="*/ f84 1 540"/>
                              <a:gd name="f149" fmla="*/ f85 1 1270"/>
                              <a:gd name="f150" fmla="*/ f86 1 540"/>
                              <a:gd name="f151" fmla="*/ f87 1 1270"/>
                              <a:gd name="f152" fmla="*/ f88 1 540"/>
                              <a:gd name="f153" fmla="*/ f89 1 1270"/>
                              <a:gd name="f154" fmla="*/ f90 1 1270"/>
                              <a:gd name="f155" fmla="*/ f91 1 1270"/>
                              <a:gd name="f156" fmla="*/ f92 1 540"/>
                              <a:gd name="f157" fmla="*/ f93 1 1270"/>
                              <a:gd name="f158" fmla="*/ f94 1 540"/>
                              <a:gd name="f159" fmla="*/ f95 1 1270"/>
                              <a:gd name="f160" fmla="*/ f96 1 540"/>
                              <a:gd name="f161" fmla="*/ f97 1 1270"/>
                              <a:gd name="f162" fmla="*/ f98 1 540"/>
                              <a:gd name="f163" fmla="*/ f99 1 540"/>
                              <a:gd name="f164" fmla="*/ f100 1 1270"/>
                              <a:gd name="f165" fmla="*/ f101 1 540"/>
                              <a:gd name="f166" fmla="*/ f102 1 540"/>
                              <a:gd name="f167" fmla="*/ f103 1 540"/>
                              <a:gd name="f168" fmla="*/ f104 1 1270"/>
                              <a:gd name="f169" fmla="*/ f105 1 540"/>
                              <a:gd name="f170" fmla="*/ f106 1 1270"/>
                              <a:gd name="f171" fmla="*/ f107 1 540"/>
                              <a:gd name="f172" fmla="*/ f108 1 1270"/>
                              <a:gd name="f173" fmla="*/ f109 1 540"/>
                              <a:gd name="f174" fmla="*/ f110 1 1270"/>
                              <a:gd name="f175" fmla="*/ f111 1 540"/>
                              <a:gd name="f176" fmla="*/ f112 1 1270"/>
                              <a:gd name="f177" fmla="*/ f113 1 1270"/>
                              <a:gd name="f178" fmla="*/ f114 1 540"/>
                              <a:gd name="f179" fmla="*/ f115 1 1270"/>
                              <a:gd name="f180" fmla="*/ f116 1 1270"/>
                              <a:gd name="f181" fmla="*/ f117 1 540"/>
                              <a:gd name="f182" fmla="*/ f118 1 1270"/>
                              <a:gd name="f183" fmla="*/ f119 1 540"/>
                              <a:gd name="f184" fmla="*/ f120 1 1270"/>
                              <a:gd name="f185" fmla="*/ f121 1 540"/>
                              <a:gd name="f186" fmla="*/ f122 1 1270"/>
                              <a:gd name="f187" fmla="*/ f123 1 540"/>
                              <a:gd name="f188" fmla="*/ f124 1 1270"/>
                              <a:gd name="f189" fmla="*/ f125 1 1270"/>
                              <a:gd name="f190" fmla="*/ f126 1 540"/>
                              <a:gd name="f191" fmla="*/ f127 1 1270"/>
                              <a:gd name="f192" fmla="*/ f128 1 540"/>
                              <a:gd name="f193" fmla="*/ f129 1 1270"/>
                              <a:gd name="f194" fmla="*/ f130 1 540"/>
                              <a:gd name="f195" fmla="*/ f131 1 1270"/>
                              <a:gd name="f196" fmla="*/ f132 1 540"/>
                              <a:gd name="f197" fmla="*/ f133 1 540"/>
                              <a:gd name="f198" fmla="*/ f134 1 1270"/>
                              <a:gd name="f199" fmla="*/ f135 1 1270"/>
                              <a:gd name="f200" fmla="*/ f136 1 1270"/>
                              <a:gd name="f201" fmla="*/ 0 1 f72"/>
                              <a:gd name="f202" fmla="*/ f7 1 f72"/>
                              <a:gd name="f203" fmla="*/ 0 1 f73"/>
                              <a:gd name="f204" fmla="*/ f8 1 f73"/>
                              <a:gd name="f205" fmla="+- f137 0 f1"/>
                              <a:gd name="f206" fmla="*/ f138 1 f72"/>
                              <a:gd name="f207" fmla="*/ f139 1 f73"/>
                              <a:gd name="f208" fmla="*/ f140 1 f73"/>
                              <a:gd name="f209" fmla="*/ f141 1 f72"/>
                              <a:gd name="f210" fmla="*/ f142 1 f73"/>
                              <a:gd name="f211" fmla="*/ f143 1 f72"/>
                              <a:gd name="f212" fmla="*/ f144 1 f73"/>
                              <a:gd name="f213" fmla="*/ f145 1 f72"/>
                              <a:gd name="f214" fmla="*/ f146 1 f73"/>
                              <a:gd name="f215" fmla="*/ f147 1 f72"/>
                              <a:gd name="f216" fmla="*/ f148 1 f72"/>
                              <a:gd name="f217" fmla="*/ f149 1 f73"/>
                              <a:gd name="f218" fmla="*/ f150 1 f72"/>
                              <a:gd name="f219" fmla="*/ f151 1 f73"/>
                              <a:gd name="f220" fmla="*/ f152 1 f72"/>
                              <a:gd name="f221" fmla="*/ f153 1 f73"/>
                              <a:gd name="f222" fmla="*/ f154 1 f73"/>
                              <a:gd name="f223" fmla="*/ f155 1 f73"/>
                              <a:gd name="f224" fmla="*/ f156 1 f72"/>
                              <a:gd name="f225" fmla="*/ f157 1 f73"/>
                              <a:gd name="f226" fmla="*/ f158 1 f72"/>
                              <a:gd name="f227" fmla="*/ f159 1 f73"/>
                              <a:gd name="f228" fmla="*/ f160 1 f72"/>
                              <a:gd name="f229" fmla="*/ f161 1 f73"/>
                              <a:gd name="f230" fmla="*/ f162 1 f72"/>
                              <a:gd name="f231" fmla="*/ f163 1 f72"/>
                              <a:gd name="f232" fmla="*/ f164 1 f73"/>
                              <a:gd name="f233" fmla="*/ f165 1 f72"/>
                              <a:gd name="f234" fmla="*/ f166 1 f72"/>
                              <a:gd name="f235" fmla="*/ f167 1 f72"/>
                              <a:gd name="f236" fmla="*/ f168 1 f73"/>
                              <a:gd name="f237" fmla="*/ f169 1 f72"/>
                              <a:gd name="f238" fmla="*/ f170 1 f73"/>
                              <a:gd name="f239" fmla="*/ f171 1 f72"/>
                              <a:gd name="f240" fmla="*/ f172 1 f73"/>
                              <a:gd name="f241" fmla="*/ f173 1 f72"/>
                              <a:gd name="f242" fmla="*/ f174 1 f73"/>
                              <a:gd name="f243" fmla="*/ f175 1 f72"/>
                              <a:gd name="f244" fmla="*/ f176 1 f73"/>
                              <a:gd name="f245" fmla="*/ f177 1 f73"/>
                              <a:gd name="f246" fmla="*/ f178 1 f72"/>
                              <a:gd name="f247" fmla="*/ f179 1 f73"/>
                              <a:gd name="f248" fmla="*/ f180 1 f73"/>
                              <a:gd name="f249" fmla="*/ f181 1 f72"/>
                              <a:gd name="f250" fmla="*/ f182 1 f73"/>
                              <a:gd name="f251" fmla="*/ f183 1 f72"/>
                              <a:gd name="f252" fmla="*/ f184 1 f73"/>
                              <a:gd name="f253" fmla="*/ f185 1 f72"/>
                              <a:gd name="f254" fmla="*/ f186 1 f73"/>
                              <a:gd name="f255" fmla="*/ f187 1 f72"/>
                              <a:gd name="f256" fmla="*/ f188 1 f73"/>
                              <a:gd name="f257" fmla="*/ f189 1 f73"/>
                              <a:gd name="f258" fmla="*/ f190 1 f72"/>
                              <a:gd name="f259" fmla="*/ f191 1 f73"/>
                              <a:gd name="f260" fmla="*/ f192 1 f72"/>
                              <a:gd name="f261" fmla="*/ f193 1 f73"/>
                              <a:gd name="f262" fmla="*/ f194 1 f72"/>
                              <a:gd name="f263" fmla="*/ f195 1 f73"/>
                              <a:gd name="f264" fmla="*/ f196 1 f72"/>
                              <a:gd name="f265" fmla="*/ f197 1 f72"/>
                              <a:gd name="f266" fmla="*/ f198 1 f73"/>
                              <a:gd name="f267" fmla="*/ f199 1 f73"/>
                              <a:gd name="f268" fmla="*/ f200 1 f73"/>
                              <a:gd name="f269" fmla="*/ f201 f67 1"/>
                              <a:gd name="f270" fmla="*/ f202 f67 1"/>
                              <a:gd name="f271" fmla="*/ f204 f68 1"/>
                              <a:gd name="f272" fmla="*/ f203 f68 1"/>
                              <a:gd name="f273" fmla="*/ f206 f67 1"/>
                              <a:gd name="f274" fmla="*/ f207 f68 1"/>
                              <a:gd name="f275" fmla="*/ f208 f68 1"/>
                              <a:gd name="f276" fmla="*/ f209 f67 1"/>
                              <a:gd name="f277" fmla="*/ f210 f68 1"/>
                              <a:gd name="f278" fmla="*/ f211 f67 1"/>
                              <a:gd name="f279" fmla="*/ f212 f68 1"/>
                              <a:gd name="f280" fmla="*/ f213 f67 1"/>
                              <a:gd name="f281" fmla="*/ f214 f68 1"/>
                              <a:gd name="f282" fmla="*/ f215 f67 1"/>
                              <a:gd name="f283" fmla="*/ f216 f67 1"/>
                              <a:gd name="f284" fmla="*/ f217 f68 1"/>
                              <a:gd name="f285" fmla="*/ f218 f67 1"/>
                              <a:gd name="f286" fmla="*/ f219 f68 1"/>
                              <a:gd name="f287" fmla="*/ f220 f67 1"/>
                              <a:gd name="f288" fmla="*/ f221 f68 1"/>
                              <a:gd name="f289" fmla="*/ f222 f68 1"/>
                              <a:gd name="f290" fmla="*/ f223 f68 1"/>
                              <a:gd name="f291" fmla="*/ f224 f67 1"/>
                              <a:gd name="f292" fmla="*/ f225 f68 1"/>
                              <a:gd name="f293" fmla="*/ f226 f67 1"/>
                              <a:gd name="f294" fmla="*/ f227 f68 1"/>
                              <a:gd name="f295" fmla="*/ f228 f67 1"/>
                              <a:gd name="f296" fmla="*/ f229 f68 1"/>
                              <a:gd name="f297" fmla="*/ f230 f67 1"/>
                              <a:gd name="f298" fmla="*/ f231 f67 1"/>
                              <a:gd name="f299" fmla="*/ f232 f68 1"/>
                              <a:gd name="f300" fmla="*/ f233 f67 1"/>
                              <a:gd name="f301" fmla="*/ f234 f67 1"/>
                              <a:gd name="f302" fmla="*/ f235 f67 1"/>
                              <a:gd name="f303" fmla="*/ f236 f68 1"/>
                              <a:gd name="f304" fmla="*/ f237 f67 1"/>
                              <a:gd name="f305" fmla="*/ f238 f68 1"/>
                              <a:gd name="f306" fmla="*/ f239 f67 1"/>
                              <a:gd name="f307" fmla="*/ f240 f68 1"/>
                              <a:gd name="f308" fmla="*/ f241 f67 1"/>
                              <a:gd name="f309" fmla="*/ f242 f68 1"/>
                              <a:gd name="f310" fmla="*/ f243 f67 1"/>
                              <a:gd name="f311" fmla="*/ f244 f68 1"/>
                              <a:gd name="f312" fmla="*/ f245 f68 1"/>
                              <a:gd name="f313" fmla="*/ f246 f67 1"/>
                              <a:gd name="f314" fmla="*/ f247 f68 1"/>
                              <a:gd name="f315" fmla="*/ f248 f68 1"/>
                              <a:gd name="f316" fmla="*/ f249 f67 1"/>
                              <a:gd name="f317" fmla="*/ f250 f68 1"/>
                              <a:gd name="f318" fmla="*/ f251 f67 1"/>
                              <a:gd name="f319" fmla="*/ f252 f68 1"/>
                              <a:gd name="f320" fmla="*/ f253 f67 1"/>
                              <a:gd name="f321" fmla="*/ f254 f68 1"/>
                              <a:gd name="f322" fmla="*/ f255 f67 1"/>
                              <a:gd name="f323" fmla="*/ f256 f68 1"/>
                              <a:gd name="f324" fmla="*/ f257 f68 1"/>
                              <a:gd name="f325" fmla="*/ f258 f67 1"/>
                              <a:gd name="f326" fmla="*/ f259 f68 1"/>
                              <a:gd name="f327" fmla="*/ f260 f67 1"/>
                              <a:gd name="f328" fmla="*/ f261 f68 1"/>
                              <a:gd name="f329" fmla="*/ f262 f67 1"/>
                              <a:gd name="f330" fmla="*/ f263 f68 1"/>
                              <a:gd name="f331" fmla="*/ f264 f67 1"/>
                              <a:gd name="f332" fmla="*/ f265 f67 1"/>
                              <a:gd name="f333" fmla="*/ f266 f68 1"/>
                              <a:gd name="f334" fmla="*/ f267 f68 1"/>
                              <a:gd name="f335" fmla="*/ f268 f68 1"/>
                            </a:gdLst>
                            <a:ahLst/>
                            <a:cxnLst>
                              <a:cxn ang="3cd4">
                                <a:pos x="hc" y="t"/>
                              </a:cxn>
                              <a:cxn ang="0">
                                <a:pos x="r" y="vc"/>
                              </a:cxn>
                              <a:cxn ang="cd4">
                                <a:pos x="hc" y="b"/>
                              </a:cxn>
                              <a:cxn ang="cd2">
                                <a:pos x="l" y="vc"/>
                              </a:cxn>
                              <a:cxn ang="f205">
                                <a:pos x="f273" y="f274"/>
                              </a:cxn>
                              <a:cxn ang="f205">
                                <a:pos x="f273" y="f275"/>
                              </a:cxn>
                              <a:cxn ang="f205">
                                <a:pos x="f276" y="f277"/>
                              </a:cxn>
                              <a:cxn ang="f205">
                                <a:pos x="f278" y="f279"/>
                              </a:cxn>
                              <a:cxn ang="f205">
                                <a:pos x="f280" y="f281"/>
                              </a:cxn>
                              <a:cxn ang="f205">
                                <a:pos x="f282" y="f274"/>
                              </a:cxn>
                              <a:cxn ang="f205">
                                <a:pos x="f283" y="f284"/>
                              </a:cxn>
                              <a:cxn ang="f205">
                                <a:pos x="f285" y="f286"/>
                              </a:cxn>
                              <a:cxn ang="f205">
                                <a:pos x="f287" y="f288"/>
                              </a:cxn>
                              <a:cxn ang="f205">
                                <a:pos x="f285" y="f289"/>
                              </a:cxn>
                              <a:cxn ang="f205">
                                <a:pos x="f283" y="f290"/>
                              </a:cxn>
                              <a:cxn ang="f205">
                                <a:pos x="f291" y="f292"/>
                              </a:cxn>
                              <a:cxn ang="f205">
                                <a:pos x="f293" y="f294"/>
                              </a:cxn>
                              <a:cxn ang="f205">
                                <a:pos x="f295" y="f296"/>
                              </a:cxn>
                              <a:cxn ang="f205">
                                <a:pos x="f297" y="f292"/>
                              </a:cxn>
                              <a:cxn ang="f205">
                                <a:pos x="f298" y="f299"/>
                              </a:cxn>
                              <a:cxn ang="f205">
                                <a:pos x="f300" y="f292"/>
                              </a:cxn>
                              <a:cxn ang="f205">
                                <a:pos x="f301" y="f294"/>
                              </a:cxn>
                              <a:cxn ang="f205">
                                <a:pos x="f302" y="f303"/>
                              </a:cxn>
                              <a:cxn ang="f205">
                                <a:pos x="f304" y="f305"/>
                              </a:cxn>
                              <a:cxn ang="f205">
                                <a:pos x="f306" y="f305"/>
                              </a:cxn>
                              <a:cxn ang="f205">
                                <a:pos x="f306" y="f307"/>
                              </a:cxn>
                              <a:cxn ang="f205">
                                <a:pos x="f308" y="f309"/>
                              </a:cxn>
                              <a:cxn ang="f205">
                                <a:pos x="f310" y="f311"/>
                              </a:cxn>
                              <a:cxn ang="f205">
                                <a:pos x="f273" y="f311"/>
                              </a:cxn>
                              <a:cxn ang="f205">
                                <a:pos x="f293" y="f312"/>
                              </a:cxn>
                              <a:cxn ang="f205">
                                <a:pos x="f313" y="f314"/>
                              </a:cxn>
                              <a:cxn ang="f205">
                                <a:pos x="f285" y="f315"/>
                              </a:cxn>
                              <a:cxn ang="f205">
                                <a:pos x="f316" y="f317"/>
                              </a:cxn>
                              <a:cxn ang="f205">
                                <a:pos x="f318" y="f319"/>
                              </a:cxn>
                              <a:cxn ang="f205">
                                <a:pos x="f320" y="f321"/>
                              </a:cxn>
                              <a:cxn ang="f205">
                                <a:pos x="f322" y="f323"/>
                              </a:cxn>
                              <a:cxn ang="f205">
                                <a:pos x="f322" y="f275"/>
                              </a:cxn>
                              <a:cxn ang="f205">
                                <a:pos x="f320" y="f324"/>
                              </a:cxn>
                              <a:cxn ang="f205">
                                <a:pos x="f325" y="f326"/>
                              </a:cxn>
                              <a:cxn ang="f205">
                                <a:pos x="f327" y="f328"/>
                              </a:cxn>
                              <a:cxn ang="f205">
                                <a:pos x="f329" y="f330"/>
                              </a:cxn>
                              <a:cxn ang="f205">
                                <a:pos x="f331" y="f330"/>
                              </a:cxn>
                              <a:cxn ang="f205">
                                <a:pos x="f291" y="f328"/>
                              </a:cxn>
                              <a:cxn ang="f205">
                                <a:pos x="f332" y="f333"/>
                              </a:cxn>
                              <a:cxn ang="f205">
                                <a:pos x="f295" y="f334"/>
                              </a:cxn>
                              <a:cxn ang="f205">
                                <a:pos x="f273" y="f335"/>
                              </a:cxn>
                              <a:cxn ang="f205">
                                <a:pos x="f273" y="f274"/>
                              </a:cxn>
                            </a:cxnLst>
                            <a:rect l="f269" t="f272" r="f270" b="f271"/>
                            <a:pathLst>
                              <a:path w="540" h="1270">
                                <a:moveTo>
                                  <a:pt x="f9" y="f10"/>
                                </a:moveTo>
                                <a:lnTo>
                                  <a:pt x="f9" y="f11"/>
                                </a:lnTo>
                                <a:lnTo>
                                  <a:pt x="f12" y="f13"/>
                                </a:lnTo>
                                <a:lnTo>
                                  <a:pt x="f14" y="f15"/>
                                </a:lnTo>
                                <a:lnTo>
                                  <a:pt x="f16" y="f17"/>
                                </a:lnTo>
                                <a:lnTo>
                                  <a:pt x="f18" y="f10"/>
                                </a:lnTo>
                                <a:lnTo>
                                  <a:pt x="f3" y="f19"/>
                                </a:lnTo>
                                <a:lnTo>
                                  <a:pt x="f20" y="f21"/>
                                </a:lnTo>
                                <a:lnTo>
                                  <a:pt x="f22" y="f23"/>
                                </a:lnTo>
                                <a:lnTo>
                                  <a:pt x="f20" y="f24"/>
                                </a:lnTo>
                                <a:lnTo>
                                  <a:pt x="f3" y="f25"/>
                                </a:lnTo>
                                <a:lnTo>
                                  <a:pt x="f26" y="f27"/>
                                </a:lnTo>
                                <a:lnTo>
                                  <a:pt x="f28" y="f29"/>
                                </a:lnTo>
                                <a:lnTo>
                                  <a:pt x="f2" y="f30"/>
                                </a:lnTo>
                                <a:lnTo>
                                  <a:pt x="f31" y="f27"/>
                                </a:lnTo>
                                <a:lnTo>
                                  <a:pt x="f32" y="f33"/>
                                </a:lnTo>
                                <a:lnTo>
                                  <a:pt x="f34" y="f27"/>
                                </a:lnTo>
                                <a:lnTo>
                                  <a:pt x="f35" y="f29"/>
                                </a:lnTo>
                                <a:lnTo>
                                  <a:pt x="f36" y="f37"/>
                                </a:lnTo>
                                <a:lnTo>
                                  <a:pt x="f38" y="f39"/>
                                </a:lnTo>
                                <a:lnTo>
                                  <a:pt x="f7" y="f39"/>
                                </a:lnTo>
                                <a:lnTo>
                                  <a:pt x="f7" y="f40"/>
                                </a:lnTo>
                                <a:lnTo>
                                  <a:pt x="f41" y="f42"/>
                                </a:lnTo>
                                <a:lnTo>
                                  <a:pt x="f43" y="f8"/>
                                </a:lnTo>
                                <a:lnTo>
                                  <a:pt x="f9" y="f8"/>
                                </a:lnTo>
                                <a:lnTo>
                                  <a:pt x="f28" y="f44"/>
                                </a:lnTo>
                                <a:lnTo>
                                  <a:pt x="f45" y="f46"/>
                                </a:lnTo>
                                <a:lnTo>
                                  <a:pt x="f20" y="f47"/>
                                </a:lnTo>
                                <a:lnTo>
                                  <a:pt x="f48" y="f49"/>
                                </a:lnTo>
                                <a:lnTo>
                                  <a:pt x="f50" y="f51"/>
                                </a:lnTo>
                                <a:lnTo>
                                  <a:pt x="f52" y="f53"/>
                                </a:lnTo>
                                <a:lnTo>
                                  <a:pt x="f6" y="f54"/>
                                </a:lnTo>
                                <a:lnTo>
                                  <a:pt x="f6" y="f11"/>
                                </a:lnTo>
                                <a:lnTo>
                                  <a:pt x="f52" y="f55"/>
                                </a:lnTo>
                                <a:lnTo>
                                  <a:pt x="f56" y="f57"/>
                                </a:lnTo>
                                <a:lnTo>
                                  <a:pt x="f58" y="f59"/>
                                </a:lnTo>
                                <a:lnTo>
                                  <a:pt x="f60" y="f6"/>
                                </a:lnTo>
                                <a:lnTo>
                                  <a:pt x="f61" y="f6"/>
                                </a:lnTo>
                                <a:lnTo>
                                  <a:pt x="f26" y="f59"/>
                                </a:lnTo>
                                <a:lnTo>
                                  <a:pt x="f62" y="f63"/>
                                </a:lnTo>
                                <a:lnTo>
                                  <a:pt x="f2" y="f64"/>
                                </a:lnTo>
                                <a:lnTo>
                                  <a:pt x="f9" y="f65"/>
                                </a:lnTo>
                                <a:lnTo>
                                  <a:pt x="f9" y="f10"/>
                                </a:lnTo>
                                <a:close/>
                              </a:path>
                            </a:pathLst>
                          </a:custGeom>
                          <a:solidFill>
                            <a:srgbClr val="808080"/>
                          </a:solidFill>
                          <a:ln w="9528" cap="flat">
                            <a:solidFill>
                              <a:srgbClr val="333333"/>
                            </a:solidFill>
                            <a:prstDash val="solid"/>
                            <a:round/>
                          </a:ln>
                        </wps:spPr>
                        <wps:bodyPr lIns="0" tIns="0" rIns="0" bIns="0"/>
                      </wps:wsp>
                      <wps:wsp>
                        <wps:cNvPr id="12" name="Freeform 13"/>
                        <wps:cNvSpPr/>
                        <wps:spPr>
                          <a:xfrm rot="16200004">
                            <a:off x="10122321" y="3386001"/>
                            <a:ext cx="799094" cy="808539"/>
                          </a:xfrm>
                          <a:custGeom>
                            <a:avLst/>
                            <a:gdLst>
                              <a:gd name="f0" fmla="val 10800000"/>
                              <a:gd name="f1" fmla="val 5400000"/>
                              <a:gd name="f2" fmla="val 180"/>
                              <a:gd name="f3" fmla="val w"/>
                              <a:gd name="f4" fmla="val h"/>
                              <a:gd name="f5" fmla="val 0"/>
                              <a:gd name="f6" fmla="val 841"/>
                              <a:gd name="f7" fmla="val 1820"/>
                              <a:gd name="f8" fmla="val 829"/>
                              <a:gd name="f9" fmla="val 1800"/>
                              <a:gd name="f10" fmla="val 1700"/>
                              <a:gd name="f11" fmla="val 817"/>
                              <a:gd name="f12" fmla="val 1570"/>
                              <a:gd name="f13" fmla="val 805"/>
                              <a:gd name="f14" fmla="val 1450"/>
                              <a:gd name="f15" fmla="val 1350"/>
                              <a:gd name="f16" fmla="val 1310"/>
                              <a:gd name="f17" fmla="val 793"/>
                              <a:gd name="f18" fmla="val 757"/>
                              <a:gd name="f19" fmla="val 661"/>
                              <a:gd name="f20" fmla="val 1240"/>
                              <a:gd name="f21" fmla="val 553"/>
                              <a:gd name="f22" fmla="val 1100"/>
                              <a:gd name="f23" fmla="val 445"/>
                              <a:gd name="f24" fmla="val 940"/>
                              <a:gd name="f25" fmla="val 397"/>
                              <a:gd name="f26" fmla="val 790"/>
                              <a:gd name="f27" fmla="val 337"/>
                              <a:gd name="f28" fmla="val 590"/>
                              <a:gd name="f29" fmla="val 301"/>
                              <a:gd name="f30" fmla="val 380"/>
                              <a:gd name="f31" fmla="val 280"/>
                              <a:gd name="f32" fmla="val 313"/>
                              <a:gd name="f33" fmla="val 160"/>
                              <a:gd name="f34" fmla="val 120"/>
                              <a:gd name="f35" fmla="val 80"/>
                              <a:gd name="f36" fmla="val 277"/>
                              <a:gd name="f37" fmla="val 60"/>
                              <a:gd name="f38" fmla="val 217"/>
                              <a:gd name="f39" fmla="val 100"/>
                              <a:gd name="f40" fmla="val 193"/>
                              <a:gd name="f41" fmla="val 24"/>
                              <a:gd name="f42" fmla="val 12"/>
                              <a:gd name="f43" fmla="val 20"/>
                              <a:gd name="f44" fmla="val 260"/>
                              <a:gd name="f45" fmla="val 48"/>
                              <a:gd name="f46" fmla="val 410"/>
                              <a:gd name="f47" fmla="val 470"/>
                              <a:gd name="f48" fmla="val 610"/>
                              <a:gd name="f49" fmla="val 650"/>
                              <a:gd name="f50" fmla="val 36"/>
                              <a:gd name="f51" fmla="val 690"/>
                              <a:gd name="f52" fmla="val 72"/>
                              <a:gd name="f53" fmla="val 670"/>
                              <a:gd name="f54" fmla="val 181"/>
                              <a:gd name="f55" fmla="val 265"/>
                              <a:gd name="f56" fmla="val 730"/>
                              <a:gd name="f57" fmla="val 361"/>
                              <a:gd name="f58" fmla="val 860"/>
                              <a:gd name="f59" fmla="val 433"/>
                              <a:gd name="f60" fmla="val 980"/>
                              <a:gd name="f61" fmla="val 505"/>
                              <a:gd name="f62" fmla="val 1200"/>
                              <a:gd name="f63" fmla="val 565"/>
                              <a:gd name="f64" fmla="val 601"/>
                              <a:gd name="f65" fmla="val 1650"/>
                              <a:gd name="f66" fmla="val 1720"/>
                              <a:gd name="f67" fmla="val 1760"/>
                              <a:gd name="f68" fmla="val 1780"/>
                              <a:gd name="f69" fmla="val 625"/>
                              <a:gd name="f70" fmla="val 721"/>
                              <a:gd name="f71" fmla="val 781"/>
                              <a:gd name="f72" fmla="+- 0 0 -90"/>
                              <a:gd name="f73" fmla="*/ f3 1 841"/>
                              <a:gd name="f74" fmla="*/ f4 1 1820"/>
                              <a:gd name="f75" fmla="+- f7 0 f5"/>
                              <a:gd name="f76" fmla="+- f6 0 f5"/>
                              <a:gd name="f77" fmla="*/ f72 f0 1"/>
                              <a:gd name="f78" fmla="*/ f76 1 841"/>
                              <a:gd name="f79" fmla="*/ f75 1 1820"/>
                              <a:gd name="f80" fmla="*/ 829 f76 1"/>
                              <a:gd name="f81" fmla="*/ 1800 f75 1"/>
                              <a:gd name="f82" fmla="*/ 841 f76 1"/>
                              <a:gd name="f83" fmla="*/ 1700 f75 1"/>
                              <a:gd name="f84" fmla="*/ 817 f76 1"/>
                              <a:gd name="f85" fmla="*/ 1570 f75 1"/>
                              <a:gd name="f86" fmla="*/ 805 f76 1"/>
                              <a:gd name="f87" fmla="*/ 1450 f75 1"/>
                              <a:gd name="f88" fmla="*/ 1350 f75 1"/>
                              <a:gd name="f89" fmla="*/ 1310 f75 1"/>
                              <a:gd name="f90" fmla="*/ 793 f76 1"/>
                              <a:gd name="f91" fmla="*/ 757 f76 1"/>
                              <a:gd name="f92" fmla="*/ 661 f76 1"/>
                              <a:gd name="f93" fmla="*/ 1240 f75 1"/>
                              <a:gd name="f94" fmla="*/ 553 f76 1"/>
                              <a:gd name="f95" fmla="*/ 1100 f75 1"/>
                              <a:gd name="f96" fmla="*/ 445 f76 1"/>
                              <a:gd name="f97" fmla="*/ 940 f75 1"/>
                              <a:gd name="f98" fmla="*/ 397 f76 1"/>
                              <a:gd name="f99" fmla="*/ 790 f75 1"/>
                              <a:gd name="f100" fmla="*/ 337 f76 1"/>
                              <a:gd name="f101" fmla="*/ 590 f75 1"/>
                              <a:gd name="f102" fmla="*/ 301 f76 1"/>
                              <a:gd name="f103" fmla="*/ 380 f75 1"/>
                              <a:gd name="f104" fmla="*/ 280 f75 1"/>
                              <a:gd name="f105" fmla="*/ 313 f76 1"/>
                              <a:gd name="f106" fmla="*/ 160 f75 1"/>
                              <a:gd name="f107" fmla="*/ 120 f75 1"/>
                              <a:gd name="f108" fmla="*/ 80 f75 1"/>
                              <a:gd name="f109" fmla="*/ 277 f76 1"/>
                              <a:gd name="f110" fmla="*/ 60 f75 1"/>
                              <a:gd name="f111" fmla="*/ 217 f76 1"/>
                              <a:gd name="f112" fmla="*/ 100 f75 1"/>
                              <a:gd name="f113" fmla="*/ 193 f76 1"/>
                              <a:gd name="f114" fmla="*/ 120 f76 1"/>
                              <a:gd name="f115" fmla="*/ 24 f76 1"/>
                              <a:gd name="f116" fmla="*/ 0 f75 1"/>
                              <a:gd name="f117" fmla="*/ 12 f76 1"/>
                              <a:gd name="f118" fmla="*/ 0 f76 1"/>
                              <a:gd name="f119" fmla="*/ 20 f75 1"/>
                              <a:gd name="f120" fmla="*/ 260 f75 1"/>
                              <a:gd name="f121" fmla="*/ 48 f76 1"/>
                              <a:gd name="f122" fmla="*/ 410 f75 1"/>
                              <a:gd name="f123" fmla="*/ 470 f75 1"/>
                              <a:gd name="f124" fmla="*/ 610 f75 1"/>
                              <a:gd name="f125" fmla="*/ 650 f75 1"/>
                              <a:gd name="f126" fmla="*/ 36 f76 1"/>
                              <a:gd name="f127" fmla="*/ 690 f75 1"/>
                              <a:gd name="f128" fmla="*/ 72 f76 1"/>
                              <a:gd name="f129" fmla="*/ 670 f75 1"/>
                              <a:gd name="f130" fmla="*/ 181 f76 1"/>
                              <a:gd name="f131" fmla="*/ 265 f76 1"/>
                              <a:gd name="f132" fmla="*/ 730 f75 1"/>
                              <a:gd name="f133" fmla="*/ 361 f76 1"/>
                              <a:gd name="f134" fmla="*/ 860 f75 1"/>
                              <a:gd name="f135" fmla="*/ 433 f76 1"/>
                              <a:gd name="f136" fmla="*/ 980 f75 1"/>
                              <a:gd name="f137" fmla="*/ 505 f76 1"/>
                              <a:gd name="f138" fmla="*/ 1200 f75 1"/>
                              <a:gd name="f139" fmla="*/ 565 f76 1"/>
                              <a:gd name="f140" fmla="*/ 601 f76 1"/>
                              <a:gd name="f141" fmla="*/ 1650 f75 1"/>
                              <a:gd name="f142" fmla="*/ 1720 f75 1"/>
                              <a:gd name="f143" fmla="*/ 1760 f75 1"/>
                              <a:gd name="f144" fmla="*/ 1780 f75 1"/>
                              <a:gd name="f145" fmla="*/ 625 f76 1"/>
                              <a:gd name="f146" fmla="*/ 721 f76 1"/>
                              <a:gd name="f147" fmla="*/ 781 f76 1"/>
                              <a:gd name="f148" fmla="*/ 1820 f75 1"/>
                              <a:gd name="f149" fmla="*/ f77 1 f2"/>
                              <a:gd name="f150" fmla="*/ f80 1 841"/>
                              <a:gd name="f151" fmla="*/ f81 1 1820"/>
                              <a:gd name="f152" fmla="*/ f82 1 841"/>
                              <a:gd name="f153" fmla="*/ f83 1 1820"/>
                              <a:gd name="f154" fmla="*/ f84 1 841"/>
                              <a:gd name="f155" fmla="*/ f85 1 1820"/>
                              <a:gd name="f156" fmla="*/ f86 1 841"/>
                              <a:gd name="f157" fmla="*/ f87 1 1820"/>
                              <a:gd name="f158" fmla="*/ f88 1 1820"/>
                              <a:gd name="f159" fmla="*/ f89 1 1820"/>
                              <a:gd name="f160" fmla="*/ f90 1 841"/>
                              <a:gd name="f161" fmla="*/ f91 1 841"/>
                              <a:gd name="f162" fmla="*/ f92 1 841"/>
                              <a:gd name="f163" fmla="*/ f93 1 1820"/>
                              <a:gd name="f164" fmla="*/ f94 1 841"/>
                              <a:gd name="f165" fmla="*/ f95 1 1820"/>
                              <a:gd name="f166" fmla="*/ f96 1 841"/>
                              <a:gd name="f167" fmla="*/ f97 1 1820"/>
                              <a:gd name="f168" fmla="*/ f98 1 841"/>
                              <a:gd name="f169" fmla="*/ f99 1 1820"/>
                              <a:gd name="f170" fmla="*/ f100 1 841"/>
                              <a:gd name="f171" fmla="*/ f101 1 1820"/>
                              <a:gd name="f172" fmla="*/ f102 1 841"/>
                              <a:gd name="f173" fmla="*/ f103 1 1820"/>
                              <a:gd name="f174" fmla="*/ f104 1 1820"/>
                              <a:gd name="f175" fmla="*/ f105 1 841"/>
                              <a:gd name="f176" fmla="*/ f106 1 1820"/>
                              <a:gd name="f177" fmla="*/ f107 1 1820"/>
                              <a:gd name="f178" fmla="*/ f108 1 1820"/>
                              <a:gd name="f179" fmla="*/ f109 1 841"/>
                              <a:gd name="f180" fmla="*/ f110 1 1820"/>
                              <a:gd name="f181" fmla="*/ f111 1 841"/>
                              <a:gd name="f182" fmla="*/ f112 1 1820"/>
                              <a:gd name="f183" fmla="*/ f113 1 841"/>
                              <a:gd name="f184" fmla="*/ f114 1 841"/>
                              <a:gd name="f185" fmla="*/ f115 1 841"/>
                              <a:gd name="f186" fmla="*/ f116 1 1820"/>
                              <a:gd name="f187" fmla="*/ f117 1 841"/>
                              <a:gd name="f188" fmla="*/ f118 1 841"/>
                              <a:gd name="f189" fmla="*/ f119 1 1820"/>
                              <a:gd name="f190" fmla="*/ f120 1 1820"/>
                              <a:gd name="f191" fmla="*/ f121 1 841"/>
                              <a:gd name="f192" fmla="*/ f122 1 1820"/>
                              <a:gd name="f193" fmla="*/ f123 1 1820"/>
                              <a:gd name="f194" fmla="*/ f124 1 1820"/>
                              <a:gd name="f195" fmla="*/ f125 1 1820"/>
                              <a:gd name="f196" fmla="*/ f126 1 841"/>
                              <a:gd name="f197" fmla="*/ f127 1 1820"/>
                              <a:gd name="f198" fmla="*/ f128 1 841"/>
                              <a:gd name="f199" fmla="*/ f129 1 1820"/>
                              <a:gd name="f200" fmla="*/ f130 1 841"/>
                              <a:gd name="f201" fmla="*/ f131 1 841"/>
                              <a:gd name="f202" fmla="*/ f132 1 1820"/>
                              <a:gd name="f203" fmla="*/ f133 1 841"/>
                              <a:gd name="f204" fmla="*/ f134 1 1820"/>
                              <a:gd name="f205" fmla="*/ f135 1 841"/>
                              <a:gd name="f206" fmla="*/ f136 1 1820"/>
                              <a:gd name="f207" fmla="*/ f137 1 841"/>
                              <a:gd name="f208" fmla="*/ f138 1 1820"/>
                              <a:gd name="f209" fmla="*/ f139 1 841"/>
                              <a:gd name="f210" fmla="*/ f140 1 841"/>
                              <a:gd name="f211" fmla="*/ f141 1 1820"/>
                              <a:gd name="f212" fmla="*/ f142 1 1820"/>
                              <a:gd name="f213" fmla="*/ f143 1 1820"/>
                              <a:gd name="f214" fmla="*/ f144 1 1820"/>
                              <a:gd name="f215" fmla="*/ f145 1 841"/>
                              <a:gd name="f216" fmla="*/ f146 1 841"/>
                              <a:gd name="f217" fmla="*/ f147 1 841"/>
                              <a:gd name="f218" fmla="*/ f148 1 1820"/>
                              <a:gd name="f219" fmla="*/ 0 1 f78"/>
                              <a:gd name="f220" fmla="*/ f6 1 f78"/>
                              <a:gd name="f221" fmla="*/ 0 1 f79"/>
                              <a:gd name="f222" fmla="*/ f7 1 f79"/>
                              <a:gd name="f223" fmla="+- f149 0 f1"/>
                              <a:gd name="f224" fmla="*/ f150 1 f78"/>
                              <a:gd name="f225" fmla="*/ f151 1 f79"/>
                              <a:gd name="f226" fmla="*/ f152 1 f78"/>
                              <a:gd name="f227" fmla="*/ f153 1 f79"/>
                              <a:gd name="f228" fmla="*/ f154 1 f78"/>
                              <a:gd name="f229" fmla="*/ f155 1 f79"/>
                              <a:gd name="f230" fmla="*/ f156 1 f78"/>
                              <a:gd name="f231" fmla="*/ f157 1 f79"/>
                              <a:gd name="f232" fmla="*/ f158 1 f79"/>
                              <a:gd name="f233" fmla="*/ f159 1 f79"/>
                              <a:gd name="f234" fmla="*/ f160 1 f78"/>
                              <a:gd name="f235" fmla="*/ f161 1 f78"/>
                              <a:gd name="f236" fmla="*/ f162 1 f78"/>
                              <a:gd name="f237" fmla="*/ f163 1 f79"/>
                              <a:gd name="f238" fmla="*/ f164 1 f78"/>
                              <a:gd name="f239" fmla="*/ f165 1 f79"/>
                              <a:gd name="f240" fmla="*/ f166 1 f78"/>
                              <a:gd name="f241" fmla="*/ f167 1 f79"/>
                              <a:gd name="f242" fmla="*/ f168 1 f78"/>
                              <a:gd name="f243" fmla="*/ f169 1 f79"/>
                              <a:gd name="f244" fmla="*/ f170 1 f78"/>
                              <a:gd name="f245" fmla="*/ f171 1 f79"/>
                              <a:gd name="f246" fmla="*/ f172 1 f78"/>
                              <a:gd name="f247" fmla="*/ f173 1 f79"/>
                              <a:gd name="f248" fmla="*/ f174 1 f79"/>
                              <a:gd name="f249" fmla="*/ f175 1 f78"/>
                              <a:gd name="f250" fmla="*/ f176 1 f79"/>
                              <a:gd name="f251" fmla="*/ f177 1 f79"/>
                              <a:gd name="f252" fmla="*/ f178 1 f79"/>
                              <a:gd name="f253" fmla="*/ f179 1 f78"/>
                              <a:gd name="f254" fmla="*/ f180 1 f79"/>
                              <a:gd name="f255" fmla="*/ f181 1 f78"/>
                              <a:gd name="f256" fmla="*/ f182 1 f79"/>
                              <a:gd name="f257" fmla="*/ f183 1 f78"/>
                              <a:gd name="f258" fmla="*/ f184 1 f78"/>
                              <a:gd name="f259" fmla="*/ f185 1 f78"/>
                              <a:gd name="f260" fmla="*/ f186 1 f79"/>
                              <a:gd name="f261" fmla="*/ f187 1 f78"/>
                              <a:gd name="f262" fmla="*/ f188 1 f78"/>
                              <a:gd name="f263" fmla="*/ f189 1 f79"/>
                              <a:gd name="f264" fmla="*/ f190 1 f79"/>
                              <a:gd name="f265" fmla="*/ f191 1 f78"/>
                              <a:gd name="f266" fmla="*/ f192 1 f79"/>
                              <a:gd name="f267" fmla="*/ f193 1 f79"/>
                              <a:gd name="f268" fmla="*/ f194 1 f79"/>
                              <a:gd name="f269" fmla="*/ f195 1 f79"/>
                              <a:gd name="f270" fmla="*/ f196 1 f78"/>
                              <a:gd name="f271" fmla="*/ f197 1 f79"/>
                              <a:gd name="f272" fmla="*/ f198 1 f78"/>
                              <a:gd name="f273" fmla="*/ f199 1 f79"/>
                              <a:gd name="f274" fmla="*/ f200 1 f78"/>
                              <a:gd name="f275" fmla="*/ f201 1 f78"/>
                              <a:gd name="f276" fmla="*/ f202 1 f79"/>
                              <a:gd name="f277" fmla="*/ f203 1 f78"/>
                              <a:gd name="f278" fmla="*/ f204 1 f79"/>
                              <a:gd name="f279" fmla="*/ f205 1 f78"/>
                              <a:gd name="f280" fmla="*/ f206 1 f79"/>
                              <a:gd name="f281" fmla="*/ f207 1 f78"/>
                              <a:gd name="f282" fmla="*/ f208 1 f79"/>
                              <a:gd name="f283" fmla="*/ f209 1 f78"/>
                              <a:gd name="f284" fmla="*/ f210 1 f78"/>
                              <a:gd name="f285" fmla="*/ f211 1 f79"/>
                              <a:gd name="f286" fmla="*/ f212 1 f79"/>
                              <a:gd name="f287" fmla="*/ f213 1 f79"/>
                              <a:gd name="f288" fmla="*/ f214 1 f79"/>
                              <a:gd name="f289" fmla="*/ f215 1 f78"/>
                              <a:gd name="f290" fmla="*/ f216 1 f78"/>
                              <a:gd name="f291" fmla="*/ f217 1 f78"/>
                              <a:gd name="f292" fmla="*/ f218 1 f79"/>
                              <a:gd name="f293" fmla="*/ f219 f73 1"/>
                              <a:gd name="f294" fmla="*/ f220 f73 1"/>
                              <a:gd name="f295" fmla="*/ f222 f74 1"/>
                              <a:gd name="f296" fmla="*/ f221 f74 1"/>
                              <a:gd name="f297" fmla="*/ f224 f73 1"/>
                              <a:gd name="f298" fmla="*/ f225 f74 1"/>
                              <a:gd name="f299" fmla="*/ f226 f73 1"/>
                              <a:gd name="f300" fmla="*/ f227 f74 1"/>
                              <a:gd name="f301" fmla="*/ f228 f73 1"/>
                              <a:gd name="f302" fmla="*/ f229 f74 1"/>
                              <a:gd name="f303" fmla="*/ f230 f73 1"/>
                              <a:gd name="f304" fmla="*/ f231 f74 1"/>
                              <a:gd name="f305" fmla="*/ f232 f74 1"/>
                              <a:gd name="f306" fmla="*/ f233 f74 1"/>
                              <a:gd name="f307" fmla="*/ f234 f73 1"/>
                              <a:gd name="f308" fmla="*/ f235 f73 1"/>
                              <a:gd name="f309" fmla="*/ f236 f73 1"/>
                              <a:gd name="f310" fmla="*/ f237 f74 1"/>
                              <a:gd name="f311" fmla="*/ f238 f73 1"/>
                              <a:gd name="f312" fmla="*/ f239 f74 1"/>
                              <a:gd name="f313" fmla="*/ f240 f73 1"/>
                              <a:gd name="f314" fmla="*/ f241 f74 1"/>
                              <a:gd name="f315" fmla="*/ f242 f73 1"/>
                              <a:gd name="f316" fmla="*/ f243 f74 1"/>
                              <a:gd name="f317" fmla="*/ f244 f73 1"/>
                              <a:gd name="f318" fmla="*/ f245 f74 1"/>
                              <a:gd name="f319" fmla="*/ f246 f73 1"/>
                              <a:gd name="f320" fmla="*/ f247 f74 1"/>
                              <a:gd name="f321" fmla="*/ f248 f74 1"/>
                              <a:gd name="f322" fmla="*/ f249 f73 1"/>
                              <a:gd name="f323" fmla="*/ f250 f74 1"/>
                              <a:gd name="f324" fmla="*/ f251 f74 1"/>
                              <a:gd name="f325" fmla="*/ f252 f74 1"/>
                              <a:gd name="f326" fmla="*/ f253 f73 1"/>
                              <a:gd name="f327" fmla="*/ f254 f74 1"/>
                              <a:gd name="f328" fmla="*/ f255 f73 1"/>
                              <a:gd name="f329" fmla="*/ f256 f74 1"/>
                              <a:gd name="f330" fmla="*/ f257 f73 1"/>
                              <a:gd name="f331" fmla="*/ f258 f73 1"/>
                              <a:gd name="f332" fmla="*/ f259 f73 1"/>
                              <a:gd name="f333" fmla="*/ f260 f74 1"/>
                              <a:gd name="f334" fmla="*/ f261 f73 1"/>
                              <a:gd name="f335" fmla="*/ f262 f73 1"/>
                              <a:gd name="f336" fmla="*/ f263 f74 1"/>
                              <a:gd name="f337" fmla="*/ f264 f74 1"/>
                              <a:gd name="f338" fmla="*/ f265 f73 1"/>
                              <a:gd name="f339" fmla="*/ f266 f74 1"/>
                              <a:gd name="f340" fmla="*/ f267 f74 1"/>
                              <a:gd name="f341" fmla="*/ f268 f74 1"/>
                              <a:gd name="f342" fmla="*/ f269 f74 1"/>
                              <a:gd name="f343" fmla="*/ f270 f73 1"/>
                              <a:gd name="f344" fmla="*/ f271 f74 1"/>
                              <a:gd name="f345" fmla="*/ f272 f73 1"/>
                              <a:gd name="f346" fmla="*/ f273 f74 1"/>
                              <a:gd name="f347" fmla="*/ f274 f73 1"/>
                              <a:gd name="f348" fmla="*/ f275 f73 1"/>
                              <a:gd name="f349" fmla="*/ f276 f74 1"/>
                              <a:gd name="f350" fmla="*/ f277 f73 1"/>
                              <a:gd name="f351" fmla="*/ f278 f74 1"/>
                              <a:gd name="f352" fmla="*/ f279 f73 1"/>
                              <a:gd name="f353" fmla="*/ f280 f74 1"/>
                              <a:gd name="f354" fmla="*/ f281 f73 1"/>
                              <a:gd name="f355" fmla="*/ f282 f74 1"/>
                              <a:gd name="f356" fmla="*/ f283 f73 1"/>
                              <a:gd name="f357" fmla="*/ f284 f73 1"/>
                              <a:gd name="f358" fmla="*/ f285 f74 1"/>
                              <a:gd name="f359" fmla="*/ f286 f74 1"/>
                              <a:gd name="f360" fmla="*/ f287 f74 1"/>
                              <a:gd name="f361" fmla="*/ f288 f74 1"/>
                              <a:gd name="f362" fmla="*/ f289 f73 1"/>
                              <a:gd name="f363" fmla="*/ f290 f73 1"/>
                              <a:gd name="f364" fmla="*/ f291 f73 1"/>
                              <a:gd name="f365" fmla="*/ f292 f74 1"/>
                            </a:gdLst>
                            <a:ahLst/>
                            <a:cxnLst>
                              <a:cxn ang="3cd4">
                                <a:pos x="hc" y="t"/>
                              </a:cxn>
                              <a:cxn ang="0">
                                <a:pos x="r" y="vc"/>
                              </a:cxn>
                              <a:cxn ang="cd4">
                                <a:pos x="hc" y="b"/>
                              </a:cxn>
                              <a:cxn ang="cd2">
                                <a:pos x="l" y="vc"/>
                              </a:cxn>
                              <a:cxn ang="f223">
                                <a:pos x="f297" y="f298"/>
                              </a:cxn>
                              <a:cxn ang="f223">
                                <a:pos x="f299" y="f300"/>
                              </a:cxn>
                              <a:cxn ang="f223">
                                <a:pos x="f301" y="f302"/>
                              </a:cxn>
                              <a:cxn ang="f223">
                                <a:pos x="f303" y="f304"/>
                              </a:cxn>
                              <a:cxn ang="f223">
                                <a:pos x="f297" y="f305"/>
                              </a:cxn>
                              <a:cxn ang="f223">
                                <a:pos x="f301" y="f306"/>
                              </a:cxn>
                              <a:cxn ang="f223">
                                <a:pos x="f303" y="f306"/>
                              </a:cxn>
                              <a:cxn ang="f223">
                                <a:pos x="f307" y="f306"/>
                              </a:cxn>
                              <a:cxn ang="f223">
                                <a:pos x="f308" y="f306"/>
                              </a:cxn>
                              <a:cxn ang="f223">
                                <a:pos x="f309" y="f310"/>
                              </a:cxn>
                              <a:cxn ang="f223">
                                <a:pos x="f311" y="f312"/>
                              </a:cxn>
                              <a:cxn ang="f223">
                                <a:pos x="f313" y="f314"/>
                              </a:cxn>
                              <a:cxn ang="f223">
                                <a:pos x="f315" y="f316"/>
                              </a:cxn>
                              <a:cxn ang="f223">
                                <a:pos x="f317" y="f318"/>
                              </a:cxn>
                              <a:cxn ang="f223">
                                <a:pos x="f319" y="f320"/>
                              </a:cxn>
                              <a:cxn ang="f223">
                                <a:pos x="f319" y="f321"/>
                              </a:cxn>
                              <a:cxn ang="f223">
                                <a:pos x="f322" y="f323"/>
                              </a:cxn>
                              <a:cxn ang="f223">
                                <a:pos x="f322" y="f324"/>
                              </a:cxn>
                              <a:cxn ang="f223">
                                <a:pos x="f322" y="f325"/>
                              </a:cxn>
                              <a:cxn ang="f223">
                                <a:pos x="f326" y="f327"/>
                              </a:cxn>
                              <a:cxn ang="f223">
                                <a:pos x="f328" y="f329"/>
                              </a:cxn>
                              <a:cxn ang="f223">
                                <a:pos x="f330" y="f329"/>
                              </a:cxn>
                              <a:cxn ang="f223">
                                <a:pos x="f331" y="f327"/>
                              </a:cxn>
                              <a:cxn ang="f223">
                                <a:pos x="f332" y="f333"/>
                              </a:cxn>
                              <a:cxn ang="f223">
                                <a:pos x="f334" y="f333"/>
                              </a:cxn>
                              <a:cxn ang="f223">
                                <a:pos x="f335" y="f333"/>
                              </a:cxn>
                              <a:cxn ang="f223">
                                <a:pos x="f335" y="f336"/>
                              </a:cxn>
                              <a:cxn ang="f223">
                                <a:pos x="f335" y="f327"/>
                              </a:cxn>
                              <a:cxn ang="f223">
                                <a:pos x="f332" y="f337"/>
                              </a:cxn>
                              <a:cxn ang="f223">
                                <a:pos x="f338" y="f339"/>
                              </a:cxn>
                              <a:cxn ang="f223">
                                <a:pos x="f338" y="f340"/>
                              </a:cxn>
                              <a:cxn ang="f223">
                                <a:pos x="f332" y="f341"/>
                              </a:cxn>
                              <a:cxn ang="f223">
                                <a:pos x="f332" y="f342"/>
                              </a:cxn>
                              <a:cxn ang="f223">
                                <a:pos x="f343" y="f344"/>
                              </a:cxn>
                              <a:cxn ang="f223">
                                <a:pos x="f338" y="f344"/>
                              </a:cxn>
                              <a:cxn ang="f223">
                                <a:pos x="f345" y="f346"/>
                              </a:cxn>
                              <a:cxn ang="f223">
                                <a:pos x="f331" y="f342"/>
                              </a:cxn>
                              <a:cxn ang="f223">
                                <a:pos x="f347" y="f346"/>
                              </a:cxn>
                              <a:cxn ang="f223">
                                <a:pos x="f348" y="f349"/>
                              </a:cxn>
                              <a:cxn ang="f223">
                                <a:pos x="f350" y="f351"/>
                              </a:cxn>
                              <a:cxn ang="f223">
                                <a:pos x="f352" y="f353"/>
                              </a:cxn>
                              <a:cxn ang="f223">
                                <a:pos x="f354" y="f355"/>
                              </a:cxn>
                              <a:cxn ang="f223">
                                <a:pos x="f356" y="f304"/>
                              </a:cxn>
                              <a:cxn ang="f223">
                                <a:pos x="f357" y="f358"/>
                              </a:cxn>
                              <a:cxn ang="f223">
                                <a:pos x="f357" y="f359"/>
                              </a:cxn>
                              <a:cxn ang="f223">
                                <a:pos x="f357" y="f360"/>
                              </a:cxn>
                              <a:cxn ang="f223">
                                <a:pos x="f357" y="f361"/>
                              </a:cxn>
                              <a:cxn ang="f223">
                                <a:pos x="f362" y="f298"/>
                              </a:cxn>
                              <a:cxn ang="f223">
                                <a:pos x="f309" y="f360"/>
                              </a:cxn>
                              <a:cxn ang="f223">
                                <a:pos x="f363" y="f361"/>
                              </a:cxn>
                              <a:cxn ang="f223">
                                <a:pos x="f364" y="f365"/>
                              </a:cxn>
                              <a:cxn ang="f223">
                                <a:pos x="f297" y="f298"/>
                              </a:cxn>
                            </a:cxnLst>
                            <a:rect l="f293" t="f296" r="f294" b="f295"/>
                            <a:pathLst>
                              <a:path w="841" h="1820">
                                <a:moveTo>
                                  <a:pt x="f8" y="f9"/>
                                </a:moveTo>
                                <a:lnTo>
                                  <a:pt x="f6" y="f10"/>
                                </a:lnTo>
                                <a:lnTo>
                                  <a:pt x="f11" y="f12"/>
                                </a:lnTo>
                                <a:lnTo>
                                  <a:pt x="f13" y="f14"/>
                                </a:lnTo>
                                <a:lnTo>
                                  <a:pt x="f8" y="f15"/>
                                </a:lnTo>
                                <a:lnTo>
                                  <a:pt x="f11" y="f16"/>
                                </a:lnTo>
                                <a:lnTo>
                                  <a:pt x="f13" y="f16"/>
                                </a:lnTo>
                                <a:lnTo>
                                  <a:pt x="f17" y="f16"/>
                                </a:lnTo>
                                <a:lnTo>
                                  <a:pt x="f18" y="f16"/>
                                </a:lnTo>
                                <a:lnTo>
                                  <a:pt x="f19" y="f20"/>
                                </a:lnTo>
                                <a:lnTo>
                                  <a:pt x="f21" y="f22"/>
                                </a:lnTo>
                                <a:lnTo>
                                  <a:pt x="f23" y="f24"/>
                                </a:lnTo>
                                <a:lnTo>
                                  <a:pt x="f25" y="f26"/>
                                </a:lnTo>
                                <a:lnTo>
                                  <a:pt x="f27" y="f28"/>
                                </a:lnTo>
                                <a:lnTo>
                                  <a:pt x="f29" y="f30"/>
                                </a:lnTo>
                                <a:lnTo>
                                  <a:pt x="f29" y="f31"/>
                                </a:lnTo>
                                <a:lnTo>
                                  <a:pt x="f32" y="f33"/>
                                </a:lnTo>
                                <a:lnTo>
                                  <a:pt x="f32" y="f34"/>
                                </a:lnTo>
                                <a:lnTo>
                                  <a:pt x="f32" y="f35"/>
                                </a:lnTo>
                                <a:lnTo>
                                  <a:pt x="f36" y="f37"/>
                                </a:lnTo>
                                <a:lnTo>
                                  <a:pt x="f38" y="f39"/>
                                </a:lnTo>
                                <a:lnTo>
                                  <a:pt x="f40" y="f39"/>
                                </a:lnTo>
                                <a:lnTo>
                                  <a:pt x="f34" y="f37"/>
                                </a:lnTo>
                                <a:lnTo>
                                  <a:pt x="f41" y="f5"/>
                                </a:lnTo>
                                <a:lnTo>
                                  <a:pt x="f42" y="f5"/>
                                </a:lnTo>
                                <a:lnTo>
                                  <a:pt x="f5" y="f5"/>
                                </a:lnTo>
                                <a:lnTo>
                                  <a:pt x="f5" y="f43"/>
                                </a:lnTo>
                                <a:lnTo>
                                  <a:pt x="f5" y="f37"/>
                                </a:lnTo>
                                <a:lnTo>
                                  <a:pt x="f41" y="f44"/>
                                </a:lnTo>
                                <a:lnTo>
                                  <a:pt x="f45" y="f46"/>
                                </a:lnTo>
                                <a:lnTo>
                                  <a:pt x="f45" y="f47"/>
                                </a:lnTo>
                                <a:lnTo>
                                  <a:pt x="f41" y="f48"/>
                                </a:lnTo>
                                <a:lnTo>
                                  <a:pt x="f41" y="f49"/>
                                </a:lnTo>
                                <a:lnTo>
                                  <a:pt x="f50" y="f51"/>
                                </a:lnTo>
                                <a:lnTo>
                                  <a:pt x="f45" y="f51"/>
                                </a:lnTo>
                                <a:lnTo>
                                  <a:pt x="f52" y="f53"/>
                                </a:lnTo>
                                <a:lnTo>
                                  <a:pt x="f34" y="f49"/>
                                </a:lnTo>
                                <a:lnTo>
                                  <a:pt x="f54" y="f53"/>
                                </a:lnTo>
                                <a:lnTo>
                                  <a:pt x="f55" y="f56"/>
                                </a:lnTo>
                                <a:lnTo>
                                  <a:pt x="f57" y="f58"/>
                                </a:lnTo>
                                <a:lnTo>
                                  <a:pt x="f59" y="f60"/>
                                </a:lnTo>
                                <a:lnTo>
                                  <a:pt x="f61" y="f62"/>
                                </a:lnTo>
                                <a:lnTo>
                                  <a:pt x="f63" y="f14"/>
                                </a:lnTo>
                                <a:lnTo>
                                  <a:pt x="f64" y="f65"/>
                                </a:lnTo>
                                <a:lnTo>
                                  <a:pt x="f64" y="f66"/>
                                </a:lnTo>
                                <a:lnTo>
                                  <a:pt x="f64" y="f67"/>
                                </a:lnTo>
                                <a:lnTo>
                                  <a:pt x="f64" y="f68"/>
                                </a:lnTo>
                                <a:lnTo>
                                  <a:pt x="f69" y="f9"/>
                                </a:lnTo>
                                <a:lnTo>
                                  <a:pt x="f19" y="f67"/>
                                </a:lnTo>
                                <a:lnTo>
                                  <a:pt x="f70" y="f68"/>
                                </a:lnTo>
                                <a:lnTo>
                                  <a:pt x="f71" y="f7"/>
                                </a:lnTo>
                                <a:lnTo>
                                  <a:pt x="f8" y="f9"/>
                                </a:lnTo>
                                <a:close/>
                              </a:path>
                            </a:pathLst>
                          </a:custGeom>
                          <a:solidFill>
                            <a:srgbClr val="808080"/>
                          </a:solidFill>
                          <a:ln w="9528" cap="flat">
                            <a:solidFill>
                              <a:srgbClr val="333333"/>
                            </a:solidFill>
                            <a:prstDash val="solid"/>
                            <a:round/>
                          </a:ln>
                        </wps:spPr>
                        <wps:bodyPr lIns="0" tIns="0" rIns="0" bIns="0"/>
                      </wps:wsp>
                      <wps:wsp>
                        <wps:cNvPr id="13" name="Freeform 14"/>
                        <wps:cNvSpPr/>
                        <wps:spPr>
                          <a:xfrm rot="16200004">
                            <a:off x="10420828" y="11634783"/>
                            <a:ext cx="560920" cy="519379"/>
                          </a:xfrm>
                          <a:custGeom>
                            <a:avLst/>
                            <a:gdLst>
                              <a:gd name="f0" fmla="val 10800000"/>
                              <a:gd name="f1" fmla="val 5400000"/>
                              <a:gd name="f2" fmla="val 180"/>
                              <a:gd name="f3" fmla="val w"/>
                              <a:gd name="f4" fmla="val h"/>
                              <a:gd name="f5" fmla="val 0"/>
                              <a:gd name="f6" fmla="val 589"/>
                              <a:gd name="f7" fmla="val 1170"/>
                              <a:gd name="f8" fmla="val 433"/>
                              <a:gd name="f9" fmla="val 860"/>
                              <a:gd name="f10" fmla="val 421"/>
                              <a:gd name="f11" fmla="val 840"/>
                              <a:gd name="f12" fmla="val 800"/>
                              <a:gd name="f13" fmla="val 445"/>
                              <a:gd name="f14" fmla="val 740"/>
                              <a:gd name="f15" fmla="val 457"/>
                              <a:gd name="f16" fmla="val 640"/>
                              <a:gd name="f17" fmla="val 510"/>
                              <a:gd name="f18" fmla="val 397"/>
                              <a:gd name="f19" fmla="val 390"/>
                              <a:gd name="f20" fmla="val 336"/>
                              <a:gd name="f21" fmla="val 290"/>
                              <a:gd name="f22" fmla="val 276"/>
                              <a:gd name="f23" fmla="val 270"/>
                              <a:gd name="f24" fmla="val 216"/>
                              <a:gd name="f25" fmla="val 310"/>
                              <a:gd name="f26" fmla="val 168"/>
                              <a:gd name="f27" fmla="val 370"/>
                              <a:gd name="f28" fmla="val 96"/>
                              <a:gd name="f29" fmla="val 580"/>
                              <a:gd name="f30" fmla="val 72"/>
                              <a:gd name="f31" fmla="val 720"/>
                              <a:gd name="f32" fmla="val 84"/>
                              <a:gd name="f33" fmla="val 780"/>
                              <a:gd name="f34" fmla="val 820"/>
                              <a:gd name="f35" fmla="val 108"/>
                              <a:gd name="f36" fmla="val 880"/>
                              <a:gd name="f37" fmla="val 940"/>
                              <a:gd name="f38" fmla="val 1010"/>
                              <a:gd name="f39" fmla="val 60"/>
                              <a:gd name="f40" fmla="val 1090"/>
                              <a:gd name="f41" fmla="val 48"/>
                              <a:gd name="f42" fmla="val 1150"/>
                              <a:gd name="f43" fmla="val 36"/>
                              <a:gd name="f44" fmla="val 12"/>
                              <a:gd name="f45" fmla="val 1050"/>
                              <a:gd name="f46" fmla="val 950"/>
                              <a:gd name="f47" fmla="val 490"/>
                              <a:gd name="f48" fmla="val 132"/>
                              <a:gd name="f49" fmla="val 204"/>
                              <a:gd name="f50" fmla="val 170"/>
                              <a:gd name="f51" fmla="val 264"/>
                              <a:gd name="f52" fmla="val 80"/>
                              <a:gd name="f53" fmla="val 324"/>
                              <a:gd name="f54" fmla="val 20"/>
                              <a:gd name="f55" fmla="val 372"/>
                              <a:gd name="f56" fmla="val 469"/>
                              <a:gd name="f57" fmla="val 541"/>
                              <a:gd name="f58" fmla="val 130"/>
                              <a:gd name="f59" fmla="val 577"/>
                              <a:gd name="f60" fmla="val 230"/>
                              <a:gd name="f61" fmla="val 330"/>
                              <a:gd name="f62" fmla="val 470"/>
                              <a:gd name="f63" fmla="val 553"/>
                              <a:gd name="f64" fmla="val 680"/>
                              <a:gd name="f65" fmla="val 517"/>
                              <a:gd name="f66" fmla="val 481"/>
                              <a:gd name="f67" fmla="+- 0 0 -90"/>
                              <a:gd name="f68" fmla="*/ f3 1 589"/>
                              <a:gd name="f69" fmla="*/ f4 1 1170"/>
                              <a:gd name="f70" fmla="+- f7 0 f5"/>
                              <a:gd name="f71" fmla="+- f6 0 f5"/>
                              <a:gd name="f72" fmla="*/ f67 f0 1"/>
                              <a:gd name="f73" fmla="*/ f71 1 589"/>
                              <a:gd name="f74" fmla="*/ f70 1 1170"/>
                              <a:gd name="f75" fmla="*/ 433 f71 1"/>
                              <a:gd name="f76" fmla="*/ 860 f70 1"/>
                              <a:gd name="f77" fmla="*/ 421 f71 1"/>
                              <a:gd name="f78" fmla="*/ 840 f70 1"/>
                              <a:gd name="f79" fmla="*/ 800 f70 1"/>
                              <a:gd name="f80" fmla="*/ 445 f71 1"/>
                              <a:gd name="f81" fmla="*/ 740 f70 1"/>
                              <a:gd name="f82" fmla="*/ 457 f71 1"/>
                              <a:gd name="f83" fmla="*/ 640 f70 1"/>
                              <a:gd name="f84" fmla="*/ 510 f70 1"/>
                              <a:gd name="f85" fmla="*/ 397 f71 1"/>
                              <a:gd name="f86" fmla="*/ 390 f70 1"/>
                              <a:gd name="f87" fmla="*/ 336 f71 1"/>
                              <a:gd name="f88" fmla="*/ 290 f70 1"/>
                              <a:gd name="f89" fmla="*/ 276 f71 1"/>
                              <a:gd name="f90" fmla="*/ 270 f70 1"/>
                              <a:gd name="f91" fmla="*/ 216 f71 1"/>
                              <a:gd name="f92" fmla="*/ 310 f70 1"/>
                              <a:gd name="f93" fmla="*/ 168 f71 1"/>
                              <a:gd name="f94" fmla="*/ 370 f70 1"/>
                              <a:gd name="f95" fmla="*/ 96 f71 1"/>
                              <a:gd name="f96" fmla="*/ 580 f70 1"/>
                              <a:gd name="f97" fmla="*/ 72 f71 1"/>
                              <a:gd name="f98" fmla="*/ 720 f70 1"/>
                              <a:gd name="f99" fmla="*/ 84 f71 1"/>
                              <a:gd name="f100" fmla="*/ 780 f70 1"/>
                              <a:gd name="f101" fmla="*/ 820 f70 1"/>
                              <a:gd name="f102" fmla="*/ 108 f71 1"/>
                              <a:gd name="f103" fmla="*/ 880 f70 1"/>
                              <a:gd name="f104" fmla="*/ 940 f70 1"/>
                              <a:gd name="f105" fmla="*/ 1010 f70 1"/>
                              <a:gd name="f106" fmla="*/ 60 f71 1"/>
                              <a:gd name="f107" fmla="*/ 1090 f70 1"/>
                              <a:gd name="f108" fmla="*/ 48 f71 1"/>
                              <a:gd name="f109" fmla="*/ 1150 f70 1"/>
                              <a:gd name="f110" fmla="*/ 1170 f70 1"/>
                              <a:gd name="f111" fmla="*/ 36 f71 1"/>
                              <a:gd name="f112" fmla="*/ 12 f71 1"/>
                              <a:gd name="f113" fmla="*/ 1050 f70 1"/>
                              <a:gd name="f114" fmla="*/ 0 f71 1"/>
                              <a:gd name="f115" fmla="*/ 950 f70 1"/>
                              <a:gd name="f116" fmla="*/ 490 f70 1"/>
                              <a:gd name="f117" fmla="*/ 132 f71 1"/>
                              <a:gd name="f118" fmla="*/ 204 f71 1"/>
                              <a:gd name="f119" fmla="*/ 170 f70 1"/>
                              <a:gd name="f120" fmla="*/ 264 f71 1"/>
                              <a:gd name="f121" fmla="*/ 80 f70 1"/>
                              <a:gd name="f122" fmla="*/ 324 f71 1"/>
                              <a:gd name="f123" fmla="*/ 20 f70 1"/>
                              <a:gd name="f124" fmla="*/ 372 f71 1"/>
                              <a:gd name="f125" fmla="*/ 0 f70 1"/>
                              <a:gd name="f126" fmla="*/ 469 f71 1"/>
                              <a:gd name="f127" fmla="*/ 541 f71 1"/>
                              <a:gd name="f128" fmla="*/ 130 f70 1"/>
                              <a:gd name="f129" fmla="*/ 577 f71 1"/>
                              <a:gd name="f130" fmla="*/ 230 f70 1"/>
                              <a:gd name="f131" fmla="*/ 589 f71 1"/>
                              <a:gd name="f132" fmla="*/ 330 f70 1"/>
                              <a:gd name="f133" fmla="*/ 470 f70 1"/>
                              <a:gd name="f134" fmla="*/ 553 f71 1"/>
                              <a:gd name="f135" fmla="*/ 680 f70 1"/>
                              <a:gd name="f136" fmla="*/ 517 f71 1"/>
                              <a:gd name="f137" fmla="*/ 481 f71 1"/>
                              <a:gd name="f138" fmla="*/ f72 1 f2"/>
                              <a:gd name="f139" fmla="*/ f75 1 589"/>
                              <a:gd name="f140" fmla="*/ f76 1 1170"/>
                              <a:gd name="f141" fmla="*/ f77 1 589"/>
                              <a:gd name="f142" fmla="*/ f78 1 1170"/>
                              <a:gd name="f143" fmla="*/ f79 1 1170"/>
                              <a:gd name="f144" fmla="*/ f80 1 589"/>
                              <a:gd name="f145" fmla="*/ f81 1 1170"/>
                              <a:gd name="f146" fmla="*/ f82 1 589"/>
                              <a:gd name="f147" fmla="*/ f83 1 1170"/>
                              <a:gd name="f148" fmla="*/ f84 1 1170"/>
                              <a:gd name="f149" fmla="*/ f85 1 589"/>
                              <a:gd name="f150" fmla="*/ f86 1 1170"/>
                              <a:gd name="f151" fmla="*/ f87 1 589"/>
                              <a:gd name="f152" fmla="*/ f88 1 1170"/>
                              <a:gd name="f153" fmla="*/ f89 1 589"/>
                              <a:gd name="f154" fmla="*/ f90 1 1170"/>
                              <a:gd name="f155" fmla="*/ f91 1 589"/>
                              <a:gd name="f156" fmla="*/ f92 1 1170"/>
                              <a:gd name="f157" fmla="*/ f93 1 589"/>
                              <a:gd name="f158" fmla="*/ f94 1 1170"/>
                              <a:gd name="f159" fmla="*/ f95 1 589"/>
                              <a:gd name="f160" fmla="*/ f96 1 1170"/>
                              <a:gd name="f161" fmla="*/ f97 1 589"/>
                              <a:gd name="f162" fmla="*/ f98 1 1170"/>
                              <a:gd name="f163" fmla="*/ f99 1 589"/>
                              <a:gd name="f164" fmla="*/ f100 1 1170"/>
                              <a:gd name="f165" fmla="*/ f101 1 1170"/>
                              <a:gd name="f166" fmla="*/ f102 1 589"/>
                              <a:gd name="f167" fmla="*/ f103 1 1170"/>
                              <a:gd name="f168" fmla="*/ f104 1 1170"/>
                              <a:gd name="f169" fmla="*/ f105 1 1170"/>
                              <a:gd name="f170" fmla="*/ f106 1 589"/>
                              <a:gd name="f171" fmla="*/ f107 1 1170"/>
                              <a:gd name="f172" fmla="*/ f108 1 589"/>
                              <a:gd name="f173" fmla="*/ f109 1 1170"/>
                              <a:gd name="f174" fmla="*/ f110 1 1170"/>
                              <a:gd name="f175" fmla="*/ f111 1 589"/>
                              <a:gd name="f176" fmla="*/ f112 1 589"/>
                              <a:gd name="f177" fmla="*/ f113 1 1170"/>
                              <a:gd name="f178" fmla="*/ f114 1 589"/>
                              <a:gd name="f179" fmla="*/ f115 1 1170"/>
                              <a:gd name="f180" fmla="*/ f116 1 1170"/>
                              <a:gd name="f181" fmla="*/ f117 1 589"/>
                              <a:gd name="f182" fmla="*/ f118 1 589"/>
                              <a:gd name="f183" fmla="*/ f119 1 1170"/>
                              <a:gd name="f184" fmla="*/ f120 1 589"/>
                              <a:gd name="f185" fmla="*/ f121 1 1170"/>
                              <a:gd name="f186" fmla="*/ f122 1 589"/>
                              <a:gd name="f187" fmla="*/ f123 1 1170"/>
                              <a:gd name="f188" fmla="*/ f124 1 589"/>
                              <a:gd name="f189" fmla="*/ f125 1 1170"/>
                              <a:gd name="f190" fmla="*/ f126 1 589"/>
                              <a:gd name="f191" fmla="*/ f127 1 589"/>
                              <a:gd name="f192" fmla="*/ f128 1 1170"/>
                              <a:gd name="f193" fmla="*/ f129 1 589"/>
                              <a:gd name="f194" fmla="*/ f130 1 1170"/>
                              <a:gd name="f195" fmla="*/ f131 1 589"/>
                              <a:gd name="f196" fmla="*/ f132 1 1170"/>
                              <a:gd name="f197" fmla="*/ f133 1 1170"/>
                              <a:gd name="f198" fmla="*/ f134 1 589"/>
                              <a:gd name="f199" fmla="*/ f135 1 1170"/>
                              <a:gd name="f200" fmla="*/ f136 1 589"/>
                              <a:gd name="f201" fmla="*/ f137 1 589"/>
                              <a:gd name="f202" fmla="*/ 0 1 f73"/>
                              <a:gd name="f203" fmla="*/ f6 1 f73"/>
                              <a:gd name="f204" fmla="*/ 0 1 f74"/>
                              <a:gd name="f205" fmla="*/ f7 1 f74"/>
                              <a:gd name="f206" fmla="+- f138 0 f1"/>
                              <a:gd name="f207" fmla="*/ f139 1 f73"/>
                              <a:gd name="f208" fmla="*/ f140 1 f74"/>
                              <a:gd name="f209" fmla="*/ f141 1 f73"/>
                              <a:gd name="f210" fmla="*/ f142 1 f74"/>
                              <a:gd name="f211" fmla="*/ f143 1 f74"/>
                              <a:gd name="f212" fmla="*/ f144 1 f73"/>
                              <a:gd name="f213" fmla="*/ f145 1 f74"/>
                              <a:gd name="f214" fmla="*/ f146 1 f73"/>
                              <a:gd name="f215" fmla="*/ f147 1 f74"/>
                              <a:gd name="f216" fmla="*/ f148 1 f74"/>
                              <a:gd name="f217" fmla="*/ f149 1 f73"/>
                              <a:gd name="f218" fmla="*/ f150 1 f74"/>
                              <a:gd name="f219" fmla="*/ f151 1 f73"/>
                              <a:gd name="f220" fmla="*/ f152 1 f74"/>
                              <a:gd name="f221" fmla="*/ f153 1 f73"/>
                              <a:gd name="f222" fmla="*/ f154 1 f74"/>
                              <a:gd name="f223" fmla="*/ f155 1 f73"/>
                              <a:gd name="f224" fmla="*/ f156 1 f74"/>
                              <a:gd name="f225" fmla="*/ f157 1 f73"/>
                              <a:gd name="f226" fmla="*/ f158 1 f74"/>
                              <a:gd name="f227" fmla="*/ f159 1 f73"/>
                              <a:gd name="f228" fmla="*/ f160 1 f74"/>
                              <a:gd name="f229" fmla="*/ f161 1 f73"/>
                              <a:gd name="f230" fmla="*/ f162 1 f74"/>
                              <a:gd name="f231" fmla="*/ f163 1 f73"/>
                              <a:gd name="f232" fmla="*/ f164 1 f74"/>
                              <a:gd name="f233" fmla="*/ f165 1 f74"/>
                              <a:gd name="f234" fmla="*/ f166 1 f73"/>
                              <a:gd name="f235" fmla="*/ f167 1 f74"/>
                              <a:gd name="f236" fmla="*/ f168 1 f74"/>
                              <a:gd name="f237" fmla="*/ f169 1 f74"/>
                              <a:gd name="f238" fmla="*/ f170 1 f73"/>
                              <a:gd name="f239" fmla="*/ f171 1 f74"/>
                              <a:gd name="f240" fmla="*/ f172 1 f73"/>
                              <a:gd name="f241" fmla="*/ f173 1 f74"/>
                              <a:gd name="f242" fmla="*/ f174 1 f74"/>
                              <a:gd name="f243" fmla="*/ f175 1 f73"/>
                              <a:gd name="f244" fmla="*/ f176 1 f73"/>
                              <a:gd name="f245" fmla="*/ f177 1 f74"/>
                              <a:gd name="f246" fmla="*/ f178 1 f73"/>
                              <a:gd name="f247" fmla="*/ f179 1 f74"/>
                              <a:gd name="f248" fmla="*/ f180 1 f74"/>
                              <a:gd name="f249" fmla="*/ f181 1 f73"/>
                              <a:gd name="f250" fmla="*/ f182 1 f73"/>
                              <a:gd name="f251" fmla="*/ f183 1 f74"/>
                              <a:gd name="f252" fmla="*/ f184 1 f73"/>
                              <a:gd name="f253" fmla="*/ f185 1 f74"/>
                              <a:gd name="f254" fmla="*/ f186 1 f73"/>
                              <a:gd name="f255" fmla="*/ f187 1 f74"/>
                              <a:gd name="f256" fmla="*/ f188 1 f73"/>
                              <a:gd name="f257" fmla="*/ f189 1 f74"/>
                              <a:gd name="f258" fmla="*/ f190 1 f73"/>
                              <a:gd name="f259" fmla="*/ f191 1 f73"/>
                              <a:gd name="f260" fmla="*/ f192 1 f74"/>
                              <a:gd name="f261" fmla="*/ f193 1 f73"/>
                              <a:gd name="f262" fmla="*/ f194 1 f74"/>
                              <a:gd name="f263" fmla="*/ f195 1 f73"/>
                              <a:gd name="f264" fmla="*/ f196 1 f74"/>
                              <a:gd name="f265" fmla="*/ f197 1 f74"/>
                              <a:gd name="f266" fmla="*/ f198 1 f73"/>
                              <a:gd name="f267" fmla="*/ f199 1 f74"/>
                              <a:gd name="f268" fmla="*/ f200 1 f73"/>
                              <a:gd name="f269" fmla="*/ f201 1 f73"/>
                              <a:gd name="f270" fmla="*/ f202 f68 1"/>
                              <a:gd name="f271" fmla="*/ f203 f68 1"/>
                              <a:gd name="f272" fmla="*/ f205 f69 1"/>
                              <a:gd name="f273" fmla="*/ f204 f69 1"/>
                              <a:gd name="f274" fmla="*/ f207 f68 1"/>
                              <a:gd name="f275" fmla="*/ f208 f69 1"/>
                              <a:gd name="f276" fmla="*/ f209 f68 1"/>
                              <a:gd name="f277" fmla="*/ f210 f69 1"/>
                              <a:gd name="f278" fmla="*/ f211 f69 1"/>
                              <a:gd name="f279" fmla="*/ f212 f68 1"/>
                              <a:gd name="f280" fmla="*/ f213 f69 1"/>
                              <a:gd name="f281" fmla="*/ f214 f68 1"/>
                              <a:gd name="f282" fmla="*/ f215 f69 1"/>
                              <a:gd name="f283" fmla="*/ f216 f69 1"/>
                              <a:gd name="f284" fmla="*/ f217 f68 1"/>
                              <a:gd name="f285" fmla="*/ f218 f69 1"/>
                              <a:gd name="f286" fmla="*/ f219 f68 1"/>
                              <a:gd name="f287" fmla="*/ f220 f69 1"/>
                              <a:gd name="f288" fmla="*/ f221 f68 1"/>
                              <a:gd name="f289" fmla="*/ f222 f69 1"/>
                              <a:gd name="f290" fmla="*/ f223 f68 1"/>
                              <a:gd name="f291" fmla="*/ f224 f69 1"/>
                              <a:gd name="f292" fmla="*/ f225 f68 1"/>
                              <a:gd name="f293" fmla="*/ f226 f69 1"/>
                              <a:gd name="f294" fmla="*/ f227 f68 1"/>
                              <a:gd name="f295" fmla="*/ f228 f69 1"/>
                              <a:gd name="f296" fmla="*/ f229 f68 1"/>
                              <a:gd name="f297" fmla="*/ f230 f69 1"/>
                              <a:gd name="f298" fmla="*/ f231 f68 1"/>
                              <a:gd name="f299" fmla="*/ f232 f69 1"/>
                              <a:gd name="f300" fmla="*/ f233 f69 1"/>
                              <a:gd name="f301" fmla="*/ f234 f68 1"/>
                              <a:gd name="f302" fmla="*/ f235 f69 1"/>
                              <a:gd name="f303" fmla="*/ f236 f69 1"/>
                              <a:gd name="f304" fmla="*/ f237 f69 1"/>
                              <a:gd name="f305" fmla="*/ f238 f68 1"/>
                              <a:gd name="f306" fmla="*/ f239 f69 1"/>
                              <a:gd name="f307" fmla="*/ f240 f68 1"/>
                              <a:gd name="f308" fmla="*/ f241 f69 1"/>
                              <a:gd name="f309" fmla="*/ f242 f69 1"/>
                              <a:gd name="f310" fmla="*/ f243 f68 1"/>
                              <a:gd name="f311" fmla="*/ f244 f68 1"/>
                              <a:gd name="f312" fmla="*/ f245 f69 1"/>
                              <a:gd name="f313" fmla="*/ f246 f68 1"/>
                              <a:gd name="f314" fmla="*/ f247 f69 1"/>
                              <a:gd name="f315" fmla="*/ f248 f69 1"/>
                              <a:gd name="f316" fmla="*/ f249 f68 1"/>
                              <a:gd name="f317" fmla="*/ f250 f68 1"/>
                              <a:gd name="f318" fmla="*/ f251 f69 1"/>
                              <a:gd name="f319" fmla="*/ f252 f68 1"/>
                              <a:gd name="f320" fmla="*/ f253 f69 1"/>
                              <a:gd name="f321" fmla="*/ f254 f68 1"/>
                              <a:gd name="f322" fmla="*/ f255 f69 1"/>
                              <a:gd name="f323" fmla="*/ f256 f68 1"/>
                              <a:gd name="f324" fmla="*/ f257 f69 1"/>
                              <a:gd name="f325" fmla="*/ f258 f68 1"/>
                              <a:gd name="f326" fmla="*/ f259 f68 1"/>
                              <a:gd name="f327" fmla="*/ f260 f69 1"/>
                              <a:gd name="f328" fmla="*/ f261 f68 1"/>
                              <a:gd name="f329" fmla="*/ f262 f69 1"/>
                              <a:gd name="f330" fmla="*/ f263 f68 1"/>
                              <a:gd name="f331" fmla="*/ f264 f69 1"/>
                              <a:gd name="f332" fmla="*/ f265 f69 1"/>
                              <a:gd name="f333" fmla="*/ f266 f68 1"/>
                              <a:gd name="f334" fmla="*/ f267 f69 1"/>
                              <a:gd name="f335" fmla="*/ f268 f68 1"/>
                              <a:gd name="f336" fmla="*/ f269 f68 1"/>
                            </a:gdLst>
                            <a:ahLst/>
                            <a:cxnLst>
                              <a:cxn ang="3cd4">
                                <a:pos x="hc" y="t"/>
                              </a:cxn>
                              <a:cxn ang="0">
                                <a:pos x="r" y="vc"/>
                              </a:cxn>
                              <a:cxn ang="cd4">
                                <a:pos x="hc" y="b"/>
                              </a:cxn>
                              <a:cxn ang="cd2">
                                <a:pos x="l" y="vc"/>
                              </a:cxn>
                              <a:cxn ang="f206">
                                <a:pos x="f274" y="f275"/>
                              </a:cxn>
                              <a:cxn ang="f206">
                                <a:pos x="f276" y="f277"/>
                              </a:cxn>
                              <a:cxn ang="f206">
                                <a:pos x="f274" y="f278"/>
                              </a:cxn>
                              <a:cxn ang="f206">
                                <a:pos x="f279" y="f280"/>
                              </a:cxn>
                              <a:cxn ang="f206">
                                <a:pos x="f281" y="f282"/>
                              </a:cxn>
                              <a:cxn ang="f206">
                                <a:pos x="f279" y="f283"/>
                              </a:cxn>
                              <a:cxn ang="f206">
                                <a:pos x="f284" y="f285"/>
                              </a:cxn>
                              <a:cxn ang="f206">
                                <a:pos x="f286" y="f287"/>
                              </a:cxn>
                              <a:cxn ang="f206">
                                <a:pos x="f288" y="f289"/>
                              </a:cxn>
                              <a:cxn ang="f206">
                                <a:pos x="f290" y="f291"/>
                              </a:cxn>
                              <a:cxn ang="f206">
                                <a:pos x="f292" y="f293"/>
                              </a:cxn>
                              <a:cxn ang="f206">
                                <a:pos x="f294" y="f295"/>
                              </a:cxn>
                              <a:cxn ang="f206">
                                <a:pos x="f296" y="f297"/>
                              </a:cxn>
                              <a:cxn ang="f206">
                                <a:pos x="f298" y="f299"/>
                              </a:cxn>
                              <a:cxn ang="f206">
                                <a:pos x="f294" y="f300"/>
                              </a:cxn>
                              <a:cxn ang="f206">
                                <a:pos x="f301" y="f302"/>
                              </a:cxn>
                              <a:cxn ang="f206">
                                <a:pos x="f294" y="f303"/>
                              </a:cxn>
                              <a:cxn ang="f206">
                                <a:pos x="f296" y="f304"/>
                              </a:cxn>
                              <a:cxn ang="f206">
                                <a:pos x="f305" y="f306"/>
                              </a:cxn>
                              <a:cxn ang="f206">
                                <a:pos x="f307" y="f308"/>
                              </a:cxn>
                              <a:cxn ang="f206">
                                <a:pos x="f307" y="f309"/>
                              </a:cxn>
                              <a:cxn ang="f206">
                                <a:pos x="f310" y="f308"/>
                              </a:cxn>
                              <a:cxn ang="f206">
                                <a:pos x="f311" y="f312"/>
                              </a:cxn>
                              <a:cxn ang="f206">
                                <a:pos x="f313" y="f314"/>
                              </a:cxn>
                              <a:cxn ang="f206">
                                <a:pos x="f313" y="f277"/>
                              </a:cxn>
                              <a:cxn ang="f206">
                                <a:pos x="f311" y="f297"/>
                              </a:cxn>
                              <a:cxn ang="f206">
                                <a:pos x="f305" y="f315"/>
                              </a:cxn>
                              <a:cxn ang="f206">
                                <a:pos x="f316" y="f287"/>
                              </a:cxn>
                              <a:cxn ang="f206">
                                <a:pos x="f317" y="f318"/>
                              </a:cxn>
                              <a:cxn ang="f206">
                                <a:pos x="f319" y="f320"/>
                              </a:cxn>
                              <a:cxn ang="f206">
                                <a:pos x="f321" y="f322"/>
                              </a:cxn>
                              <a:cxn ang="f206">
                                <a:pos x="f323" y="f324"/>
                              </a:cxn>
                              <a:cxn ang="f206">
                                <a:pos x="f274" y="f324"/>
                              </a:cxn>
                              <a:cxn ang="f206">
                                <a:pos x="f325" y="f322"/>
                              </a:cxn>
                              <a:cxn ang="f206">
                                <a:pos x="f326" y="f327"/>
                              </a:cxn>
                              <a:cxn ang="f206">
                                <a:pos x="f328" y="f329"/>
                              </a:cxn>
                              <a:cxn ang="f206">
                                <a:pos x="f330" y="f331"/>
                              </a:cxn>
                              <a:cxn ang="f206">
                                <a:pos x="f330" y="f332"/>
                              </a:cxn>
                              <a:cxn ang="f206">
                                <a:pos x="f328" y="f295"/>
                              </a:cxn>
                              <a:cxn ang="f206">
                                <a:pos x="f333" y="f334"/>
                              </a:cxn>
                              <a:cxn ang="f206">
                                <a:pos x="f335" y="f299"/>
                              </a:cxn>
                              <a:cxn ang="f206">
                                <a:pos x="f336" y="f277"/>
                              </a:cxn>
                              <a:cxn ang="f206">
                                <a:pos x="f274" y="f275"/>
                              </a:cxn>
                            </a:cxnLst>
                            <a:rect l="f270" t="f273" r="f271" b="f272"/>
                            <a:pathLst>
                              <a:path w="589" h="1170">
                                <a:moveTo>
                                  <a:pt x="f8" y="f9"/>
                                </a:moveTo>
                                <a:lnTo>
                                  <a:pt x="f10" y="f11"/>
                                </a:lnTo>
                                <a:lnTo>
                                  <a:pt x="f8" y="f12"/>
                                </a:lnTo>
                                <a:lnTo>
                                  <a:pt x="f13" y="f14"/>
                                </a:lnTo>
                                <a:lnTo>
                                  <a:pt x="f15" y="f16"/>
                                </a:lnTo>
                                <a:lnTo>
                                  <a:pt x="f13" y="f17"/>
                                </a:lnTo>
                                <a:lnTo>
                                  <a:pt x="f18" y="f19"/>
                                </a:lnTo>
                                <a:lnTo>
                                  <a:pt x="f20" y="f21"/>
                                </a:lnTo>
                                <a:lnTo>
                                  <a:pt x="f22" y="f23"/>
                                </a:lnTo>
                                <a:lnTo>
                                  <a:pt x="f24" y="f25"/>
                                </a:lnTo>
                                <a:lnTo>
                                  <a:pt x="f26" y="f27"/>
                                </a:lnTo>
                                <a:lnTo>
                                  <a:pt x="f28" y="f29"/>
                                </a:lnTo>
                                <a:lnTo>
                                  <a:pt x="f30" y="f31"/>
                                </a:lnTo>
                                <a:lnTo>
                                  <a:pt x="f32" y="f33"/>
                                </a:lnTo>
                                <a:lnTo>
                                  <a:pt x="f28" y="f34"/>
                                </a:lnTo>
                                <a:lnTo>
                                  <a:pt x="f35" y="f36"/>
                                </a:lnTo>
                                <a:lnTo>
                                  <a:pt x="f28" y="f37"/>
                                </a:lnTo>
                                <a:lnTo>
                                  <a:pt x="f30" y="f38"/>
                                </a:lnTo>
                                <a:lnTo>
                                  <a:pt x="f39" y="f40"/>
                                </a:lnTo>
                                <a:lnTo>
                                  <a:pt x="f41" y="f42"/>
                                </a:lnTo>
                                <a:lnTo>
                                  <a:pt x="f41" y="f7"/>
                                </a:lnTo>
                                <a:lnTo>
                                  <a:pt x="f43" y="f42"/>
                                </a:lnTo>
                                <a:lnTo>
                                  <a:pt x="f44" y="f45"/>
                                </a:lnTo>
                                <a:lnTo>
                                  <a:pt x="f5" y="f46"/>
                                </a:lnTo>
                                <a:lnTo>
                                  <a:pt x="f5" y="f11"/>
                                </a:lnTo>
                                <a:lnTo>
                                  <a:pt x="f44" y="f31"/>
                                </a:lnTo>
                                <a:lnTo>
                                  <a:pt x="f39" y="f47"/>
                                </a:lnTo>
                                <a:lnTo>
                                  <a:pt x="f48" y="f21"/>
                                </a:lnTo>
                                <a:lnTo>
                                  <a:pt x="f49" y="f50"/>
                                </a:lnTo>
                                <a:lnTo>
                                  <a:pt x="f51" y="f52"/>
                                </a:lnTo>
                                <a:lnTo>
                                  <a:pt x="f53" y="f54"/>
                                </a:lnTo>
                                <a:lnTo>
                                  <a:pt x="f55" y="f5"/>
                                </a:lnTo>
                                <a:lnTo>
                                  <a:pt x="f8" y="f5"/>
                                </a:lnTo>
                                <a:lnTo>
                                  <a:pt x="f56" y="f54"/>
                                </a:lnTo>
                                <a:lnTo>
                                  <a:pt x="f57" y="f58"/>
                                </a:lnTo>
                                <a:lnTo>
                                  <a:pt x="f59" y="f60"/>
                                </a:lnTo>
                                <a:lnTo>
                                  <a:pt x="f6" y="f61"/>
                                </a:lnTo>
                                <a:lnTo>
                                  <a:pt x="f6" y="f62"/>
                                </a:lnTo>
                                <a:lnTo>
                                  <a:pt x="f59" y="f29"/>
                                </a:lnTo>
                                <a:lnTo>
                                  <a:pt x="f63" y="f64"/>
                                </a:lnTo>
                                <a:lnTo>
                                  <a:pt x="f65" y="f33"/>
                                </a:lnTo>
                                <a:lnTo>
                                  <a:pt x="f66" y="f11"/>
                                </a:lnTo>
                                <a:lnTo>
                                  <a:pt x="f8" y="f9"/>
                                </a:lnTo>
                                <a:close/>
                              </a:path>
                            </a:pathLst>
                          </a:custGeom>
                          <a:solidFill>
                            <a:srgbClr val="808080"/>
                          </a:solidFill>
                          <a:ln w="9528" cap="flat">
                            <a:solidFill>
                              <a:srgbClr val="333333"/>
                            </a:solidFill>
                            <a:prstDash val="solid"/>
                            <a:round/>
                          </a:ln>
                        </wps:spPr>
                        <wps:bodyPr lIns="0" tIns="0" rIns="0" bIns="0"/>
                      </wps:wsp>
                      <wps:wsp>
                        <wps:cNvPr id="14" name="Freeform 15"/>
                        <wps:cNvSpPr/>
                        <wps:spPr>
                          <a:xfrm rot="16200004">
                            <a:off x="10120141" y="11932261"/>
                            <a:ext cx="514258" cy="564129"/>
                          </a:xfrm>
                          <a:custGeom>
                            <a:avLst/>
                            <a:gdLst>
                              <a:gd name="f0" fmla="val 10800000"/>
                              <a:gd name="f1" fmla="val 5400000"/>
                              <a:gd name="f2" fmla="val 360"/>
                              <a:gd name="f3" fmla="val 180"/>
                              <a:gd name="f4" fmla="val w"/>
                              <a:gd name="f5" fmla="val h"/>
                              <a:gd name="f6" fmla="val 0"/>
                              <a:gd name="f7" fmla="val 540"/>
                              <a:gd name="f8" fmla="val 1270"/>
                              <a:gd name="f9" fmla="val 132"/>
                              <a:gd name="f10" fmla="val 310"/>
                              <a:gd name="f11" fmla="val 144"/>
                              <a:gd name="f12" fmla="val 350"/>
                              <a:gd name="f13" fmla="val 168"/>
                              <a:gd name="f14" fmla="val 330"/>
                              <a:gd name="f15" fmla="val 192"/>
                              <a:gd name="f16" fmla="val 290"/>
                              <a:gd name="f17" fmla="val 240"/>
                              <a:gd name="f18" fmla="val 270"/>
                              <a:gd name="f19" fmla="val 300"/>
                              <a:gd name="f20" fmla="val 390"/>
                              <a:gd name="f21" fmla="val 396"/>
                              <a:gd name="f22" fmla="val 520"/>
                              <a:gd name="f23" fmla="val 408"/>
                              <a:gd name="f24" fmla="val 660"/>
                              <a:gd name="f25" fmla="val 780"/>
                              <a:gd name="f26" fmla="val 880"/>
                              <a:gd name="f27" fmla="val 264"/>
                              <a:gd name="f28" fmla="val 1050"/>
                              <a:gd name="f29" fmla="val 204"/>
                              <a:gd name="f30" fmla="val 1090"/>
                              <a:gd name="f31" fmla="val 1070"/>
                              <a:gd name="f32" fmla="val 156"/>
                              <a:gd name="f33" fmla="val 120"/>
                              <a:gd name="f34" fmla="val 1030"/>
                              <a:gd name="f35" fmla="val 108"/>
                              <a:gd name="f36" fmla="val 72"/>
                              <a:gd name="f37" fmla="val 24"/>
                              <a:gd name="f38" fmla="val 1130"/>
                              <a:gd name="f39" fmla="val 12"/>
                              <a:gd name="f40" fmla="val 1150"/>
                              <a:gd name="f41" fmla="val 1190"/>
                              <a:gd name="f42" fmla="val 48"/>
                              <a:gd name="f43" fmla="val 1250"/>
                              <a:gd name="f44" fmla="val 96"/>
                              <a:gd name="f45" fmla="val 1230"/>
                              <a:gd name="f46" fmla="val 1110"/>
                              <a:gd name="f47" fmla="val 950"/>
                              <a:gd name="f48" fmla="val 456"/>
                              <a:gd name="f49" fmla="val 820"/>
                              <a:gd name="f50" fmla="val 492"/>
                              <a:gd name="f51" fmla="val 680"/>
                              <a:gd name="f52" fmla="val 516"/>
                              <a:gd name="f53" fmla="val 560"/>
                              <a:gd name="f54" fmla="val 450"/>
                              <a:gd name="f55" fmla="val 250"/>
                              <a:gd name="f56" fmla="val 480"/>
                              <a:gd name="f57" fmla="val 90"/>
                              <a:gd name="f58" fmla="val 432"/>
                              <a:gd name="f59" fmla="val 20"/>
                              <a:gd name="f60" fmla="val 372"/>
                              <a:gd name="f61" fmla="val 324"/>
                              <a:gd name="f62" fmla="val 216"/>
                              <a:gd name="f63" fmla="val 70"/>
                              <a:gd name="f64" fmla="val 130"/>
                              <a:gd name="f65" fmla="val 210"/>
                              <a:gd name="f66" fmla="+- 0 0 -90"/>
                              <a:gd name="f67" fmla="*/ f4 1 540"/>
                              <a:gd name="f68" fmla="*/ f5 1 1270"/>
                              <a:gd name="f69" fmla="+- f8 0 f6"/>
                              <a:gd name="f70" fmla="+- f7 0 f6"/>
                              <a:gd name="f71" fmla="*/ f66 f0 1"/>
                              <a:gd name="f72" fmla="*/ f70 1 540"/>
                              <a:gd name="f73" fmla="*/ f69 1 1270"/>
                              <a:gd name="f74" fmla="*/ 132 f70 1"/>
                              <a:gd name="f75" fmla="*/ 310 f69 1"/>
                              <a:gd name="f76" fmla="*/ 144 f70 1"/>
                              <a:gd name="f77" fmla="*/ 350 f69 1"/>
                              <a:gd name="f78" fmla="*/ 168 f70 1"/>
                              <a:gd name="f79" fmla="*/ 330 f69 1"/>
                              <a:gd name="f80" fmla="*/ 192 f70 1"/>
                              <a:gd name="f81" fmla="*/ 290 f69 1"/>
                              <a:gd name="f82" fmla="*/ 240 f70 1"/>
                              <a:gd name="f83" fmla="*/ 270 f69 1"/>
                              <a:gd name="f84" fmla="*/ 300 f70 1"/>
                              <a:gd name="f85" fmla="*/ 360 f70 1"/>
                              <a:gd name="f86" fmla="*/ 390 f69 1"/>
                              <a:gd name="f87" fmla="*/ 396 f70 1"/>
                              <a:gd name="f88" fmla="*/ 520 f69 1"/>
                              <a:gd name="f89" fmla="*/ 408 f70 1"/>
                              <a:gd name="f90" fmla="*/ 660 f69 1"/>
                              <a:gd name="f91" fmla="*/ 780 f69 1"/>
                              <a:gd name="f92" fmla="*/ 880 f69 1"/>
                              <a:gd name="f93" fmla="*/ 264 f70 1"/>
                              <a:gd name="f94" fmla="*/ 1050 f69 1"/>
                              <a:gd name="f95" fmla="*/ 204 f70 1"/>
                              <a:gd name="f96" fmla="*/ 1090 f69 1"/>
                              <a:gd name="f97" fmla="*/ 180 f70 1"/>
                              <a:gd name="f98" fmla="*/ 1070 f69 1"/>
                              <a:gd name="f99" fmla="*/ 156 f70 1"/>
                              <a:gd name="f100" fmla="*/ 120 f70 1"/>
                              <a:gd name="f101" fmla="*/ 1030 f69 1"/>
                              <a:gd name="f102" fmla="*/ 108 f70 1"/>
                              <a:gd name="f103" fmla="*/ 72 f70 1"/>
                              <a:gd name="f104" fmla="*/ 24 f70 1"/>
                              <a:gd name="f105" fmla="*/ 1130 f69 1"/>
                              <a:gd name="f106" fmla="*/ 12 f70 1"/>
                              <a:gd name="f107" fmla="*/ 1150 f69 1"/>
                              <a:gd name="f108" fmla="*/ 0 f70 1"/>
                              <a:gd name="f109" fmla="*/ 1190 f69 1"/>
                              <a:gd name="f110" fmla="*/ 48 f70 1"/>
                              <a:gd name="f111" fmla="*/ 1250 f69 1"/>
                              <a:gd name="f112" fmla="*/ 96 f70 1"/>
                              <a:gd name="f113" fmla="*/ 1270 f69 1"/>
                              <a:gd name="f114" fmla="*/ 1230 f69 1"/>
                              <a:gd name="f115" fmla="*/ 1110 f69 1"/>
                              <a:gd name="f116" fmla="*/ 950 f69 1"/>
                              <a:gd name="f117" fmla="*/ 456 f70 1"/>
                              <a:gd name="f118" fmla="*/ 820 f69 1"/>
                              <a:gd name="f119" fmla="*/ 492 f70 1"/>
                              <a:gd name="f120" fmla="*/ 680 f69 1"/>
                              <a:gd name="f121" fmla="*/ 516 f70 1"/>
                              <a:gd name="f122" fmla="*/ 560 f69 1"/>
                              <a:gd name="f123" fmla="*/ 540 f70 1"/>
                              <a:gd name="f124" fmla="*/ 450 f69 1"/>
                              <a:gd name="f125" fmla="*/ 250 f69 1"/>
                              <a:gd name="f126" fmla="*/ 480 f70 1"/>
                              <a:gd name="f127" fmla="*/ 90 f69 1"/>
                              <a:gd name="f128" fmla="*/ 432 f70 1"/>
                              <a:gd name="f129" fmla="*/ 20 f69 1"/>
                              <a:gd name="f130" fmla="*/ 372 f70 1"/>
                              <a:gd name="f131" fmla="*/ 0 f69 1"/>
                              <a:gd name="f132" fmla="*/ 324 f70 1"/>
                              <a:gd name="f133" fmla="*/ 216 f70 1"/>
                              <a:gd name="f134" fmla="*/ 70 f69 1"/>
                              <a:gd name="f135" fmla="*/ 130 f69 1"/>
                              <a:gd name="f136" fmla="*/ 210 f69 1"/>
                              <a:gd name="f137" fmla="*/ f71 1 f3"/>
                              <a:gd name="f138" fmla="*/ f74 1 540"/>
                              <a:gd name="f139" fmla="*/ f75 1 1270"/>
                              <a:gd name="f140" fmla="*/ f76 1 540"/>
                              <a:gd name="f141" fmla="*/ f77 1 1270"/>
                              <a:gd name="f142" fmla="*/ f78 1 540"/>
                              <a:gd name="f143" fmla="*/ f79 1 1270"/>
                              <a:gd name="f144" fmla="*/ f80 1 540"/>
                              <a:gd name="f145" fmla="*/ f81 1 1270"/>
                              <a:gd name="f146" fmla="*/ f82 1 540"/>
                              <a:gd name="f147" fmla="*/ f83 1 1270"/>
                              <a:gd name="f148" fmla="*/ f84 1 540"/>
                              <a:gd name="f149" fmla="*/ f85 1 540"/>
                              <a:gd name="f150" fmla="*/ f86 1 1270"/>
                              <a:gd name="f151" fmla="*/ f87 1 540"/>
                              <a:gd name="f152" fmla="*/ f88 1 1270"/>
                              <a:gd name="f153" fmla="*/ f89 1 540"/>
                              <a:gd name="f154" fmla="*/ f90 1 1270"/>
                              <a:gd name="f155" fmla="*/ f91 1 1270"/>
                              <a:gd name="f156" fmla="*/ f92 1 1270"/>
                              <a:gd name="f157" fmla="*/ f93 1 540"/>
                              <a:gd name="f158" fmla="*/ f94 1 1270"/>
                              <a:gd name="f159" fmla="*/ f95 1 540"/>
                              <a:gd name="f160" fmla="*/ f96 1 1270"/>
                              <a:gd name="f161" fmla="*/ f97 1 540"/>
                              <a:gd name="f162" fmla="*/ f98 1 1270"/>
                              <a:gd name="f163" fmla="*/ f99 1 540"/>
                              <a:gd name="f164" fmla="*/ f100 1 540"/>
                              <a:gd name="f165" fmla="*/ f101 1 1270"/>
                              <a:gd name="f166" fmla="*/ f102 1 540"/>
                              <a:gd name="f167" fmla="*/ f103 1 540"/>
                              <a:gd name="f168" fmla="*/ f104 1 540"/>
                              <a:gd name="f169" fmla="*/ f105 1 1270"/>
                              <a:gd name="f170" fmla="*/ f106 1 540"/>
                              <a:gd name="f171" fmla="*/ f107 1 1270"/>
                              <a:gd name="f172" fmla="*/ f108 1 540"/>
                              <a:gd name="f173" fmla="*/ f109 1 1270"/>
                              <a:gd name="f174" fmla="*/ f110 1 540"/>
                              <a:gd name="f175" fmla="*/ f111 1 1270"/>
                              <a:gd name="f176" fmla="*/ f112 1 540"/>
                              <a:gd name="f177" fmla="*/ f113 1 1270"/>
                              <a:gd name="f178" fmla="*/ f114 1 1270"/>
                              <a:gd name="f179" fmla="*/ f115 1 1270"/>
                              <a:gd name="f180" fmla="*/ f116 1 1270"/>
                              <a:gd name="f181" fmla="*/ f117 1 540"/>
                              <a:gd name="f182" fmla="*/ f118 1 1270"/>
                              <a:gd name="f183" fmla="*/ f119 1 540"/>
                              <a:gd name="f184" fmla="*/ f120 1 1270"/>
                              <a:gd name="f185" fmla="*/ f121 1 540"/>
                              <a:gd name="f186" fmla="*/ f122 1 1270"/>
                              <a:gd name="f187" fmla="*/ f123 1 540"/>
                              <a:gd name="f188" fmla="*/ f124 1 1270"/>
                              <a:gd name="f189" fmla="*/ f125 1 1270"/>
                              <a:gd name="f190" fmla="*/ f126 1 540"/>
                              <a:gd name="f191" fmla="*/ f127 1 1270"/>
                              <a:gd name="f192" fmla="*/ f128 1 540"/>
                              <a:gd name="f193" fmla="*/ f129 1 1270"/>
                              <a:gd name="f194" fmla="*/ f130 1 540"/>
                              <a:gd name="f195" fmla="*/ f131 1 1270"/>
                              <a:gd name="f196" fmla="*/ f132 1 540"/>
                              <a:gd name="f197" fmla="*/ f133 1 540"/>
                              <a:gd name="f198" fmla="*/ f134 1 1270"/>
                              <a:gd name="f199" fmla="*/ f135 1 1270"/>
                              <a:gd name="f200" fmla="*/ f136 1 1270"/>
                              <a:gd name="f201" fmla="*/ 0 1 f72"/>
                              <a:gd name="f202" fmla="*/ f7 1 f72"/>
                              <a:gd name="f203" fmla="*/ 0 1 f73"/>
                              <a:gd name="f204" fmla="*/ f8 1 f73"/>
                              <a:gd name="f205" fmla="+- f137 0 f1"/>
                              <a:gd name="f206" fmla="*/ f138 1 f72"/>
                              <a:gd name="f207" fmla="*/ f139 1 f73"/>
                              <a:gd name="f208" fmla="*/ f140 1 f72"/>
                              <a:gd name="f209" fmla="*/ f141 1 f73"/>
                              <a:gd name="f210" fmla="*/ f142 1 f72"/>
                              <a:gd name="f211" fmla="*/ f143 1 f73"/>
                              <a:gd name="f212" fmla="*/ f144 1 f72"/>
                              <a:gd name="f213" fmla="*/ f145 1 f73"/>
                              <a:gd name="f214" fmla="*/ f146 1 f72"/>
                              <a:gd name="f215" fmla="*/ f147 1 f73"/>
                              <a:gd name="f216" fmla="*/ f148 1 f72"/>
                              <a:gd name="f217" fmla="*/ f149 1 f72"/>
                              <a:gd name="f218" fmla="*/ f150 1 f73"/>
                              <a:gd name="f219" fmla="*/ f151 1 f72"/>
                              <a:gd name="f220" fmla="*/ f152 1 f73"/>
                              <a:gd name="f221" fmla="*/ f153 1 f72"/>
                              <a:gd name="f222" fmla="*/ f154 1 f73"/>
                              <a:gd name="f223" fmla="*/ f155 1 f73"/>
                              <a:gd name="f224" fmla="*/ f156 1 f73"/>
                              <a:gd name="f225" fmla="*/ f157 1 f72"/>
                              <a:gd name="f226" fmla="*/ f158 1 f73"/>
                              <a:gd name="f227" fmla="*/ f159 1 f72"/>
                              <a:gd name="f228" fmla="*/ f160 1 f73"/>
                              <a:gd name="f229" fmla="*/ f161 1 f72"/>
                              <a:gd name="f230" fmla="*/ f162 1 f73"/>
                              <a:gd name="f231" fmla="*/ f163 1 f72"/>
                              <a:gd name="f232" fmla="*/ f164 1 f72"/>
                              <a:gd name="f233" fmla="*/ f165 1 f73"/>
                              <a:gd name="f234" fmla="*/ f166 1 f72"/>
                              <a:gd name="f235" fmla="*/ f167 1 f72"/>
                              <a:gd name="f236" fmla="*/ f168 1 f72"/>
                              <a:gd name="f237" fmla="*/ f169 1 f73"/>
                              <a:gd name="f238" fmla="*/ f170 1 f72"/>
                              <a:gd name="f239" fmla="*/ f171 1 f73"/>
                              <a:gd name="f240" fmla="*/ f172 1 f72"/>
                              <a:gd name="f241" fmla="*/ f173 1 f73"/>
                              <a:gd name="f242" fmla="*/ f174 1 f72"/>
                              <a:gd name="f243" fmla="*/ f175 1 f73"/>
                              <a:gd name="f244" fmla="*/ f176 1 f72"/>
                              <a:gd name="f245" fmla="*/ f177 1 f73"/>
                              <a:gd name="f246" fmla="*/ f178 1 f73"/>
                              <a:gd name="f247" fmla="*/ f179 1 f73"/>
                              <a:gd name="f248" fmla="*/ f180 1 f73"/>
                              <a:gd name="f249" fmla="*/ f181 1 f72"/>
                              <a:gd name="f250" fmla="*/ f182 1 f73"/>
                              <a:gd name="f251" fmla="*/ f183 1 f72"/>
                              <a:gd name="f252" fmla="*/ f184 1 f73"/>
                              <a:gd name="f253" fmla="*/ f185 1 f72"/>
                              <a:gd name="f254" fmla="*/ f186 1 f73"/>
                              <a:gd name="f255" fmla="*/ f187 1 f72"/>
                              <a:gd name="f256" fmla="*/ f188 1 f73"/>
                              <a:gd name="f257" fmla="*/ f189 1 f73"/>
                              <a:gd name="f258" fmla="*/ f190 1 f72"/>
                              <a:gd name="f259" fmla="*/ f191 1 f73"/>
                              <a:gd name="f260" fmla="*/ f192 1 f72"/>
                              <a:gd name="f261" fmla="*/ f193 1 f73"/>
                              <a:gd name="f262" fmla="*/ f194 1 f72"/>
                              <a:gd name="f263" fmla="*/ f195 1 f73"/>
                              <a:gd name="f264" fmla="*/ f196 1 f72"/>
                              <a:gd name="f265" fmla="*/ f197 1 f72"/>
                              <a:gd name="f266" fmla="*/ f198 1 f73"/>
                              <a:gd name="f267" fmla="*/ f199 1 f73"/>
                              <a:gd name="f268" fmla="*/ f200 1 f73"/>
                              <a:gd name="f269" fmla="*/ f201 f67 1"/>
                              <a:gd name="f270" fmla="*/ f202 f67 1"/>
                              <a:gd name="f271" fmla="*/ f204 f68 1"/>
                              <a:gd name="f272" fmla="*/ f203 f68 1"/>
                              <a:gd name="f273" fmla="*/ f206 f67 1"/>
                              <a:gd name="f274" fmla="*/ f207 f68 1"/>
                              <a:gd name="f275" fmla="*/ f208 f67 1"/>
                              <a:gd name="f276" fmla="*/ f209 f68 1"/>
                              <a:gd name="f277" fmla="*/ f210 f67 1"/>
                              <a:gd name="f278" fmla="*/ f211 f68 1"/>
                              <a:gd name="f279" fmla="*/ f212 f67 1"/>
                              <a:gd name="f280" fmla="*/ f213 f68 1"/>
                              <a:gd name="f281" fmla="*/ f214 f67 1"/>
                              <a:gd name="f282" fmla="*/ f215 f68 1"/>
                              <a:gd name="f283" fmla="*/ f216 f67 1"/>
                              <a:gd name="f284" fmla="*/ f217 f67 1"/>
                              <a:gd name="f285" fmla="*/ f218 f68 1"/>
                              <a:gd name="f286" fmla="*/ f219 f67 1"/>
                              <a:gd name="f287" fmla="*/ f220 f68 1"/>
                              <a:gd name="f288" fmla="*/ f221 f67 1"/>
                              <a:gd name="f289" fmla="*/ f222 f68 1"/>
                              <a:gd name="f290" fmla="*/ f223 f68 1"/>
                              <a:gd name="f291" fmla="*/ f224 f68 1"/>
                              <a:gd name="f292" fmla="*/ f225 f67 1"/>
                              <a:gd name="f293" fmla="*/ f226 f68 1"/>
                              <a:gd name="f294" fmla="*/ f227 f67 1"/>
                              <a:gd name="f295" fmla="*/ f228 f68 1"/>
                              <a:gd name="f296" fmla="*/ f229 f67 1"/>
                              <a:gd name="f297" fmla="*/ f230 f68 1"/>
                              <a:gd name="f298" fmla="*/ f231 f67 1"/>
                              <a:gd name="f299" fmla="*/ f232 f67 1"/>
                              <a:gd name="f300" fmla="*/ f233 f68 1"/>
                              <a:gd name="f301" fmla="*/ f234 f67 1"/>
                              <a:gd name="f302" fmla="*/ f235 f67 1"/>
                              <a:gd name="f303" fmla="*/ f236 f67 1"/>
                              <a:gd name="f304" fmla="*/ f237 f68 1"/>
                              <a:gd name="f305" fmla="*/ f238 f67 1"/>
                              <a:gd name="f306" fmla="*/ f239 f68 1"/>
                              <a:gd name="f307" fmla="*/ f240 f67 1"/>
                              <a:gd name="f308" fmla="*/ f241 f68 1"/>
                              <a:gd name="f309" fmla="*/ f242 f67 1"/>
                              <a:gd name="f310" fmla="*/ f243 f68 1"/>
                              <a:gd name="f311" fmla="*/ f244 f67 1"/>
                              <a:gd name="f312" fmla="*/ f245 f68 1"/>
                              <a:gd name="f313" fmla="*/ f246 f68 1"/>
                              <a:gd name="f314" fmla="*/ f247 f68 1"/>
                              <a:gd name="f315" fmla="*/ f248 f68 1"/>
                              <a:gd name="f316" fmla="*/ f249 f67 1"/>
                              <a:gd name="f317" fmla="*/ f250 f68 1"/>
                              <a:gd name="f318" fmla="*/ f251 f67 1"/>
                              <a:gd name="f319" fmla="*/ f252 f68 1"/>
                              <a:gd name="f320" fmla="*/ f253 f67 1"/>
                              <a:gd name="f321" fmla="*/ f254 f68 1"/>
                              <a:gd name="f322" fmla="*/ f255 f67 1"/>
                              <a:gd name="f323" fmla="*/ f256 f68 1"/>
                              <a:gd name="f324" fmla="*/ f257 f68 1"/>
                              <a:gd name="f325" fmla="*/ f258 f67 1"/>
                              <a:gd name="f326" fmla="*/ f259 f68 1"/>
                              <a:gd name="f327" fmla="*/ f260 f67 1"/>
                              <a:gd name="f328" fmla="*/ f261 f68 1"/>
                              <a:gd name="f329" fmla="*/ f262 f67 1"/>
                              <a:gd name="f330" fmla="*/ f263 f68 1"/>
                              <a:gd name="f331" fmla="*/ f264 f67 1"/>
                              <a:gd name="f332" fmla="*/ f265 f67 1"/>
                              <a:gd name="f333" fmla="*/ f266 f68 1"/>
                              <a:gd name="f334" fmla="*/ f267 f68 1"/>
                              <a:gd name="f335" fmla="*/ f268 f68 1"/>
                            </a:gdLst>
                            <a:ahLst/>
                            <a:cxnLst>
                              <a:cxn ang="3cd4">
                                <a:pos x="hc" y="t"/>
                              </a:cxn>
                              <a:cxn ang="0">
                                <a:pos x="r" y="vc"/>
                              </a:cxn>
                              <a:cxn ang="cd4">
                                <a:pos x="hc" y="b"/>
                              </a:cxn>
                              <a:cxn ang="cd2">
                                <a:pos x="l" y="vc"/>
                              </a:cxn>
                              <a:cxn ang="f205">
                                <a:pos x="f273" y="f274"/>
                              </a:cxn>
                              <a:cxn ang="f205">
                                <a:pos x="f275" y="f276"/>
                              </a:cxn>
                              <a:cxn ang="f205">
                                <a:pos x="f277" y="f278"/>
                              </a:cxn>
                              <a:cxn ang="f205">
                                <a:pos x="f279" y="f280"/>
                              </a:cxn>
                              <a:cxn ang="f205">
                                <a:pos x="f281" y="f282"/>
                              </a:cxn>
                              <a:cxn ang="f205">
                                <a:pos x="f283" y="f274"/>
                              </a:cxn>
                              <a:cxn ang="f205">
                                <a:pos x="f284" y="f285"/>
                              </a:cxn>
                              <a:cxn ang="f205">
                                <a:pos x="f286" y="f287"/>
                              </a:cxn>
                              <a:cxn ang="f205">
                                <a:pos x="f288" y="f289"/>
                              </a:cxn>
                              <a:cxn ang="f205">
                                <a:pos x="f286" y="f290"/>
                              </a:cxn>
                              <a:cxn ang="f205">
                                <a:pos x="f284" y="f291"/>
                              </a:cxn>
                              <a:cxn ang="f205">
                                <a:pos x="f292" y="f293"/>
                              </a:cxn>
                              <a:cxn ang="f205">
                                <a:pos x="f294" y="f295"/>
                              </a:cxn>
                              <a:cxn ang="f205">
                                <a:pos x="f296" y="f297"/>
                              </a:cxn>
                              <a:cxn ang="f205">
                                <a:pos x="f298" y="f293"/>
                              </a:cxn>
                              <a:cxn ang="f205">
                                <a:pos x="f299" y="f300"/>
                              </a:cxn>
                              <a:cxn ang="f205">
                                <a:pos x="f301" y="f293"/>
                              </a:cxn>
                              <a:cxn ang="f205">
                                <a:pos x="f302" y="f295"/>
                              </a:cxn>
                              <a:cxn ang="f205">
                                <a:pos x="f303" y="f304"/>
                              </a:cxn>
                              <a:cxn ang="f205">
                                <a:pos x="f305" y="f306"/>
                              </a:cxn>
                              <a:cxn ang="f205">
                                <a:pos x="f307" y="f306"/>
                              </a:cxn>
                              <a:cxn ang="f205">
                                <a:pos x="f305" y="f308"/>
                              </a:cxn>
                              <a:cxn ang="f205">
                                <a:pos x="f309" y="f310"/>
                              </a:cxn>
                              <a:cxn ang="f205">
                                <a:pos x="f311" y="f312"/>
                              </a:cxn>
                              <a:cxn ang="f205">
                                <a:pos x="f298" y="f312"/>
                              </a:cxn>
                              <a:cxn ang="f205">
                                <a:pos x="f294" y="f313"/>
                              </a:cxn>
                              <a:cxn ang="f205">
                                <a:pos x="f283" y="f314"/>
                              </a:cxn>
                              <a:cxn ang="f205">
                                <a:pos x="f286" y="f315"/>
                              </a:cxn>
                              <a:cxn ang="f205">
                                <a:pos x="f316" y="f317"/>
                              </a:cxn>
                              <a:cxn ang="f205">
                                <a:pos x="f318" y="f319"/>
                              </a:cxn>
                              <a:cxn ang="f205">
                                <a:pos x="f320" y="f321"/>
                              </a:cxn>
                              <a:cxn ang="f205">
                                <a:pos x="f322" y="f323"/>
                              </a:cxn>
                              <a:cxn ang="f205">
                                <a:pos x="f322" y="f276"/>
                              </a:cxn>
                              <a:cxn ang="f205">
                                <a:pos x="f320" y="f324"/>
                              </a:cxn>
                              <a:cxn ang="f205">
                                <a:pos x="f325" y="f326"/>
                              </a:cxn>
                              <a:cxn ang="f205">
                                <a:pos x="f327" y="f328"/>
                              </a:cxn>
                              <a:cxn ang="f205">
                                <a:pos x="f329" y="f330"/>
                              </a:cxn>
                              <a:cxn ang="f205">
                                <a:pos x="f331" y="f330"/>
                              </a:cxn>
                              <a:cxn ang="f205">
                                <a:pos x="f292" y="f328"/>
                              </a:cxn>
                              <a:cxn ang="f205">
                                <a:pos x="f332" y="f333"/>
                              </a:cxn>
                              <a:cxn ang="f205">
                                <a:pos x="f296" y="f334"/>
                              </a:cxn>
                              <a:cxn ang="f205">
                                <a:pos x="f298" y="f335"/>
                              </a:cxn>
                              <a:cxn ang="f205">
                                <a:pos x="f273" y="f274"/>
                              </a:cxn>
                            </a:cxnLst>
                            <a:rect l="f269" t="f272" r="f270" b="f271"/>
                            <a:pathLst>
                              <a:path w="540" h="1270">
                                <a:moveTo>
                                  <a:pt x="f9" y="f10"/>
                                </a:moveTo>
                                <a:lnTo>
                                  <a:pt x="f11" y="f12"/>
                                </a:lnTo>
                                <a:lnTo>
                                  <a:pt x="f13" y="f14"/>
                                </a:lnTo>
                                <a:lnTo>
                                  <a:pt x="f15" y="f16"/>
                                </a:lnTo>
                                <a:lnTo>
                                  <a:pt x="f17" y="f18"/>
                                </a:lnTo>
                                <a:lnTo>
                                  <a:pt x="f19" y="f10"/>
                                </a:lnTo>
                                <a:lnTo>
                                  <a:pt x="f2" y="f20"/>
                                </a:lnTo>
                                <a:lnTo>
                                  <a:pt x="f21" y="f22"/>
                                </a:lnTo>
                                <a:lnTo>
                                  <a:pt x="f23" y="f24"/>
                                </a:lnTo>
                                <a:lnTo>
                                  <a:pt x="f21" y="f25"/>
                                </a:lnTo>
                                <a:lnTo>
                                  <a:pt x="f2" y="f26"/>
                                </a:lnTo>
                                <a:lnTo>
                                  <a:pt x="f27" y="f28"/>
                                </a:lnTo>
                                <a:lnTo>
                                  <a:pt x="f29" y="f30"/>
                                </a:lnTo>
                                <a:lnTo>
                                  <a:pt x="f3" y="f31"/>
                                </a:lnTo>
                                <a:lnTo>
                                  <a:pt x="f32" y="f28"/>
                                </a:lnTo>
                                <a:lnTo>
                                  <a:pt x="f33" y="f34"/>
                                </a:lnTo>
                                <a:lnTo>
                                  <a:pt x="f35" y="f28"/>
                                </a:lnTo>
                                <a:lnTo>
                                  <a:pt x="f36" y="f30"/>
                                </a:lnTo>
                                <a:lnTo>
                                  <a:pt x="f37" y="f38"/>
                                </a:lnTo>
                                <a:lnTo>
                                  <a:pt x="f39" y="f40"/>
                                </a:lnTo>
                                <a:lnTo>
                                  <a:pt x="f6" y="f40"/>
                                </a:lnTo>
                                <a:lnTo>
                                  <a:pt x="f39" y="f41"/>
                                </a:lnTo>
                                <a:lnTo>
                                  <a:pt x="f42" y="f43"/>
                                </a:lnTo>
                                <a:lnTo>
                                  <a:pt x="f44" y="f8"/>
                                </a:lnTo>
                                <a:lnTo>
                                  <a:pt x="f32" y="f8"/>
                                </a:lnTo>
                                <a:lnTo>
                                  <a:pt x="f29" y="f45"/>
                                </a:lnTo>
                                <a:lnTo>
                                  <a:pt x="f19" y="f46"/>
                                </a:lnTo>
                                <a:lnTo>
                                  <a:pt x="f21" y="f47"/>
                                </a:lnTo>
                                <a:lnTo>
                                  <a:pt x="f48" y="f49"/>
                                </a:lnTo>
                                <a:lnTo>
                                  <a:pt x="f50" y="f51"/>
                                </a:lnTo>
                                <a:lnTo>
                                  <a:pt x="f52" y="f53"/>
                                </a:lnTo>
                                <a:lnTo>
                                  <a:pt x="f7" y="f54"/>
                                </a:lnTo>
                                <a:lnTo>
                                  <a:pt x="f7" y="f12"/>
                                </a:lnTo>
                                <a:lnTo>
                                  <a:pt x="f52" y="f55"/>
                                </a:lnTo>
                                <a:lnTo>
                                  <a:pt x="f56" y="f57"/>
                                </a:lnTo>
                                <a:lnTo>
                                  <a:pt x="f58" y="f59"/>
                                </a:lnTo>
                                <a:lnTo>
                                  <a:pt x="f60" y="f6"/>
                                </a:lnTo>
                                <a:lnTo>
                                  <a:pt x="f61" y="f6"/>
                                </a:lnTo>
                                <a:lnTo>
                                  <a:pt x="f27" y="f59"/>
                                </a:lnTo>
                                <a:lnTo>
                                  <a:pt x="f62" y="f63"/>
                                </a:lnTo>
                                <a:lnTo>
                                  <a:pt x="f3" y="f64"/>
                                </a:lnTo>
                                <a:lnTo>
                                  <a:pt x="f32" y="f65"/>
                                </a:lnTo>
                                <a:lnTo>
                                  <a:pt x="f9" y="f10"/>
                                </a:lnTo>
                                <a:close/>
                              </a:path>
                            </a:pathLst>
                          </a:custGeom>
                          <a:solidFill>
                            <a:srgbClr val="808080"/>
                          </a:solidFill>
                          <a:ln w="9528" cap="flat">
                            <a:solidFill>
                              <a:srgbClr val="333333"/>
                            </a:solidFill>
                            <a:prstDash val="solid"/>
                            <a:round/>
                          </a:ln>
                        </wps:spPr>
                        <wps:bodyPr lIns="0" tIns="0" rIns="0" bIns="0"/>
                      </wps:wsp>
                      <wps:wsp>
                        <wps:cNvPr id="15" name="Freeform 16"/>
                        <wps:cNvSpPr/>
                        <wps:spPr>
                          <a:xfrm rot="16200004">
                            <a:off x="10121329" y="11621923"/>
                            <a:ext cx="801041" cy="808539"/>
                          </a:xfrm>
                          <a:custGeom>
                            <a:avLst/>
                            <a:gdLst>
                              <a:gd name="f0" fmla="val 10800000"/>
                              <a:gd name="f1" fmla="val 5400000"/>
                              <a:gd name="f2" fmla="val 180"/>
                              <a:gd name="f3" fmla="val w"/>
                              <a:gd name="f4" fmla="val h"/>
                              <a:gd name="f5" fmla="val 0"/>
                              <a:gd name="f6" fmla="val 841"/>
                              <a:gd name="f7" fmla="val 1820"/>
                              <a:gd name="f8" fmla="val 1800"/>
                              <a:gd name="f9" fmla="val 1700"/>
                              <a:gd name="f10" fmla="val 12"/>
                              <a:gd name="f11" fmla="val 1570"/>
                              <a:gd name="f12" fmla="val 24"/>
                              <a:gd name="f13" fmla="val 1450"/>
                              <a:gd name="f14" fmla="val 1350"/>
                              <a:gd name="f15" fmla="val 1310"/>
                              <a:gd name="f16" fmla="val 36"/>
                              <a:gd name="f17" fmla="val 72"/>
                              <a:gd name="f18" fmla="val 168"/>
                              <a:gd name="f19" fmla="val 1240"/>
                              <a:gd name="f20" fmla="val 276"/>
                              <a:gd name="f21" fmla="val 1100"/>
                              <a:gd name="f22" fmla="val 372"/>
                              <a:gd name="f23" fmla="val 940"/>
                              <a:gd name="f24" fmla="val 432"/>
                              <a:gd name="f25" fmla="val 790"/>
                              <a:gd name="f26" fmla="val 492"/>
                              <a:gd name="f27" fmla="val 590"/>
                              <a:gd name="f28" fmla="val 528"/>
                              <a:gd name="f29" fmla="val 380"/>
                              <a:gd name="f30" fmla="val 280"/>
                              <a:gd name="f31" fmla="val 516"/>
                              <a:gd name="f32" fmla="val 160"/>
                              <a:gd name="f33" fmla="val 504"/>
                              <a:gd name="f34" fmla="val 120"/>
                              <a:gd name="f35" fmla="val 80"/>
                              <a:gd name="f36" fmla="val 552"/>
                              <a:gd name="f37" fmla="val 60"/>
                              <a:gd name="f38" fmla="val 612"/>
                              <a:gd name="f39" fmla="val 100"/>
                              <a:gd name="f40" fmla="val 648"/>
                              <a:gd name="f41" fmla="val 709"/>
                              <a:gd name="f42" fmla="val 805"/>
                              <a:gd name="f43" fmla="val 829"/>
                              <a:gd name="f44" fmla="val 20"/>
                              <a:gd name="f45" fmla="val 260"/>
                              <a:gd name="f46" fmla="val 793"/>
                              <a:gd name="f47" fmla="val 410"/>
                              <a:gd name="f48" fmla="val 470"/>
                              <a:gd name="f49" fmla="val 610"/>
                              <a:gd name="f50" fmla="val 650"/>
                              <a:gd name="f51" fmla="val 690"/>
                              <a:gd name="f52" fmla="val 781"/>
                              <a:gd name="f53" fmla="val 757"/>
                              <a:gd name="f54" fmla="val 670"/>
                              <a:gd name="f55" fmla="val 697"/>
                              <a:gd name="f56" fmla="val 730"/>
                              <a:gd name="f57" fmla="val 468"/>
                              <a:gd name="f58" fmla="val 860"/>
                              <a:gd name="f59" fmla="val 396"/>
                              <a:gd name="f60" fmla="val 980"/>
                              <a:gd name="f61" fmla="val 324"/>
                              <a:gd name="f62" fmla="val 1200"/>
                              <a:gd name="f63" fmla="val 264"/>
                              <a:gd name="f64" fmla="val 228"/>
                              <a:gd name="f65" fmla="val 1650"/>
                              <a:gd name="f66" fmla="val 216"/>
                              <a:gd name="f67" fmla="val 1720"/>
                              <a:gd name="f68" fmla="val 1760"/>
                              <a:gd name="f69" fmla="val 1780"/>
                              <a:gd name="f70" fmla="val 108"/>
                              <a:gd name="f71" fmla="+- 0 0 -90"/>
                              <a:gd name="f72" fmla="*/ f3 1 841"/>
                              <a:gd name="f73" fmla="*/ f4 1 1820"/>
                              <a:gd name="f74" fmla="+- f7 0 f5"/>
                              <a:gd name="f75" fmla="+- f6 0 f5"/>
                              <a:gd name="f76" fmla="*/ f71 f0 1"/>
                              <a:gd name="f77" fmla="*/ f75 1 841"/>
                              <a:gd name="f78" fmla="*/ f74 1 1820"/>
                              <a:gd name="f79" fmla="*/ 0 f75 1"/>
                              <a:gd name="f80" fmla="*/ 1800 f74 1"/>
                              <a:gd name="f81" fmla="*/ 1700 f74 1"/>
                              <a:gd name="f82" fmla="*/ 12 f75 1"/>
                              <a:gd name="f83" fmla="*/ 1570 f74 1"/>
                              <a:gd name="f84" fmla="*/ 24 f75 1"/>
                              <a:gd name="f85" fmla="*/ 1450 f74 1"/>
                              <a:gd name="f86" fmla="*/ 1350 f74 1"/>
                              <a:gd name="f87" fmla="*/ 1310 f74 1"/>
                              <a:gd name="f88" fmla="*/ 36 f75 1"/>
                              <a:gd name="f89" fmla="*/ 72 f75 1"/>
                              <a:gd name="f90" fmla="*/ 168 f75 1"/>
                              <a:gd name="f91" fmla="*/ 1240 f74 1"/>
                              <a:gd name="f92" fmla="*/ 276 f75 1"/>
                              <a:gd name="f93" fmla="*/ 1100 f74 1"/>
                              <a:gd name="f94" fmla="*/ 372 f75 1"/>
                              <a:gd name="f95" fmla="*/ 940 f74 1"/>
                              <a:gd name="f96" fmla="*/ 432 f75 1"/>
                              <a:gd name="f97" fmla="*/ 790 f74 1"/>
                              <a:gd name="f98" fmla="*/ 492 f75 1"/>
                              <a:gd name="f99" fmla="*/ 590 f74 1"/>
                              <a:gd name="f100" fmla="*/ 528 f75 1"/>
                              <a:gd name="f101" fmla="*/ 380 f74 1"/>
                              <a:gd name="f102" fmla="*/ 280 f74 1"/>
                              <a:gd name="f103" fmla="*/ 516 f75 1"/>
                              <a:gd name="f104" fmla="*/ 160 f74 1"/>
                              <a:gd name="f105" fmla="*/ 504 f75 1"/>
                              <a:gd name="f106" fmla="*/ 120 f74 1"/>
                              <a:gd name="f107" fmla="*/ 80 f74 1"/>
                              <a:gd name="f108" fmla="*/ 552 f75 1"/>
                              <a:gd name="f109" fmla="*/ 60 f74 1"/>
                              <a:gd name="f110" fmla="*/ 612 f75 1"/>
                              <a:gd name="f111" fmla="*/ 100 f74 1"/>
                              <a:gd name="f112" fmla="*/ 648 f75 1"/>
                              <a:gd name="f113" fmla="*/ 709 f75 1"/>
                              <a:gd name="f114" fmla="*/ 805 f75 1"/>
                              <a:gd name="f115" fmla="*/ 0 f74 1"/>
                              <a:gd name="f116" fmla="*/ 829 f75 1"/>
                              <a:gd name="f117" fmla="*/ 841 f75 1"/>
                              <a:gd name="f118" fmla="*/ 20 f74 1"/>
                              <a:gd name="f119" fmla="*/ 260 f74 1"/>
                              <a:gd name="f120" fmla="*/ 793 f75 1"/>
                              <a:gd name="f121" fmla="*/ 410 f74 1"/>
                              <a:gd name="f122" fmla="*/ 470 f74 1"/>
                              <a:gd name="f123" fmla="*/ 610 f74 1"/>
                              <a:gd name="f124" fmla="*/ 650 f74 1"/>
                              <a:gd name="f125" fmla="*/ 690 f74 1"/>
                              <a:gd name="f126" fmla="*/ 781 f75 1"/>
                              <a:gd name="f127" fmla="*/ 757 f75 1"/>
                              <a:gd name="f128" fmla="*/ 670 f74 1"/>
                              <a:gd name="f129" fmla="*/ 697 f75 1"/>
                              <a:gd name="f130" fmla="*/ 730 f74 1"/>
                              <a:gd name="f131" fmla="*/ 468 f75 1"/>
                              <a:gd name="f132" fmla="*/ 860 f74 1"/>
                              <a:gd name="f133" fmla="*/ 396 f75 1"/>
                              <a:gd name="f134" fmla="*/ 980 f74 1"/>
                              <a:gd name="f135" fmla="*/ 324 f75 1"/>
                              <a:gd name="f136" fmla="*/ 1200 f74 1"/>
                              <a:gd name="f137" fmla="*/ 264 f75 1"/>
                              <a:gd name="f138" fmla="*/ 228 f75 1"/>
                              <a:gd name="f139" fmla="*/ 1650 f74 1"/>
                              <a:gd name="f140" fmla="*/ 216 f75 1"/>
                              <a:gd name="f141" fmla="*/ 1720 f74 1"/>
                              <a:gd name="f142" fmla="*/ 1760 f74 1"/>
                              <a:gd name="f143" fmla="*/ 1780 f74 1"/>
                              <a:gd name="f144" fmla="*/ 108 f75 1"/>
                              <a:gd name="f145" fmla="*/ 1820 f74 1"/>
                              <a:gd name="f146" fmla="*/ f76 1 f2"/>
                              <a:gd name="f147" fmla="*/ f79 1 841"/>
                              <a:gd name="f148" fmla="*/ f80 1 1820"/>
                              <a:gd name="f149" fmla="*/ f81 1 1820"/>
                              <a:gd name="f150" fmla="*/ f82 1 841"/>
                              <a:gd name="f151" fmla="*/ f83 1 1820"/>
                              <a:gd name="f152" fmla="*/ f84 1 841"/>
                              <a:gd name="f153" fmla="*/ f85 1 1820"/>
                              <a:gd name="f154" fmla="*/ f86 1 1820"/>
                              <a:gd name="f155" fmla="*/ f87 1 1820"/>
                              <a:gd name="f156" fmla="*/ f88 1 841"/>
                              <a:gd name="f157" fmla="*/ f89 1 841"/>
                              <a:gd name="f158" fmla="*/ f90 1 841"/>
                              <a:gd name="f159" fmla="*/ f91 1 1820"/>
                              <a:gd name="f160" fmla="*/ f92 1 841"/>
                              <a:gd name="f161" fmla="*/ f93 1 1820"/>
                              <a:gd name="f162" fmla="*/ f94 1 841"/>
                              <a:gd name="f163" fmla="*/ f95 1 1820"/>
                              <a:gd name="f164" fmla="*/ f96 1 841"/>
                              <a:gd name="f165" fmla="*/ f97 1 1820"/>
                              <a:gd name="f166" fmla="*/ f98 1 841"/>
                              <a:gd name="f167" fmla="*/ f99 1 1820"/>
                              <a:gd name="f168" fmla="*/ f100 1 841"/>
                              <a:gd name="f169" fmla="*/ f101 1 1820"/>
                              <a:gd name="f170" fmla="*/ f102 1 1820"/>
                              <a:gd name="f171" fmla="*/ f103 1 841"/>
                              <a:gd name="f172" fmla="*/ f104 1 1820"/>
                              <a:gd name="f173" fmla="*/ f105 1 841"/>
                              <a:gd name="f174" fmla="*/ f106 1 1820"/>
                              <a:gd name="f175" fmla="*/ f107 1 1820"/>
                              <a:gd name="f176" fmla="*/ f108 1 841"/>
                              <a:gd name="f177" fmla="*/ f109 1 1820"/>
                              <a:gd name="f178" fmla="*/ f110 1 841"/>
                              <a:gd name="f179" fmla="*/ f111 1 1820"/>
                              <a:gd name="f180" fmla="*/ f112 1 841"/>
                              <a:gd name="f181" fmla="*/ f113 1 841"/>
                              <a:gd name="f182" fmla="*/ f114 1 841"/>
                              <a:gd name="f183" fmla="*/ f115 1 1820"/>
                              <a:gd name="f184" fmla="*/ f116 1 841"/>
                              <a:gd name="f185" fmla="*/ f117 1 841"/>
                              <a:gd name="f186" fmla="*/ f118 1 1820"/>
                              <a:gd name="f187" fmla="*/ f119 1 1820"/>
                              <a:gd name="f188" fmla="*/ f120 1 841"/>
                              <a:gd name="f189" fmla="*/ f121 1 1820"/>
                              <a:gd name="f190" fmla="*/ f122 1 1820"/>
                              <a:gd name="f191" fmla="*/ f123 1 1820"/>
                              <a:gd name="f192" fmla="*/ f124 1 1820"/>
                              <a:gd name="f193" fmla="*/ f125 1 1820"/>
                              <a:gd name="f194" fmla="*/ f126 1 841"/>
                              <a:gd name="f195" fmla="*/ f127 1 841"/>
                              <a:gd name="f196" fmla="*/ f128 1 1820"/>
                              <a:gd name="f197" fmla="*/ f129 1 841"/>
                              <a:gd name="f198" fmla="*/ f130 1 1820"/>
                              <a:gd name="f199" fmla="*/ f131 1 841"/>
                              <a:gd name="f200" fmla="*/ f132 1 1820"/>
                              <a:gd name="f201" fmla="*/ f133 1 841"/>
                              <a:gd name="f202" fmla="*/ f134 1 1820"/>
                              <a:gd name="f203" fmla="*/ f135 1 841"/>
                              <a:gd name="f204" fmla="*/ f136 1 1820"/>
                              <a:gd name="f205" fmla="*/ f137 1 841"/>
                              <a:gd name="f206" fmla="*/ f138 1 841"/>
                              <a:gd name="f207" fmla="*/ f139 1 1820"/>
                              <a:gd name="f208" fmla="*/ f140 1 841"/>
                              <a:gd name="f209" fmla="*/ f141 1 1820"/>
                              <a:gd name="f210" fmla="*/ f142 1 1820"/>
                              <a:gd name="f211" fmla="*/ f143 1 1820"/>
                              <a:gd name="f212" fmla="*/ f144 1 841"/>
                              <a:gd name="f213" fmla="*/ f145 1 1820"/>
                              <a:gd name="f214" fmla="*/ 0 1 f77"/>
                              <a:gd name="f215" fmla="*/ f6 1 f77"/>
                              <a:gd name="f216" fmla="*/ 0 1 f78"/>
                              <a:gd name="f217" fmla="*/ f7 1 f78"/>
                              <a:gd name="f218" fmla="+- f146 0 f1"/>
                              <a:gd name="f219" fmla="*/ f147 1 f77"/>
                              <a:gd name="f220" fmla="*/ f148 1 f78"/>
                              <a:gd name="f221" fmla="*/ f149 1 f78"/>
                              <a:gd name="f222" fmla="*/ f150 1 f77"/>
                              <a:gd name="f223" fmla="*/ f151 1 f78"/>
                              <a:gd name="f224" fmla="*/ f152 1 f77"/>
                              <a:gd name="f225" fmla="*/ f153 1 f78"/>
                              <a:gd name="f226" fmla="*/ f154 1 f78"/>
                              <a:gd name="f227" fmla="*/ f155 1 f78"/>
                              <a:gd name="f228" fmla="*/ f156 1 f77"/>
                              <a:gd name="f229" fmla="*/ f157 1 f77"/>
                              <a:gd name="f230" fmla="*/ f158 1 f77"/>
                              <a:gd name="f231" fmla="*/ f159 1 f78"/>
                              <a:gd name="f232" fmla="*/ f160 1 f77"/>
                              <a:gd name="f233" fmla="*/ f161 1 f78"/>
                              <a:gd name="f234" fmla="*/ f162 1 f77"/>
                              <a:gd name="f235" fmla="*/ f163 1 f78"/>
                              <a:gd name="f236" fmla="*/ f164 1 f77"/>
                              <a:gd name="f237" fmla="*/ f165 1 f78"/>
                              <a:gd name="f238" fmla="*/ f166 1 f77"/>
                              <a:gd name="f239" fmla="*/ f167 1 f78"/>
                              <a:gd name="f240" fmla="*/ f168 1 f77"/>
                              <a:gd name="f241" fmla="*/ f169 1 f78"/>
                              <a:gd name="f242" fmla="*/ f170 1 f78"/>
                              <a:gd name="f243" fmla="*/ f171 1 f77"/>
                              <a:gd name="f244" fmla="*/ f172 1 f78"/>
                              <a:gd name="f245" fmla="*/ f173 1 f77"/>
                              <a:gd name="f246" fmla="*/ f174 1 f78"/>
                              <a:gd name="f247" fmla="*/ f175 1 f78"/>
                              <a:gd name="f248" fmla="*/ f176 1 f77"/>
                              <a:gd name="f249" fmla="*/ f177 1 f78"/>
                              <a:gd name="f250" fmla="*/ f178 1 f77"/>
                              <a:gd name="f251" fmla="*/ f179 1 f78"/>
                              <a:gd name="f252" fmla="*/ f180 1 f77"/>
                              <a:gd name="f253" fmla="*/ f181 1 f77"/>
                              <a:gd name="f254" fmla="*/ f182 1 f77"/>
                              <a:gd name="f255" fmla="*/ f183 1 f78"/>
                              <a:gd name="f256" fmla="*/ f184 1 f77"/>
                              <a:gd name="f257" fmla="*/ f185 1 f77"/>
                              <a:gd name="f258" fmla="*/ f186 1 f78"/>
                              <a:gd name="f259" fmla="*/ f187 1 f78"/>
                              <a:gd name="f260" fmla="*/ f188 1 f77"/>
                              <a:gd name="f261" fmla="*/ f189 1 f78"/>
                              <a:gd name="f262" fmla="*/ f190 1 f78"/>
                              <a:gd name="f263" fmla="*/ f191 1 f78"/>
                              <a:gd name="f264" fmla="*/ f192 1 f78"/>
                              <a:gd name="f265" fmla="*/ f193 1 f78"/>
                              <a:gd name="f266" fmla="*/ f194 1 f77"/>
                              <a:gd name="f267" fmla="*/ f195 1 f77"/>
                              <a:gd name="f268" fmla="*/ f196 1 f78"/>
                              <a:gd name="f269" fmla="*/ f197 1 f77"/>
                              <a:gd name="f270" fmla="*/ f198 1 f78"/>
                              <a:gd name="f271" fmla="*/ f199 1 f77"/>
                              <a:gd name="f272" fmla="*/ f200 1 f78"/>
                              <a:gd name="f273" fmla="*/ f201 1 f77"/>
                              <a:gd name="f274" fmla="*/ f202 1 f78"/>
                              <a:gd name="f275" fmla="*/ f203 1 f77"/>
                              <a:gd name="f276" fmla="*/ f204 1 f78"/>
                              <a:gd name="f277" fmla="*/ f205 1 f77"/>
                              <a:gd name="f278" fmla="*/ f206 1 f77"/>
                              <a:gd name="f279" fmla="*/ f207 1 f78"/>
                              <a:gd name="f280" fmla="*/ f208 1 f77"/>
                              <a:gd name="f281" fmla="*/ f209 1 f78"/>
                              <a:gd name="f282" fmla="*/ f210 1 f78"/>
                              <a:gd name="f283" fmla="*/ f211 1 f78"/>
                              <a:gd name="f284" fmla="*/ f212 1 f77"/>
                              <a:gd name="f285" fmla="*/ f213 1 f78"/>
                              <a:gd name="f286" fmla="*/ f214 f72 1"/>
                              <a:gd name="f287" fmla="*/ f215 f72 1"/>
                              <a:gd name="f288" fmla="*/ f217 f73 1"/>
                              <a:gd name="f289" fmla="*/ f216 f73 1"/>
                              <a:gd name="f290" fmla="*/ f219 f72 1"/>
                              <a:gd name="f291" fmla="*/ f220 f73 1"/>
                              <a:gd name="f292" fmla="*/ f221 f73 1"/>
                              <a:gd name="f293" fmla="*/ f222 f72 1"/>
                              <a:gd name="f294" fmla="*/ f223 f73 1"/>
                              <a:gd name="f295" fmla="*/ f224 f72 1"/>
                              <a:gd name="f296" fmla="*/ f225 f73 1"/>
                              <a:gd name="f297" fmla="*/ f226 f73 1"/>
                              <a:gd name="f298" fmla="*/ f227 f73 1"/>
                              <a:gd name="f299" fmla="*/ f228 f72 1"/>
                              <a:gd name="f300" fmla="*/ f229 f72 1"/>
                              <a:gd name="f301" fmla="*/ f230 f72 1"/>
                              <a:gd name="f302" fmla="*/ f231 f73 1"/>
                              <a:gd name="f303" fmla="*/ f232 f72 1"/>
                              <a:gd name="f304" fmla="*/ f233 f73 1"/>
                              <a:gd name="f305" fmla="*/ f234 f72 1"/>
                              <a:gd name="f306" fmla="*/ f235 f73 1"/>
                              <a:gd name="f307" fmla="*/ f236 f72 1"/>
                              <a:gd name="f308" fmla="*/ f237 f73 1"/>
                              <a:gd name="f309" fmla="*/ f238 f72 1"/>
                              <a:gd name="f310" fmla="*/ f239 f73 1"/>
                              <a:gd name="f311" fmla="*/ f240 f72 1"/>
                              <a:gd name="f312" fmla="*/ f241 f73 1"/>
                              <a:gd name="f313" fmla="*/ f242 f73 1"/>
                              <a:gd name="f314" fmla="*/ f243 f72 1"/>
                              <a:gd name="f315" fmla="*/ f244 f73 1"/>
                              <a:gd name="f316" fmla="*/ f245 f72 1"/>
                              <a:gd name="f317" fmla="*/ f246 f73 1"/>
                              <a:gd name="f318" fmla="*/ f247 f73 1"/>
                              <a:gd name="f319" fmla="*/ f248 f72 1"/>
                              <a:gd name="f320" fmla="*/ f249 f73 1"/>
                              <a:gd name="f321" fmla="*/ f250 f72 1"/>
                              <a:gd name="f322" fmla="*/ f251 f73 1"/>
                              <a:gd name="f323" fmla="*/ f252 f72 1"/>
                              <a:gd name="f324" fmla="*/ f253 f72 1"/>
                              <a:gd name="f325" fmla="*/ f254 f72 1"/>
                              <a:gd name="f326" fmla="*/ f255 f73 1"/>
                              <a:gd name="f327" fmla="*/ f256 f72 1"/>
                              <a:gd name="f328" fmla="*/ f257 f72 1"/>
                              <a:gd name="f329" fmla="*/ f258 f73 1"/>
                              <a:gd name="f330" fmla="*/ f259 f73 1"/>
                              <a:gd name="f331" fmla="*/ f260 f72 1"/>
                              <a:gd name="f332" fmla="*/ f261 f73 1"/>
                              <a:gd name="f333" fmla="*/ f262 f73 1"/>
                              <a:gd name="f334" fmla="*/ f263 f73 1"/>
                              <a:gd name="f335" fmla="*/ f264 f73 1"/>
                              <a:gd name="f336" fmla="*/ f265 f73 1"/>
                              <a:gd name="f337" fmla="*/ f266 f72 1"/>
                              <a:gd name="f338" fmla="*/ f267 f72 1"/>
                              <a:gd name="f339" fmla="*/ f268 f73 1"/>
                              <a:gd name="f340" fmla="*/ f269 f72 1"/>
                              <a:gd name="f341" fmla="*/ f270 f73 1"/>
                              <a:gd name="f342" fmla="*/ f271 f72 1"/>
                              <a:gd name="f343" fmla="*/ f272 f73 1"/>
                              <a:gd name="f344" fmla="*/ f273 f72 1"/>
                              <a:gd name="f345" fmla="*/ f274 f73 1"/>
                              <a:gd name="f346" fmla="*/ f275 f72 1"/>
                              <a:gd name="f347" fmla="*/ f276 f73 1"/>
                              <a:gd name="f348" fmla="*/ f277 f72 1"/>
                              <a:gd name="f349" fmla="*/ f278 f72 1"/>
                              <a:gd name="f350" fmla="*/ f279 f73 1"/>
                              <a:gd name="f351" fmla="*/ f280 f72 1"/>
                              <a:gd name="f352" fmla="*/ f281 f73 1"/>
                              <a:gd name="f353" fmla="*/ f282 f73 1"/>
                              <a:gd name="f354" fmla="*/ f283 f73 1"/>
                              <a:gd name="f355" fmla="*/ f284 f72 1"/>
                              <a:gd name="f356" fmla="*/ f285 f73 1"/>
                            </a:gdLst>
                            <a:ahLst/>
                            <a:cxnLst>
                              <a:cxn ang="3cd4">
                                <a:pos x="hc" y="t"/>
                              </a:cxn>
                              <a:cxn ang="0">
                                <a:pos x="r" y="vc"/>
                              </a:cxn>
                              <a:cxn ang="cd4">
                                <a:pos x="hc" y="b"/>
                              </a:cxn>
                              <a:cxn ang="cd2">
                                <a:pos x="l" y="vc"/>
                              </a:cxn>
                              <a:cxn ang="f218">
                                <a:pos x="f290" y="f291"/>
                              </a:cxn>
                              <a:cxn ang="f218">
                                <a:pos x="f290" y="f292"/>
                              </a:cxn>
                              <a:cxn ang="f218">
                                <a:pos x="f293" y="f294"/>
                              </a:cxn>
                              <a:cxn ang="f218">
                                <a:pos x="f295" y="f296"/>
                              </a:cxn>
                              <a:cxn ang="f218">
                                <a:pos x="f290" y="f297"/>
                              </a:cxn>
                              <a:cxn ang="f218">
                                <a:pos x="f290" y="f298"/>
                              </a:cxn>
                              <a:cxn ang="f218">
                                <a:pos x="f295" y="f298"/>
                              </a:cxn>
                              <a:cxn ang="f218">
                                <a:pos x="f299" y="f298"/>
                              </a:cxn>
                              <a:cxn ang="f218">
                                <a:pos x="f300" y="f298"/>
                              </a:cxn>
                              <a:cxn ang="f218">
                                <a:pos x="f301" y="f302"/>
                              </a:cxn>
                              <a:cxn ang="f218">
                                <a:pos x="f303" y="f304"/>
                              </a:cxn>
                              <a:cxn ang="f218">
                                <a:pos x="f305" y="f306"/>
                              </a:cxn>
                              <a:cxn ang="f218">
                                <a:pos x="f307" y="f308"/>
                              </a:cxn>
                              <a:cxn ang="f218">
                                <a:pos x="f309" y="f310"/>
                              </a:cxn>
                              <a:cxn ang="f218">
                                <a:pos x="f311" y="f312"/>
                              </a:cxn>
                              <a:cxn ang="f218">
                                <a:pos x="f311" y="f313"/>
                              </a:cxn>
                              <a:cxn ang="f218">
                                <a:pos x="f314" y="f315"/>
                              </a:cxn>
                              <a:cxn ang="f218">
                                <a:pos x="f316" y="f317"/>
                              </a:cxn>
                              <a:cxn ang="f218">
                                <a:pos x="f316" y="f318"/>
                              </a:cxn>
                              <a:cxn ang="f218">
                                <a:pos x="f319" y="f320"/>
                              </a:cxn>
                              <a:cxn ang="f218">
                                <a:pos x="f321" y="f322"/>
                              </a:cxn>
                              <a:cxn ang="f218">
                                <a:pos x="f323" y="f322"/>
                              </a:cxn>
                              <a:cxn ang="f218">
                                <a:pos x="f324" y="f320"/>
                              </a:cxn>
                              <a:cxn ang="f218">
                                <a:pos x="f325" y="f326"/>
                              </a:cxn>
                              <a:cxn ang="f218">
                                <a:pos x="f327" y="f326"/>
                              </a:cxn>
                              <a:cxn ang="f218">
                                <a:pos x="f328" y="f326"/>
                              </a:cxn>
                              <a:cxn ang="f218">
                                <a:pos x="f328" y="f329"/>
                              </a:cxn>
                              <a:cxn ang="f218">
                                <a:pos x="f327" y="f320"/>
                              </a:cxn>
                              <a:cxn ang="f218">
                                <a:pos x="f325" y="f330"/>
                              </a:cxn>
                              <a:cxn ang="f218">
                                <a:pos x="f331" y="f332"/>
                              </a:cxn>
                              <a:cxn ang="f218">
                                <a:pos x="f331" y="f333"/>
                              </a:cxn>
                              <a:cxn ang="f218">
                                <a:pos x="f325" y="f334"/>
                              </a:cxn>
                              <a:cxn ang="f218">
                                <a:pos x="f325" y="f335"/>
                              </a:cxn>
                              <a:cxn ang="f218">
                                <a:pos x="f331" y="f336"/>
                              </a:cxn>
                              <a:cxn ang="f218">
                                <a:pos x="f337" y="f336"/>
                              </a:cxn>
                              <a:cxn ang="f218">
                                <a:pos x="f338" y="f339"/>
                              </a:cxn>
                              <a:cxn ang="f218">
                                <a:pos x="f340" y="f335"/>
                              </a:cxn>
                              <a:cxn ang="f218">
                                <a:pos x="f323" y="f339"/>
                              </a:cxn>
                              <a:cxn ang="f218">
                                <a:pos x="f319" y="f341"/>
                              </a:cxn>
                              <a:cxn ang="f218">
                                <a:pos x="f342" y="f343"/>
                              </a:cxn>
                              <a:cxn ang="f218">
                                <a:pos x="f344" y="f345"/>
                              </a:cxn>
                              <a:cxn ang="f218">
                                <a:pos x="f346" y="f347"/>
                              </a:cxn>
                              <a:cxn ang="f218">
                                <a:pos x="f348" y="f296"/>
                              </a:cxn>
                              <a:cxn ang="f218">
                                <a:pos x="f349" y="f350"/>
                              </a:cxn>
                              <a:cxn ang="f218">
                                <a:pos x="f351" y="f352"/>
                              </a:cxn>
                              <a:cxn ang="f218">
                                <a:pos x="f349" y="f353"/>
                              </a:cxn>
                              <a:cxn ang="f218">
                                <a:pos x="f351" y="f354"/>
                              </a:cxn>
                              <a:cxn ang="f218">
                                <a:pos x="f351" y="f291"/>
                              </a:cxn>
                              <a:cxn ang="f218">
                                <a:pos x="f301" y="f353"/>
                              </a:cxn>
                              <a:cxn ang="f218">
                                <a:pos x="f355" y="f354"/>
                              </a:cxn>
                              <a:cxn ang="f218">
                                <a:pos x="f299" y="f356"/>
                              </a:cxn>
                              <a:cxn ang="f218">
                                <a:pos x="f290" y="f291"/>
                              </a:cxn>
                            </a:cxnLst>
                            <a:rect l="f286" t="f289" r="f287" b="f288"/>
                            <a:pathLst>
                              <a:path w="841" h="1820">
                                <a:moveTo>
                                  <a:pt x="f5" y="f8"/>
                                </a:moveTo>
                                <a:lnTo>
                                  <a:pt x="f5" y="f9"/>
                                </a:lnTo>
                                <a:lnTo>
                                  <a:pt x="f10" y="f11"/>
                                </a:lnTo>
                                <a:lnTo>
                                  <a:pt x="f12" y="f13"/>
                                </a:lnTo>
                                <a:lnTo>
                                  <a:pt x="f5" y="f14"/>
                                </a:lnTo>
                                <a:lnTo>
                                  <a:pt x="f5" y="f15"/>
                                </a:lnTo>
                                <a:lnTo>
                                  <a:pt x="f12" y="f15"/>
                                </a:lnTo>
                                <a:lnTo>
                                  <a:pt x="f16" y="f15"/>
                                </a:lnTo>
                                <a:lnTo>
                                  <a:pt x="f17" y="f15"/>
                                </a:lnTo>
                                <a:lnTo>
                                  <a:pt x="f18" y="f19"/>
                                </a:lnTo>
                                <a:lnTo>
                                  <a:pt x="f20" y="f21"/>
                                </a:lnTo>
                                <a:lnTo>
                                  <a:pt x="f22" y="f23"/>
                                </a:lnTo>
                                <a:lnTo>
                                  <a:pt x="f24" y="f25"/>
                                </a:lnTo>
                                <a:lnTo>
                                  <a:pt x="f26" y="f27"/>
                                </a:lnTo>
                                <a:lnTo>
                                  <a:pt x="f28" y="f29"/>
                                </a:lnTo>
                                <a:lnTo>
                                  <a:pt x="f28" y="f30"/>
                                </a:lnTo>
                                <a:lnTo>
                                  <a:pt x="f31" y="f32"/>
                                </a:lnTo>
                                <a:lnTo>
                                  <a:pt x="f33" y="f34"/>
                                </a:lnTo>
                                <a:lnTo>
                                  <a:pt x="f33" y="f35"/>
                                </a:lnTo>
                                <a:lnTo>
                                  <a:pt x="f36" y="f37"/>
                                </a:lnTo>
                                <a:lnTo>
                                  <a:pt x="f38" y="f39"/>
                                </a:lnTo>
                                <a:lnTo>
                                  <a:pt x="f40" y="f39"/>
                                </a:lnTo>
                                <a:lnTo>
                                  <a:pt x="f41" y="f37"/>
                                </a:lnTo>
                                <a:lnTo>
                                  <a:pt x="f42" y="f5"/>
                                </a:lnTo>
                                <a:lnTo>
                                  <a:pt x="f43" y="f5"/>
                                </a:lnTo>
                                <a:lnTo>
                                  <a:pt x="f6" y="f5"/>
                                </a:lnTo>
                                <a:lnTo>
                                  <a:pt x="f6" y="f44"/>
                                </a:lnTo>
                                <a:lnTo>
                                  <a:pt x="f43" y="f37"/>
                                </a:lnTo>
                                <a:lnTo>
                                  <a:pt x="f42" y="f45"/>
                                </a:lnTo>
                                <a:lnTo>
                                  <a:pt x="f46" y="f47"/>
                                </a:lnTo>
                                <a:lnTo>
                                  <a:pt x="f46" y="f48"/>
                                </a:lnTo>
                                <a:lnTo>
                                  <a:pt x="f42" y="f49"/>
                                </a:lnTo>
                                <a:lnTo>
                                  <a:pt x="f42" y="f50"/>
                                </a:lnTo>
                                <a:lnTo>
                                  <a:pt x="f46" y="f51"/>
                                </a:lnTo>
                                <a:lnTo>
                                  <a:pt x="f52" y="f51"/>
                                </a:lnTo>
                                <a:lnTo>
                                  <a:pt x="f53" y="f54"/>
                                </a:lnTo>
                                <a:lnTo>
                                  <a:pt x="f55" y="f50"/>
                                </a:lnTo>
                                <a:lnTo>
                                  <a:pt x="f40" y="f54"/>
                                </a:lnTo>
                                <a:lnTo>
                                  <a:pt x="f36" y="f56"/>
                                </a:lnTo>
                                <a:lnTo>
                                  <a:pt x="f57" y="f58"/>
                                </a:lnTo>
                                <a:lnTo>
                                  <a:pt x="f59" y="f60"/>
                                </a:lnTo>
                                <a:lnTo>
                                  <a:pt x="f61" y="f62"/>
                                </a:lnTo>
                                <a:lnTo>
                                  <a:pt x="f63" y="f13"/>
                                </a:lnTo>
                                <a:lnTo>
                                  <a:pt x="f64" y="f65"/>
                                </a:lnTo>
                                <a:lnTo>
                                  <a:pt x="f66" y="f67"/>
                                </a:lnTo>
                                <a:lnTo>
                                  <a:pt x="f64" y="f68"/>
                                </a:lnTo>
                                <a:lnTo>
                                  <a:pt x="f66" y="f69"/>
                                </a:lnTo>
                                <a:lnTo>
                                  <a:pt x="f66" y="f8"/>
                                </a:lnTo>
                                <a:lnTo>
                                  <a:pt x="f18" y="f68"/>
                                </a:lnTo>
                                <a:lnTo>
                                  <a:pt x="f70" y="f69"/>
                                </a:lnTo>
                                <a:lnTo>
                                  <a:pt x="f16" y="f7"/>
                                </a:lnTo>
                                <a:lnTo>
                                  <a:pt x="f5" y="f8"/>
                                </a:lnTo>
                                <a:close/>
                              </a:path>
                            </a:pathLst>
                          </a:custGeom>
                          <a:solidFill>
                            <a:srgbClr val="808080"/>
                          </a:solidFill>
                          <a:ln w="9528" cap="flat">
                            <a:solidFill>
                              <a:srgbClr val="333333"/>
                            </a:solidFill>
                            <a:prstDash val="solid"/>
                            <a:round/>
                          </a:ln>
                        </wps:spPr>
                        <wps:bodyPr lIns="0" tIns="0" rIns="0" bIns="0"/>
                      </wps:wsp>
                      <wps:wsp>
                        <wps:cNvPr id="16" name="Freeform 17"/>
                        <wps:cNvSpPr/>
                        <wps:spPr>
                          <a:xfrm rot="16200004">
                            <a:off x="5150911" y="3848084"/>
                            <a:ext cx="286783" cy="307238"/>
                          </a:xfrm>
                          <a:custGeom>
                            <a:avLst/>
                            <a:gdLst>
                              <a:gd name="f0" fmla="val 10800000"/>
                              <a:gd name="f1" fmla="val 5400000"/>
                              <a:gd name="f2" fmla="val 180"/>
                              <a:gd name="f3" fmla="val w"/>
                              <a:gd name="f4" fmla="val h"/>
                              <a:gd name="f5" fmla="val 0"/>
                              <a:gd name="f6" fmla="val 301"/>
                              <a:gd name="f7" fmla="val 690"/>
                              <a:gd name="f8" fmla="val 181"/>
                              <a:gd name="f9" fmla="val 610"/>
                              <a:gd name="f10" fmla="val 217"/>
                              <a:gd name="f11" fmla="val 650"/>
                              <a:gd name="f12" fmla="val 253"/>
                              <a:gd name="f13" fmla="val 570"/>
                              <a:gd name="f14" fmla="val 241"/>
                              <a:gd name="f15" fmla="val 450"/>
                              <a:gd name="f16" fmla="val 280"/>
                              <a:gd name="f17" fmla="val 265"/>
                              <a:gd name="f18" fmla="val 289"/>
                              <a:gd name="f19" fmla="val 40"/>
                              <a:gd name="f20" fmla="val 20"/>
                              <a:gd name="f21" fmla="val 277"/>
                              <a:gd name="f22" fmla="val 120"/>
                              <a:gd name="f23" fmla="val 145"/>
                              <a:gd name="f24" fmla="val 330"/>
                              <a:gd name="f25" fmla="val 48"/>
                              <a:gd name="f26" fmla="val 550"/>
                              <a:gd name="f27" fmla="val 12"/>
                              <a:gd name="f28" fmla="val 60"/>
                              <a:gd name="f29" fmla="val 670"/>
                              <a:gd name="f30" fmla="val 108"/>
                              <a:gd name="f31" fmla="val 157"/>
                              <a:gd name="f32" fmla="+- 0 0 -90"/>
                              <a:gd name="f33" fmla="*/ f3 1 301"/>
                              <a:gd name="f34" fmla="*/ f4 1 690"/>
                              <a:gd name="f35" fmla="+- f7 0 f5"/>
                              <a:gd name="f36" fmla="+- f6 0 f5"/>
                              <a:gd name="f37" fmla="*/ f32 f0 1"/>
                              <a:gd name="f38" fmla="*/ f36 1 301"/>
                              <a:gd name="f39" fmla="*/ f35 1 690"/>
                              <a:gd name="f40" fmla="*/ 181 f36 1"/>
                              <a:gd name="f41" fmla="*/ 610 f35 1"/>
                              <a:gd name="f42" fmla="*/ 217 f36 1"/>
                              <a:gd name="f43" fmla="*/ 650 f35 1"/>
                              <a:gd name="f44" fmla="*/ 253 f36 1"/>
                              <a:gd name="f45" fmla="*/ 570 f35 1"/>
                              <a:gd name="f46" fmla="*/ 241 f36 1"/>
                              <a:gd name="f47" fmla="*/ 450 f35 1"/>
                              <a:gd name="f48" fmla="*/ 280 f35 1"/>
                              <a:gd name="f49" fmla="*/ 265 f36 1"/>
                              <a:gd name="f50" fmla="*/ 180 f35 1"/>
                              <a:gd name="f51" fmla="*/ 289 f36 1"/>
                              <a:gd name="f52" fmla="*/ 40 f35 1"/>
                              <a:gd name="f53" fmla="*/ 301 f36 1"/>
                              <a:gd name="f54" fmla="*/ 20 f35 1"/>
                              <a:gd name="f55" fmla="*/ 0 f35 1"/>
                              <a:gd name="f56" fmla="*/ 277 f36 1"/>
                              <a:gd name="f57" fmla="*/ 120 f35 1"/>
                              <a:gd name="f58" fmla="*/ 145 f36 1"/>
                              <a:gd name="f59" fmla="*/ 330 f35 1"/>
                              <a:gd name="f60" fmla="*/ 48 f36 1"/>
                              <a:gd name="f61" fmla="*/ 550 f35 1"/>
                              <a:gd name="f62" fmla="*/ 12 f36 1"/>
                              <a:gd name="f63" fmla="*/ 0 f36 1"/>
                              <a:gd name="f64" fmla="*/ 690 f35 1"/>
                              <a:gd name="f65" fmla="*/ 60 f36 1"/>
                              <a:gd name="f66" fmla="*/ 670 f35 1"/>
                              <a:gd name="f67" fmla="*/ 108 f36 1"/>
                              <a:gd name="f68" fmla="*/ 157 f36 1"/>
                              <a:gd name="f69" fmla="*/ f37 1 f2"/>
                              <a:gd name="f70" fmla="*/ f40 1 301"/>
                              <a:gd name="f71" fmla="*/ f41 1 690"/>
                              <a:gd name="f72" fmla="*/ f42 1 301"/>
                              <a:gd name="f73" fmla="*/ f43 1 690"/>
                              <a:gd name="f74" fmla="*/ f44 1 301"/>
                              <a:gd name="f75" fmla="*/ f45 1 690"/>
                              <a:gd name="f76" fmla="*/ f46 1 301"/>
                              <a:gd name="f77" fmla="*/ f47 1 690"/>
                              <a:gd name="f78" fmla="*/ f48 1 690"/>
                              <a:gd name="f79" fmla="*/ f49 1 301"/>
                              <a:gd name="f80" fmla="*/ f50 1 690"/>
                              <a:gd name="f81" fmla="*/ f51 1 301"/>
                              <a:gd name="f82" fmla="*/ f52 1 690"/>
                              <a:gd name="f83" fmla="*/ f53 1 301"/>
                              <a:gd name="f84" fmla="*/ f54 1 690"/>
                              <a:gd name="f85" fmla="*/ f55 1 690"/>
                              <a:gd name="f86" fmla="*/ f56 1 301"/>
                              <a:gd name="f87" fmla="*/ f57 1 690"/>
                              <a:gd name="f88" fmla="*/ f58 1 301"/>
                              <a:gd name="f89" fmla="*/ f59 1 690"/>
                              <a:gd name="f90" fmla="*/ f60 1 301"/>
                              <a:gd name="f91" fmla="*/ f61 1 690"/>
                              <a:gd name="f92" fmla="*/ f62 1 301"/>
                              <a:gd name="f93" fmla="*/ f63 1 301"/>
                              <a:gd name="f94" fmla="*/ f64 1 690"/>
                              <a:gd name="f95" fmla="*/ f65 1 301"/>
                              <a:gd name="f96" fmla="*/ f66 1 690"/>
                              <a:gd name="f97" fmla="*/ f67 1 301"/>
                              <a:gd name="f98" fmla="*/ f68 1 301"/>
                              <a:gd name="f99" fmla="*/ 0 1 f38"/>
                              <a:gd name="f100" fmla="*/ f6 1 f38"/>
                              <a:gd name="f101" fmla="*/ 0 1 f39"/>
                              <a:gd name="f102" fmla="*/ f7 1 f39"/>
                              <a:gd name="f103" fmla="+- f69 0 f1"/>
                              <a:gd name="f104" fmla="*/ f70 1 f38"/>
                              <a:gd name="f105" fmla="*/ f71 1 f39"/>
                              <a:gd name="f106" fmla="*/ f72 1 f38"/>
                              <a:gd name="f107" fmla="*/ f73 1 f39"/>
                              <a:gd name="f108" fmla="*/ f74 1 f38"/>
                              <a:gd name="f109" fmla="*/ f75 1 f39"/>
                              <a:gd name="f110" fmla="*/ f76 1 f38"/>
                              <a:gd name="f111" fmla="*/ f77 1 f39"/>
                              <a:gd name="f112" fmla="*/ f78 1 f39"/>
                              <a:gd name="f113" fmla="*/ f79 1 f38"/>
                              <a:gd name="f114" fmla="*/ f80 1 f39"/>
                              <a:gd name="f115" fmla="*/ f81 1 f38"/>
                              <a:gd name="f116" fmla="*/ f82 1 f39"/>
                              <a:gd name="f117" fmla="*/ f83 1 f38"/>
                              <a:gd name="f118" fmla="*/ f84 1 f39"/>
                              <a:gd name="f119" fmla="*/ f85 1 f39"/>
                              <a:gd name="f120" fmla="*/ f86 1 f38"/>
                              <a:gd name="f121" fmla="*/ f87 1 f39"/>
                              <a:gd name="f122" fmla="*/ f88 1 f38"/>
                              <a:gd name="f123" fmla="*/ f89 1 f39"/>
                              <a:gd name="f124" fmla="*/ f90 1 f38"/>
                              <a:gd name="f125" fmla="*/ f91 1 f39"/>
                              <a:gd name="f126" fmla="*/ f92 1 f38"/>
                              <a:gd name="f127" fmla="*/ f93 1 f38"/>
                              <a:gd name="f128" fmla="*/ f94 1 f39"/>
                              <a:gd name="f129" fmla="*/ f95 1 f38"/>
                              <a:gd name="f130" fmla="*/ f96 1 f39"/>
                              <a:gd name="f131" fmla="*/ f97 1 f38"/>
                              <a:gd name="f132" fmla="*/ f98 1 f38"/>
                              <a:gd name="f133" fmla="*/ f99 f33 1"/>
                              <a:gd name="f134" fmla="*/ f100 f33 1"/>
                              <a:gd name="f135" fmla="*/ f102 f34 1"/>
                              <a:gd name="f136" fmla="*/ f101 f34 1"/>
                              <a:gd name="f137" fmla="*/ f104 f33 1"/>
                              <a:gd name="f138" fmla="*/ f105 f34 1"/>
                              <a:gd name="f139" fmla="*/ f106 f33 1"/>
                              <a:gd name="f140" fmla="*/ f107 f34 1"/>
                              <a:gd name="f141" fmla="*/ f108 f33 1"/>
                              <a:gd name="f142" fmla="*/ f109 f34 1"/>
                              <a:gd name="f143" fmla="*/ f110 f33 1"/>
                              <a:gd name="f144" fmla="*/ f111 f34 1"/>
                              <a:gd name="f145" fmla="*/ f112 f34 1"/>
                              <a:gd name="f146" fmla="*/ f113 f33 1"/>
                              <a:gd name="f147" fmla="*/ f114 f34 1"/>
                              <a:gd name="f148" fmla="*/ f115 f33 1"/>
                              <a:gd name="f149" fmla="*/ f116 f34 1"/>
                              <a:gd name="f150" fmla="*/ f117 f33 1"/>
                              <a:gd name="f151" fmla="*/ f118 f34 1"/>
                              <a:gd name="f152" fmla="*/ f119 f34 1"/>
                              <a:gd name="f153" fmla="*/ f120 f33 1"/>
                              <a:gd name="f154" fmla="*/ f121 f34 1"/>
                              <a:gd name="f155" fmla="*/ f122 f33 1"/>
                              <a:gd name="f156" fmla="*/ f123 f34 1"/>
                              <a:gd name="f157" fmla="*/ f124 f33 1"/>
                              <a:gd name="f158" fmla="*/ f125 f34 1"/>
                              <a:gd name="f159" fmla="*/ f126 f33 1"/>
                              <a:gd name="f160" fmla="*/ f127 f33 1"/>
                              <a:gd name="f161" fmla="*/ f128 f34 1"/>
                              <a:gd name="f162" fmla="*/ f129 f33 1"/>
                              <a:gd name="f163" fmla="*/ f130 f34 1"/>
                              <a:gd name="f164" fmla="*/ f131 f33 1"/>
                              <a:gd name="f165" fmla="*/ f132 f33 1"/>
                            </a:gdLst>
                            <a:ahLst/>
                            <a:cxnLst>
                              <a:cxn ang="3cd4">
                                <a:pos x="hc" y="t"/>
                              </a:cxn>
                              <a:cxn ang="0">
                                <a:pos x="r" y="vc"/>
                              </a:cxn>
                              <a:cxn ang="cd4">
                                <a:pos x="hc" y="b"/>
                              </a:cxn>
                              <a:cxn ang="cd2">
                                <a:pos x="l" y="vc"/>
                              </a:cxn>
                              <a:cxn ang="f103">
                                <a:pos x="f137" y="f138"/>
                              </a:cxn>
                              <a:cxn ang="f103">
                                <a:pos x="f139" y="f140"/>
                              </a:cxn>
                              <a:cxn ang="f103">
                                <a:pos x="f141" y="f140"/>
                              </a:cxn>
                              <a:cxn ang="f103">
                                <a:pos x="f141" y="f142"/>
                              </a:cxn>
                              <a:cxn ang="f103">
                                <a:pos x="f143" y="f144"/>
                              </a:cxn>
                              <a:cxn ang="f103">
                                <a:pos x="f141" y="f145"/>
                              </a:cxn>
                              <a:cxn ang="f103">
                                <a:pos x="f146" y="f147"/>
                              </a:cxn>
                              <a:cxn ang="f103">
                                <a:pos x="f148" y="f149"/>
                              </a:cxn>
                              <a:cxn ang="f103">
                                <a:pos x="f150" y="f151"/>
                              </a:cxn>
                              <a:cxn ang="f103">
                                <a:pos x="f148" y="f152"/>
                              </a:cxn>
                              <a:cxn ang="f103">
                                <a:pos x="f153" y="f149"/>
                              </a:cxn>
                              <a:cxn ang="f103">
                                <a:pos x="f143" y="f154"/>
                              </a:cxn>
                              <a:cxn ang="f103">
                                <a:pos x="f155" y="f156"/>
                              </a:cxn>
                              <a:cxn ang="f103">
                                <a:pos x="f157" y="f158"/>
                              </a:cxn>
                              <a:cxn ang="f103">
                                <a:pos x="f159" y="f138"/>
                              </a:cxn>
                              <a:cxn ang="f103">
                                <a:pos x="f160" y="f140"/>
                              </a:cxn>
                              <a:cxn ang="f103">
                                <a:pos x="f160" y="f161"/>
                              </a:cxn>
                              <a:cxn ang="f103">
                                <a:pos x="f159" y="f161"/>
                              </a:cxn>
                              <a:cxn ang="f103">
                                <a:pos x="f162" y="f163"/>
                              </a:cxn>
                              <a:cxn ang="f103">
                                <a:pos x="f164" y="f140"/>
                              </a:cxn>
                              <a:cxn ang="f103">
                                <a:pos x="f155" y="f138"/>
                              </a:cxn>
                              <a:cxn ang="f103">
                                <a:pos x="f165" y="f138"/>
                              </a:cxn>
                              <a:cxn ang="f103">
                                <a:pos x="f137" y="f138"/>
                              </a:cxn>
                            </a:cxnLst>
                            <a:rect l="f133" t="f136" r="f134" b="f135"/>
                            <a:pathLst>
                              <a:path w="301" h="690">
                                <a:moveTo>
                                  <a:pt x="f8" y="f9"/>
                                </a:moveTo>
                                <a:lnTo>
                                  <a:pt x="f10" y="f11"/>
                                </a:lnTo>
                                <a:lnTo>
                                  <a:pt x="f12" y="f11"/>
                                </a:lnTo>
                                <a:lnTo>
                                  <a:pt x="f12" y="f13"/>
                                </a:lnTo>
                                <a:lnTo>
                                  <a:pt x="f14" y="f15"/>
                                </a:lnTo>
                                <a:lnTo>
                                  <a:pt x="f12" y="f16"/>
                                </a:lnTo>
                                <a:lnTo>
                                  <a:pt x="f17" y="f2"/>
                                </a:lnTo>
                                <a:lnTo>
                                  <a:pt x="f18" y="f19"/>
                                </a:lnTo>
                                <a:lnTo>
                                  <a:pt x="f6" y="f20"/>
                                </a:lnTo>
                                <a:lnTo>
                                  <a:pt x="f18" y="f5"/>
                                </a:lnTo>
                                <a:lnTo>
                                  <a:pt x="f21" y="f19"/>
                                </a:lnTo>
                                <a:lnTo>
                                  <a:pt x="f14" y="f22"/>
                                </a:lnTo>
                                <a:lnTo>
                                  <a:pt x="f23" y="f24"/>
                                </a:lnTo>
                                <a:lnTo>
                                  <a:pt x="f25" y="f26"/>
                                </a:lnTo>
                                <a:lnTo>
                                  <a:pt x="f27" y="f9"/>
                                </a:lnTo>
                                <a:lnTo>
                                  <a:pt x="f5" y="f11"/>
                                </a:lnTo>
                                <a:lnTo>
                                  <a:pt x="f5" y="f7"/>
                                </a:lnTo>
                                <a:lnTo>
                                  <a:pt x="f27" y="f7"/>
                                </a:lnTo>
                                <a:lnTo>
                                  <a:pt x="f28" y="f29"/>
                                </a:lnTo>
                                <a:lnTo>
                                  <a:pt x="f30" y="f11"/>
                                </a:lnTo>
                                <a:lnTo>
                                  <a:pt x="f23" y="f9"/>
                                </a:lnTo>
                                <a:lnTo>
                                  <a:pt x="f31" y="f9"/>
                                </a:lnTo>
                                <a:lnTo>
                                  <a:pt x="f8" y="f9"/>
                                </a:lnTo>
                                <a:close/>
                              </a:path>
                            </a:pathLst>
                          </a:custGeom>
                          <a:solidFill>
                            <a:srgbClr val="FFFFFF"/>
                          </a:solidFill>
                          <a:ln w="7616" cap="flat">
                            <a:solidFill>
                              <a:srgbClr val="333333"/>
                            </a:solidFill>
                            <a:prstDash val="solid"/>
                            <a:round/>
                          </a:ln>
                        </wps:spPr>
                        <wps:bodyPr lIns="0" tIns="0" rIns="0" bIns="0"/>
                      </wps:wsp>
                      <wps:wsp>
                        <wps:cNvPr id="17" name="Freeform 18"/>
                        <wps:cNvSpPr/>
                        <wps:spPr>
                          <a:xfrm rot="16200004">
                            <a:off x="5182966" y="3643693"/>
                            <a:ext cx="80686" cy="235805"/>
                          </a:xfrm>
                          <a:custGeom>
                            <a:avLst/>
                            <a:gdLst>
                              <a:gd name="f0" fmla="val 10800000"/>
                              <a:gd name="f1" fmla="val 5400000"/>
                              <a:gd name="f2" fmla="val 180"/>
                              <a:gd name="f3" fmla="val w"/>
                              <a:gd name="f4" fmla="val h"/>
                              <a:gd name="f5" fmla="val 0"/>
                              <a:gd name="f6" fmla="val 84"/>
                              <a:gd name="f7" fmla="val 530"/>
                              <a:gd name="f8" fmla="val 60"/>
                              <a:gd name="f9" fmla="val 12"/>
                              <a:gd name="f10" fmla="val 140"/>
                              <a:gd name="f11" fmla="val 300"/>
                              <a:gd name="f12" fmla="val 410"/>
                              <a:gd name="f13" fmla="val 24"/>
                              <a:gd name="f14" fmla="val 510"/>
                              <a:gd name="f15" fmla="val 48"/>
                              <a:gd name="f16" fmla="val 72"/>
                              <a:gd name="f17" fmla="val 490"/>
                              <a:gd name="f18" fmla="val 470"/>
                              <a:gd name="f19" fmla="val 430"/>
                              <a:gd name="f20" fmla="val 320"/>
                              <a:gd name="f21" fmla="val 36"/>
                              <a:gd name="f22" fmla="val 220"/>
                              <a:gd name="f23" fmla="val 120"/>
                              <a:gd name="f24" fmla="val 40"/>
                              <a:gd name="f25" fmla="+- 0 0 -90"/>
                              <a:gd name="f26" fmla="*/ f3 1 84"/>
                              <a:gd name="f27" fmla="*/ f4 1 530"/>
                              <a:gd name="f28" fmla="+- f7 0 f5"/>
                              <a:gd name="f29" fmla="+- f6 0 f5"/>
                              <a:gd name="f30" fmla="*/ f25 f0 1"/>
                              <a:gd name="f31" fmla="*/ f29 1 84"/>
                              <a:gd name="f32" fmla="*/ f28 1 530"/>
                              <a:gd name="f33" fmla="*/ 60 f29 1"/>
                              <a:gd name="f34" fmla="*/ 0 f28 1"/>
                              <a:gd name="f35" fmla="*/ 12 f29 1"/>
                              <a:gd name="f36" fmla="*/ 140 f28 1"/>
                              <a:gd name="f37" fmla="*/ 0 f29 1"/>
                              <a:gd name="f38" fmla="*/ 300 f28 1"/>
                              <a:gd name="f39" fmla="*/ 410 f28 1"/>
                              <a:gd name="f40" fmla="*/ 24 f29 1"/>
                              <a:gd name="f41" fmla="*/ 510 f28 1"/>
                              <a:gd name="f42" fmla="*/ 48 f29 1"/>
                              <a:gd name="f43" fmla="*/ 530 f28 1"/>
                              <a:gd name="f44" fmla="*/ 72 f29 1"/>
                              <a:gd name="f45" fmla="*/ 490 f28 1"/>
                              <a:gd name="f46" fmla="*/ 84 f29 1"/>
                              <a:gd name="f47" fmla="*/ 470 f28 1"/>
                              <a:gd name="f48" fmla="*/ 430 f28 1"/>
                              <a:gd name="f49" fmla="*/ 320 f28 1"/>
                              <a:gd name="f50" fmla="*/ 36 f29 1"/>
                              <a:gd name="f51" fmla="*/ 220 f28 1"/>
                              <a:gd name="f52" fmla="*/ 120 f28 1"/>
                              <a:gd name="f53" fmla="*/ 40 f28 1"/>
                              <a:gd name="f54" fmla="*/ f30 1 f2"/>
                              <a:gd name="f55" fmla="*/ f33 1 84"/>
                              <a:gd name="f56" fmla="*/ f34 1 530"/>
                              <a:gd name="f57" fmla="*/ f35 1 84"/>
                              <a:gd name="f58" fmla="*/ f36 1 530"/>
                              <a:gd name="f59" fmla="*/ f37 1 84"/>
                              <a:gd name="f60" fmla="*/ f38 1 530"/>
                              <a:gd name="f61" fmla="*/ f39 1 530"/>
                              <a:gd name="f62" fmla="*/ f40 1 84"/>
                              <a:gd name="f63" fmla="*/ f41 1 530"/>
                              <a:gd name="f64" fmla="*/ f42 1 84"/>
                              <a:gd name="f65" fmla="*/ f43 1 530"/>
                              <a:gd name="f66" fmla="*/ f44 1 84"/>
                              <a:gd name="f67" fmla="*/ f45 1 530"/>
                              <a:gd name="f68" fmla="*/ f46 1 84"/>
                              <a:gd name="f69" fmla="*/ f47 1 530"/>
                              <a:gd name="f70" fmla="*/ f48 1 530"/>
                              <a:gd name="f71" fmla="*/ f49 1 530"/>
                              <a:gd name="f72" fmla="*/ f50 1 84"/>
                              <a:gd name="f73" fmla="*/ f51 1 530"/>
                              <a:gd name="f74" fmla="*/ f52 1 530"/>
                              <a:gd name="f75" fmla="*/ f53 1 530"/>
                              <a:gd name="f76" fmla="*/ 0 1 f31"/>
                              <a:gd name="f77" fmla="*/ f6 1 f31"/>
                              <a:gd name="f78" fmla="*/ 0 1 f32"/>
                              <a:gd name="f79" fmla="*/ f7 1 f32"/>
                              <a:gd name="f80" fmla="+- f54 0 f1"/>
                              <a:gd name="f81" fmla="*/ f55 1 f31"/>
                              <a:gd name="f82" fmla="*/ f56 1 f32"/>
                              <a:gd name="f83" fmla="*/ f57 1 f31"/>
                              <a:gd name="f84" fmla="*/ f58 1 f32"/>
                              <a:gd name="f85" fmla="*/ f59 1 f31"/>
                              <a:gd name="f86" fmla="*/ f60 1 f32"/>
                              <a:gd name="f87" fmla="*/ f61 1 f32"/>
                              <a:gd name="f88" fmla="*/ f62 1 f31"/>
                              <a:gd name="f89" fmla="*/ f63 1 f32"/>
                              <a:gd name="f90" fmla="*/ f64 1 f31"/>
                              <a:gd name="f91" fmla="*/ f65 1 f32"/>
                              <a:gd name="f92" fmla="*/ f66 1 f31"/>
                              <a:gd name="f93" fmla="*/ f67 1 f32"/>
                              <a:gd name="f94" fmla="*/ f68 1 f31"/>
                              <a:gd name="f95" fmla="*/ f69 1 f32"/>
                              <a:gd name="f96" fmla="*/ f70 1 f32"/>
                              <a:gd name="f97" fmla="*/ f71 1 f32"/>
                              <a:gd name="f98" fmla="*/ f72 1 f31"/>
                              <a:gd name="f99" fmla="*/ f73 1 f32"/>
                              <a:gd name="f100" fmla="*/ f74 1 f32"/>
                              <a:gd name="f101" fmla="*/ f75 1 f32"/>
                              <a:gd name="f102" fmla="*/ f76 f26 1"/>
                              <a:gd name="f103" fmla="*/ f77 f26 1"/>
                              <a:gd name="f104" fmla="*/ f79 f27 1"/>
                              <a:gd name="f105" fmla="*/ f78 f27 1"/>
                              <a:gd name="f106" fmla="*/ f81 f26 1"/>
                              <a:gd name="f107" fmla="*/ f82 f27 1"/>
                              <a:gd name="f108" fmla="*/ f83 f26 1"/>
                              <a:gd name="f109" fmla="*/ f84 f27 1"/>
                              <a:gd name="f110" fmla="*/ f85 f26 1"/>
                              <a:gd name="f111" fmla="*/ f86 f27 1"/>
                              <a:gd name="f112" fmla="*/ f87 f27 1"/>
                              <a:gd name="f113" fmla="*/ f88 f26 1"/>
                              <a:gd name="f114" fmla="*/ f89 f27 1"/>
                              <a:gd name="f115" fmla="*/ f90 f26 1"/>
                              <a:gd name="f116" fmla="*/ f91 f27 1"/>
                              <a:gd name="f117" fmla="*/ f92 f26 1"/>
                              <a:gd name="f118" fmla="*/ f93 f27 1"/>
                              <a:gd name="f119" fmla="*/ f94 f26 1"/>
                              <a:gd name="f120" fmla="*/ f95 f27 1"/>
                              <a:gd name="f121" fmla="*/ f96 f27 1"/>
                              <a:gd name="f122" fmla="*/ f97 f27 1"/>
                              <a:gd name="f123" fmla="*/ f98 f26 1"/>
                              <a:gd name="f124" fmla="*/ f99 f27 1"/>
                              <a:gd name="f125" fmla="*/ f100 f27 1"/>
                              <a:gd name="f126" fmla="*/ f101 f27 1"/>
                            </a:gdLst>
                            <a:ahLst/>
                            <a:cxnLst>
                              <a:cxn ang="3cd4">
                                <a:pos x="hc" y="t"/>
                              </a:cxn>
                              <a:cxn ang="0">
                                <a:pos x="r" y="vc"/>
                              </a:cxn>
                              <a:cxn ang="cd4">
                                <a:pos x="hc" y="b"/>
                              </a:cxn>
                              <a:cxn ang="cd2">
                                <a:pos x="l" y="vc"/>
                              </a:cxn>
                              <a:cxn ang="f80">
                                <a:pos x="f106" y="f107"/>
                              </a:cxn>
                              <a:cxn ang="f80">
                                <a:pos x="f108" y="f109"/>
                              </a:cxn>
                              <a:cxn ang="f80">
                                <a:pos x="f110" y="f111"/>
                              </a:cxn>
                              <a:cxn ang="f80">
                                <a:pos x="f110" y="f112"/>
                              </a:cxn>
                              <a:cxn ang="f80">
                                <a:pos x="f113" y="f114"/>
                              </a:cxn>
                              <a:cxn ang="f80">
                                <a:pos x="f115" y="f116"/>
                              </a:cxn>
                              <a:cxn ang="f80">
                                <a:pos x="f117" y="f118"/>
                              </a:cxn>
                              <a:cxn ang="f80">
                                <a:pos x="f119" y="f120"/>
                              </a:cxn>
                              <a:cxn ang="f80">
                                <a:pos x="f117" y="f121"/>
                              </a:cxn>
                              <a:cxn ang="f80">
                                <a:pos x="f115" y="f122"/>
                              </a:cxn>
                              <a:cxn ang="f80">
                                <a:pos x="f123" y="f124"/>
                              </a:cxn>
                              <a:cxn ang="f80">
                                <a:pos x="f115" y="f125"/>
                              </a:cxn>
                              <a:cxn ang="f80">
                                <a:pos x="f117" y="f126"/>
                              </a:cxn>
                              <a:cxn ang="f80">
                                <a:pos x="f117" y="f107"/>
                              </a:cxn>
                              <a:cxn ang="f80">
                                <a:pos x="f106" y="f107"/>
                              </a:cxn>
                            </a:cxnLst>
                            <a:rect l="f102" t="f105" r="f103" b="f104"/>
                            <a:pathLst>
                              <a:path w="84" h="530">
                                <a:moveTo>
                                  <a:pt x="f8" y="f5"/>
                                </a:moveTo>
                                <a:lnTo>
                                  <a:pt x="f9" y="f10"/>
                                </a:lnTo>
                                <a:lnTo>
                                  <a:pt x="f5" y="f11"/>
                                </a:lnTo>
                                <a:lnTo>
                                  <a:pt x="f5" y="f12"/>
                                </a:lnTo>
                                <a:lnTo>
                                  <a:pt x="f13" y="f14"/>
                                </a:lnTo>
                                <a:lnTo>
                                  <a:pt x="f15" y="f7"/>
                                </a:lnTo>
                                <a:lnTo>
                                  <a:pt x="f16" y="f17"/>
                                </a:lnTo>
                                <a:lnTo>
                                  <a:pt x="f6" y="f18"/>
                                </a:lnTo>
                                <a:lnTo>
                                  <a:pt x="f16" y="f19"/>
                                </a:lnTo>
                                <a:lnTo>
                                  <a:pt x="f15" y="f20"/>
                                </a:lnTo>
                                <a:lnTo>
                                  <a:pt x="f21" y="f22"/>
                                </a:lnTo>
                                <a:lnTo>
                                  <a:pt x="f15" y="f23"/>
                                </a:lnTo>
                                <a:lnTo>
                                  <a:pt x="f16" y="f24"/>
                                </a:lnTo>
                                <a:lnTo>
                                  <a:pt x="f16" y="f5"/>
                                </a:lnTo>
                                <a:lnTo>
                                  <a:pt x="f8" y="f5"/>
                                </a:lnTo>
                                <a:close/>
                              </a:path>
                            </a:pathLst>
                          </a:custGeom>
                          <a:solidFill>
                            <a:srgbClr val="FFFFFF"/>
                          </a:solidFill>
                          <a:ln w="7616" cap="flat">
                            <a:solidFill>
                              <a:srgbClr val="333333"/>
                            </a:solidFill>
                            <a:prstDash val="solid"/>
                            <a:round/>
                          </a:ln>
                        </wps:spPr>
                        <wps:bodyPr lIns="0" tIns="0" rIns="0" bIns="0"/>
                      </wps:wsp>
                      <wps:wsp>
                        <wps:cNvPr id="18" name="Freeform 19"/>
                        <wps:cNvSpPr/>
                        <wps:spPr>
                          <a:xfrm rot="16200004">
                            <a:off x="5323829" y="3657545"/>
                            <a:ext cx="216785" cy="93378"/>
                          </a:xfrm>
                          <a:custGeom>
                            <a:avLst/>
                            <a:gdLst>
                              <a:gd name="f0" fmla="val 10800000"/>
                              <a:gd name="f1" fmla="val 5400000"/>
                              <a:gd name="f2" fmla="val 180"/>
                              <a:gd name="f3" fmla="val w"/>
                              <a:gd name="f4" fmla="val h"/>
                              <a:gd name="f5" fmla="val 0"/>
                              <a:gd name="f6" fmla="val 228"/>
                              <a:gd name="f7" fmla="val 210"/>
                              <a:gd name="f8" fmla="val 12"/>
                              <a:gd name="f9" fmla="val 140"/>
                              <a:gd name="f10" fmla="val 48"/>
                              <a:gd name="f11" fmla="val 190"/>
                              <a:gd name="f12" fmla="val 108"/>
                              <a:gd name="f13" fmla="val 156"/>
                              <a:gd name="f14" fmla="val 216"/>
                              <a:gd name="f15" fmla="val 170"/>
                              <a:gd name="f16" fmla="val 160"/>
                              <a:gd name="f17" fmla="val 204"/>
                              <a:gd name="f18" fmla="val 120"/>
                              <a:gd name="f19" fmla="val 84"/>
                              <a:gd name="f20" fmla="val 80"/>
                              <a:gd name="f21" fmla="val 20"/>
                              <a:gd name="f22" fmla="val 24"/>
                              <a:gd name="f23" fmla="val 40"/>
                              <a:gd name="f24" fmla="+- 0 0 -90"/>
                              <a:gd name="f25" fmla="*/ f3 1 228"/>
                              <a:gd name="f26" fmla="*/ f4 1 210"/>
                              <a:gd name="f27" fmla="+- f7 0 f5"/>
                              <a:gd name="f28" fmla="+- f6 0 f5"/>
                              <a:gd name="f29" fmla="*/ f24 f0 1"/>
                              <a:gd name="f30" fmla="*/ f28 1 228"/>
                              <a:gd name="f31" fmla="*/ f27 1 210"/>
                              <a:gd name="f32" fmla="*/ 12 f28 1"/>
                              <a:gd name="f33" fmla="*/ 140 f27 1"/>
                              <a:gd name="f34" fmla="*/ 48 f28 1"/>
                              <a:gd name="f35" fmla="*/ 190 f27 1"/>
                              <a:gd name="f36" fmla="*/ 108 f28 1"/>
                              <a:gd name="f37" fmla="*/ 210 f27 1"/>
                              <a:gd name="f38" fmla="*/ 156 f28 1"/>
                              <a:gd name="f39" fmla="*/ 216 f28 1"/>
                              <a:gd name="f40" fmla="*/ 170 f27 1"/>
                              <a:gd name="f41" fmla="*/ 228 f28 1"/>
                              <a:gd name="f42" fmla="*/ 160 f27 1"/>
                              <a:gd name="f43" fmla="*/ 204 f28 1"/>
                              <a:gd name="f44" fmla="*/ 120 f28 1"/>
                              <a:gd name="f45" fmla="*/ 120 f27 1"/>
                              <a:gd name="f46" fmla="*/ 84 f28 1"/>
                              <a:gd name="f47" fmla="*/ 80 f27 1"/>
                              <a:gd name="f48" fmla="*/ 20 f27 1"/>
                              <a:gd name="f49" fmla="*/ 24 f28 1"/>
                              <a:gd name="f50" fmla="*/ 0 f27 1"/>
                              <a:gd name="f51" fmla="*/ 40 f27 1"/>
                              <a:gd name="f52" fmla="*/ 0 f28 1"/>
                              <a:gd name="f53" fmla="*/ f29 1 f2"/>
                              <a:gd name="f54" fmla="*/ f32 1 228"/>
                              <a:gd name="f55" fmla="*/ f33 1 210"/>
                              <a:gd name="f56" fmla="*/ f34 1 228"/>
                              <a:gd name="f57" fmla="*/ f35 1 210"/>
                              <a:gd name="f58" fmla="*/ f36 1 228"/>
                              <a:gd name="f59" fmla="*/ f37 1 210"/>
                              <a:gd name="f60" fmla="*/ f38 1 228"/>
                              <a:gd name="f61" fmla="*/ f39 1 228"/>
                              <a:gd name="f62" fmla="*/ f40 1 210"/>
                              <a:gd name="f63" fmla="*/ f41 1 228"/>
                              <a:gd name="f64" fmla="*/ f42 1 210"/>
                              <a:gd name="f65" fmla="*/ f43 1 228"/>
                              <a:gd name="f66" fmla="*/ f44 1 228"/>
                              <a:gd name="f67" fmla="*/ f45 1 210"/>
                              <a:gd name="f68" fmla="*/ f46 1 228"/>
                              <a:gd name="f69" fmla="*/ f47 1 210"/>
                              <a:gd name="f70" fmla="*/ f48 1 210"/>
                              <a:gd name="f71" fmla="*/ f49 1 228"/>
                              <a:gd name="f72" fmla="*/ f50 1 210"/>
                              <a:gd name="f73" fmla="*/ f51 1 210"/>
                              <a:gd name="f74" fmla="*/ f52 1 228"/>
                              <a:gd name="f75" fmla="*/ 0 1 f30"/>
                              <a:gd name="f76" fmla="*/ f6 1 f30"/>
                              <a:gd name="f77" fmla="*/ 0 1 f31"/>
                              <a:gd name="f78" fmla="*/ f7 1 f31"/>
                              <a:gd name="f79" fmla="+- f53 0 f1"/>
                              <a:gd name="f80" fmla="*/ f54 1 f30"/>
                              <a:gd name="f81" fmla="*/ f55 1 f31"/>
                              <a:gd name="f82" fmla="*/ f56 1 f30"/>
                              <a:gd name="f83" fmla="*/ f57 1 f31"/>
                              <a:gd name="f84" fmla="*/ f58 1 f30"/>
                              <a:gd name="f85" fmla="*/ f59 1 f31"/>
                              <a:gd name="f86" fmla="*/ f60 1 f30"/>
                              <a:gd name="f87" fmla="*/ f61 1 f30"/>
                              <a:gd name="f88" fmla="*/ f62 1 f31"/>
                              <a:gd name="f89" fmla="*/ f63 1 f30"/>
                              <a:gd name="f90" fmla="*/ f64 1 f31"/>
                              <a:gd name="f91" fmla="*/ f65 1 f30"/>
                              <a:gd name="f92" fmla="*/ f66 1 f30"/>
                              <a:gd name="f93" fmla="*/ f67 1 f31"/>
                              <a:gd name="f94" fmla="*/ f68 1 f30"/>
                              <a:gd name="f95" fmla="*/ f69 1 f31"/>
                              <a:gd name="f96" fmla="*/ f70 1 f31"/>
                              <a:gd name="f97" fmla="*/ f71 1 f30"/>
                              <a:gd name="f98" fmla="*/ f72 1 f31"/>
                              <a:gd name="f99" fmla="*/ f73 1 f31"/>
                              <a:gd name="f100" fmla="*/ f74 1 f30"/>
                              <a:gd name="f101" fmla="*/ f75 f25 1"/>
                              <a:gd name="f102" fmla="*/ f76 f25 1"/>
                              <a:gd name="f103" fmla="*/ f78 f26 1"/>
                              <a:gd name="f104" fmla="*/ f77 f26 1"/>
                              <a:gd name="f105" fmla="*/ f80 f25 1"/>
                              <a:gd name="f106" fmla="*/ f81 f26 1"/>
                              <a:gd name="f107" fmla="*/ f82 f25 1"/>
                              <a:gd name="f108" fmla="*/ f83 f26 1"/>
                              <a:gd name="f109" fmla="*/ f84 f25 1"/>
                              <a:gd name="f110" fmla="*/ f85 f26 1"/>
                              <a:gd name="f111" fmla="*/ f86 f25 1"/>
                              <a:gd name="f112" fmla="*/ f87 f25 1"/>
                              <a:gd name="f113" fmla="*/ f88 f26 1"/>
                              <a:gd name="f114" fmla="*/ f89 f25 1"/>
                              <a:gd name="f115" fmla="*/ f90 f26 1"/>
                              <a:gd name="f116" fmla="*/ f91 f25 1"/>
                              <a:gd name="f117" fmla="*/ f92 f25 1"/>
                              <a:gd name="f118" fmla="*/ f93 f26 1"/>
                              <a:gd name="f119" fmla="*/ f94 f25 1"/>
                              <a:gd name="f120" fmla="*/ f95 f26 1"/>
                              <a:gd name="f121" fmla="*/ f96 f26 1"/>
                              <a:gd name="f122" fmla="*/ f97 f25 1"/>
                              <a:gd name="f123" fmla="*/ f98 f26 1"/>
                              <a:gd name="f124" fmla="*/ f99 f26 1"/>
                              <a:gd name="f125" fmla="*/ f100 f25 1"/>
                            </a:gdLst>
                            <a:ahLst/>
                            <a:cxnLst>
                              <a:cxn ang="3cd4">
                                <a:pos x="hc" y="t"/>
                              </a:cxn>
                              <a:cxn ang="0">
                                <a:pos x="r" y="vc"/>
                              </a:cxn>
                              <a:cxn ang="cd4">
                                <a:pos x="hc" y="b"/>
                              </a:cxn>
                              <a:cxn ang="cd2">
                                <a:pos x="l" y="vc"/>
                              </a:cxn>
                              <a:cxn ang="f79">
                                <a:pos x="f105" y="f106"/>
                              </a:cxn>
                              <a:cxn ang="f79">
                                <a:pos x="f107" y="f108"/>
                              </a:cxn>
                              <a:cxn ang="f79">
                                <a:pos x="f109" y="f110"/>
                              </a:cxn>
                              <a:cxn ang="f79">
                                <a:pos x="f111" y="f110"/>
                              </a:cxn>
                              <a:cxn ang="f79">
                                <a:pos x="f112" y="f113"/>
                              </a:cxn>
                              <a:cxn ang="f79">
                                <a:pos x="f114" y="f115"/>
                              </a:cxn>
                              <a:cxn ang="f79">
                                <a:pos x="f114" y="f106"/>
                              </a:cxn>
                              <a:cxn ang="f79">
                                <a:pos x="f114" y="f106"/>
                              </a:cxn>
                              <a:cxn ang="f79">
                                <a:pos x="f116" y="f106"/>
                              </a:cxn>
                              <a:cxn ang="f79">
                                <a:pos x="f117" y="f118"/>
                              </a:cxn>
                              <a:cxn ang="f79">
                                <a:pos x="f119" y="f120"/>
                              </a:cxn>
                              <a:cxn ang="f79">
                                <a:pos x="f107" y="f121"/>
                              </a:cxn>
                              <a:cxn ang="f79">
                                <a:pos x="f122" y="f123"/>
                              </a:cxn>
                              <a:cxn ang="f79">
                                <a:pos x="f105" y="f124"/>
                              </a:cxn>
                              <a:cxn ang="f79">
                                <a:pos x="f125" y="f120"/>
                              </a:cxn>
                              <a:cxn ang="f79">
                                <a:pos x="f105" y="f106"/>
                              </a:cxn>
                            </a:cxnLst>
                            <a:rect l="f101" t="f104" r="f102" b="f103"/>
                            <a:pathLst>
                              <a:path w="228" h="210">
                                <a:moveTo>
                                  <a:pt x="f8" y="f9"/>
                                </a:moveTo>
                                <a:lnTo>
                                  <a:pt x="f10" y="f11"/>
                                </a:lnTo>
                                <a:lnTo>
                                  <a:pt x="f12" y="f7"/>
                                </a:lnTo>
                                <a:lnTo>
                                  <a:pt x="f13" y="f7"/>
                                </a:lnTo>
                                <a:lnTo>
                                  <a:pt x="f14" y="f15"/>
                                </a:lnTo>
                                <a:lnTo>
                                  <a:pt x="f6" y="f16"/>
                                </a:lnTo>
                                <a:lnTo>
                                  <a:pt x="f6" y="f9"/>
                                </a:lnTo>
                                <a:lnTo>
                                  <a:pt x="f6" y="f9"/>
                                </a:lnTo>
                                <a:lnTo>
                                  <a:pt x="f17" y="f9"/>
                                </a:lnTo>
                                <a:lnTo>
                                  <a:pt x="f18" y="f18"/>
                                </a:lnTo>
                                <a:lnTo>
                                  <a:pt x="f19" y="f20"/>
                                </a:lnTo>
                                <a:lnTo>
                                  <a:pt x="f10" y="f21"/>
                                </a:lnTo>
                                <a:lnTo>
                                  <a:pt x="f22" y="f5"/>
                                </a:lnTo>
                                <a:lnTo>
                                  <a:pt x="f8" y="f23"/>
                                </a:lnTo>
                                <a:lnTo>
                                  <a:pt x="f5" y="f20"/>
                                </a:lnTo>
                                <a:lnTo>
                                  <a:pt x="f8" y="f9"/>
                                </a:lnTo>
                                <a:close/>
                              </a:path>
                            </a:pathLst>
                          </a:custGeom>
                          <a:solidFill>
                            <a:srgbClr val="FFFFFF"/>
                          </a:solidFill>
                          <a:ln w="7616" cap="flat">
                            <a:solidFill>
                              <a:srgbClr val="333333"/>
                            </a:solidFill>
                            <a:prstDash val="solid"/>
                            <a:round/>
                          </a:ln>
                        </wps:spPr>
                        <wps:bodyPr lIns="0" tIns="0" rIns="0" bIns="0"/>
                      </wps:wsp>
                      <wps:wsp>
                        <wps:cNvPr id="19" name="Freeform 20"/>
                        <wps:cNvSpPr/>
                        <wps:spPr>
                          <a:xfrm rot="16200004">
                            <a:off x="4907251" y="3470893"/>
                            <a:ext cx="183730" cy="44750"/>
                          </a:xfrm>
                          <a:custGeom>
                            <a:avLst/>
                            <a:gdLst>
                              <a:gd name="f0" fmla="val 10800000"/>
                              <a:gd name="f1" fmla="val 5400000"/>
                              <a:gd name="f2" fmla="val 180"/>
                              <a:gd name="f3" fmla="val w"/>
                              <a:gd name="f4" fmla="val h"/>
                              <a:gd name="f5" fmla="val 0"/>
                              <a:gd name="f6" fmla="val 192"/>
                              <a:gd name="f7" fmla="val 100"/>
                              <a:gd name="f8" fmla="val 12"/>
                              <a:gd name="f9" fmla="val 20"/>
                              <a:gd name="f10" fmla="val 48"/>
                              <a:gd name="f11" fmla="val 84"/>
                              <a:gd name="f12" fmla="val 80"/>
                              <a:gd name="f13" fmla="val 96"/>
                              <a:gd name="f14" fmla="val 120"/>
                              <a:gd name="f15" fmla="val 168"/>
                              <a:gd name="f16" fmla="val 60"/>
                              <a:gd name="f17" fmla="val 24"/>
                              <a:gd name="f18" fmla="val 40"/>
                              <a:gd name="f19" fmla="+- 0 0 -90"/>
                              <a:gd name="f20" fmla="*/ f3 1 192"/>
                              <a:gd name="f21" fmla="*/ f4 1 100"/>
                              <a:gd name="f22" fmla="+- f7 0 f5"/>
                              <a:gd name="f23" fmla="+- f6 0 f5"/>
                              <a:gd name="f24" fmla="*/ f19 f0 1"/>
                              <a:gd name="f25" fmla="*/ f23 1 192"/>
                              <a:gd name="f26" fmla="*/ f22 1 100"/>
                              <a:gd name="f27" fmla="*/ 12 f23 1"/>
                              <a:gd name="f28" fmla="*/ 20 f22 1"/>
                              <a:gd name="f29" fmla="*/ 48 f23 1"/>
                              <a:gd name="f30" fmla="*/ 84 f23 1"/>
                              <a:gd name="f31" fmla="*/ 80 f22 1"/>
                              <a:gd name="f32" fmla="*/ 96 f23 1"/>
                              <a:gd name="f33" fmla="*/ 100 f22 1"/>
                              <a:gd name="f34" fmla="*/ 120 f23 1"/>
                              <a:gd name="f35" fmla="*/ 180 f23 1"/>
                              <a:gd name="f36" fmla="*/ 192 f23 1"/>
                              <a:gd name="f37" fmla="*/ 0 f22 1"/>
                              <a:gd name="f38" fmla="*/ 168 f23 1"/>
                              <a:gd name="f39" fmla="*/ 60 f23 1"/>
                              <a:gd name="f40" fmla="*/ 24 f23 1"/>
                              <a:gd name="f41" fmla="*/ 0 f23 1"/>
                              <a:gd name="f42" fmla="*/ 40 f22 1"/>
                              <a:gd name="f43" fmla="*/ f24 1 f2"/>
                              <a:gd name="f44" fmla="*/ f27 1 192"/>
                              <a:gd name="f45" fmla="*/ f28 1 100"/>
                              <a:gd name="f46" fmla="*/ f29 1 192"/>
                              <a:gd name="f47" fmla="*/ f30 1 192"/>
                              <a:gd name="f48" fmla="*/ f31 1 100"/>
                              <a:gd name="f49" fmla="*/ f32 1 192"/>
                              <a:gd name="f50" fmla="*/ f33 1 100"/>
                              <a:gd name="f51" fmla="*/ f34 1 192"/>
                              <a:gd name="f52" fmla="*/ f35 1 192"/>
                              <a:gd name="f53" fmla="*/ f36 1 192"/>
                              <a:gd name="f54" fmla="*/ f37 1 100"/>
                              <a:gd name="f55" fmla="*/ f38 1 192"/>
                              <a:gd name="f56" fmla="*/ f39 1 192"/>
                              <a:gd name="f57" fmla="*/ f40 1 192"/>
                              <a:gd name="f58" fmla="*/ f41 1 192"/>
                              <a:gd name="f59" fmla="*/ f42 1 100"/>
                              <a:gd name="f60" fmla="*/ 0 1 f25"/>
                              <a:gd name="f61" fmla="*/ f6 1 f25"/>
                              <a:gd name="f62" fmla="*/ 0 1 f26"/>
                              <a:gd name="f63" fmla="*/ f7 1 f26"/>
                              <a:gd name="f64" fmla="+- f43 0 f1"/>
                              <a:gd name="f65" fmla="*/ f44 1 f25"/>
                              <a:gd name="f66" fmla="*/ f45 1 f26"/>
                              <a:gd name="f67" fmla="*/ f46 1 f25"/>
                              <a:gd name="f68" fmla="*/ f47 1 f25"/>
                              <a:gd name="f69" fmla="*/ f48 1 f26"/>
                              <a:gd name="f70" fmla="*/ f49 1 f25"/>
                              <a:gd name="f71" fmla="*/ f50 1 f26"/>
                              <a:gd name="f72" fmla="*/ f51 1 f25"/>
                              <a:gd name="f73" fmla="*/ f52 1 f25"/>
                              <a:gd name="f74" fmla="*/ f53 1 f25"/>
                              <a:gd name="f75" fmla="*/ f54 1 f26"/>
                              <a:gd name="f76" fmla="*/ f55 1 f25"/>
                              <a:gd name="f77" fmla="*/ f56 1 f25"/>
                              <a:gd name="f78" fmla="*/ f57 1 f25"/>
                              <a:gd name="f79" fmla="*/ f58 1 f25"/>
                              <a:gd name="f80" fmla="*/ f59 1 f26"/>
                              <a:gd name="f81" fmla="*/ f60 f20 1"/>
                              <a:gd name="f82" fmla="*/ f61 f20 1"/>
                              <a:gd name="f83" fmla="*/ f63 f21 1"/>
                              <a:gd name="f84" fmla="*/ f62 f21 1"/>
                              <a:gd name="f85" fmla="*/ f65 f20 1"/>
                              <a:gd name="f86" fmla="*/ f66 f21 1"/>
                              <a:gd name="f87" fmla="*/ f67 f20 1"/>
                              <a:gd name="f88" fmla="*/ f68 f20 1"/>
                              <a:gd name="f89" fmla="*/ f69 f21 1"/>
                              <a:gd name="f90" fmla="*/ f70 f20 1"/>
                              <a:gd name="f91" fmla="*/ f71 f21 1"/>
                              <a:gd name="f92" fmla="*/ f72 f20 1"/>
                              <a:gd name="f93" fmla="*/ f73 f20 1"/>
                              <a:gd name="f94" fmla="*/ f74 f20 1"/>
                              <a:gd name="f95" fmla="*/ f75 f21 1"/>
                              <a:gd name="f96" fmla="*/ f76 f20 1"/>
                              <a:gd name="f97" fmla="*/ f77 f20 1"/>
                              <a:gd name="f98" fmla="*/ f78 f20 1"/>
                              <a:gd name="f99" fmla="*/ f79 f20 1"/>
                              <a:gd name="f100" fmla="*/ f80 f21 1"/>
                            </a:gdLst>
                            <a:ahLst/>
                            <a:cxnLst>
                              <a:cxn ang="3cd4">
                                <a:pos x="hc" y="t"/>
                              </a:cxn>
                              <a:cxn ang="0">
                                <a:pos x="r" y="vc"/>
                              </a:cxn>
                              <a:cxn ang="cd4">
                                <a:pos x="hc" y="b"/>
                              </a:cxn>
                              <a:cxn ang="cd2">
                                <a:pos x="l" y="vc"/>
                              </a:cxn>
                              <a:cxn ang="f64">
                                <a:pos x="f85" y="f86"/>
                              </a:cxn>
                              <a:cxn ang="f64">
                                <a:pos x="f87" y="f86"/>
                              </a:cxn>
                              <a:cxn ang="f64">
                                <a:pos x="f88" y="f89"/>
                              </a:cxn>
                              <a:cxn ang="f64">
                                <a:pos x="f90" y="f91"/>
                              </a:cxn>
                              <a:cxn ang="f64">
                                <a:pos x="f92" y="f89"/>
                              </a:cxn>
                              <a:cxn ang="f64">
                                <a:pos x="f93" y="f86"/>
                              </a:cxn>
                              <a:cxn ang="f64">
                                <a:pos x="f94" y="f95"/>
                              </a:cxn>
                              <a:cxn ang="f64">
                                <a:pos x="f96" y="f95"/>
                              </a:cxn>
                              <a:cxn ang="f64">
                                <a:pos x="f92" y="f86"/>
                              </a:cxn>
                              <a:cxn ang="f64">
                                <a:pos x="f90" y="f86"/>
                              </a:cxn>
                              <a:cxn ang="f64">
                                <a:pos x="f97" y="f95"/>
                              </a:cxn>
                              <a:cxn ang="f64">
                                <a:pos x="f98" y="f95"/>
                              </a:cxn>
                              <a:cxn ang="f64">
                                <a:pos x="f99" y="f86"/>
                              </a:cxn>
                              <a:cxn ang="f64">
                                <a:pos x="f99" y="f100"/>
                              </a:cxn>
                              <a:cxn ang="f64">
                                <a:pos x="f85" y="f86"/>
                              </a:cxn>
                            </a:cxnLst>
                            <a:rect l="f81" t="f84" r="f82" b="f83"/>
                            <a:pathLst>
                              <a:path w="192" h="100">
                                <a:moveTo>
                                  <a:pt x="f8" y="f9"/>
                                </a:moveTo>
                                <a:lnTo>
                                  <a:pt x="f10" y="f9"/>
                                </a:lnTo>
                                <a:lnTo>
                                  <a:pt x="f11" y="f12"/>
                                </a:lnTo>
                                <a:lnTo>
                                  <a:pt x="f13" y="f7"/>
                                </a:lnTo>
                                <a:lnTo>
                                  <a:pt x="f14" y="f12"/>
                                </a:lnTo>
                                <a:lnTo>
                                  <a:pt x="f2" y="f9"/>
                                </a:lnTo>
                                <a:lnTo>
                                  <a:pt x="f6" y="f5"/>
                                </a:lnTo>
                                <a:lnTo>
                                  <a:pt x="f15" y="f5"/>
                                </a:lnTo>
                                <a:lnTo>
                                  <a:pt x="f14" y="f9"/>
                                </a:lnTo>
                                <a:lnTo>
                                  <a:pt x="f13" y="f9"/>
                                </a:lnTo>
                                <a:lnTo>
                                  <a:pt x="f16" y="f5"/>
                                </a:lnTo>
                                <a:lnTo>
                                  <a:pt x="f17" y="f5"/>
                                </a:lnTo>
                                <a:lnTo>
                                  <a:pt x="f5" y="f9"/>
                                </a:lnTo>
                                <a:lnTo>
                                  <a:pt x="f5" y="f18"/>
                                </a:lnTo>
                                <a:lnTo>
                                  <a:pt x="f8" y="f9"/>
                                </a:lnTo>
                                <a:close/>
                              </a:path>
                            </a:pathLst>
                          </a:custGeom>
                          <a:solidFill>
                            <a:srgbClr val="FFFFFF"/>
                          </a:solidFill>
                          <a:ln w="7616" cap="flat">
                            <a:solidFill>
                              <a:srgbClr val="333333"/>
                            </a:solidFill>
                            <a:prstDash val="solid"/>
                            <a:round/>
                          </a:ln>
                        </wps:spPr>
                        <wps:bodyPr lIns="0" tIns="0" rIns="0" bIns="0"/>
                      </wps:wsp>
                      <wps:wsp>
                        <wps:cNvPr id="20" name="Freeform 21"/>
                        <wps:cNvSpPr/>
                        <wps:spPr>
                          <a:xfrm rot="16200004">
                            <a:off x="4838608" y="3413552"/>
                            <a:ext cx="285804" cy="284863"/>
                          </a:xfrm>
                          <a:custGeom>
                            <a:avLst/>
                            <a:gdLst>
                              <a:gd name="f0" fmla="val 10800000"/>
                              <a:gd name="f1" fmla="val 5400000"/>
                              <a:gd name="f2" fmla="val 180"/>
                              <a:gd name="f3" fmla="val w"/>
                              <a:gd name="f4" fmla="val h"/>
                              <a:gd name="f5" fmla="val 0"/>
                              <a:gd name="f6" fmla="val 300"/>
                              <a:gd name="f7" fmla="val 640"/>
                              <a:gd name="f8" fmla="val 620"/>
                              <a:gd name="f9" fmla="val 24"/>
                              <a:gd name="f10" fmla="val 600"/>
                              <a:gd name="f11" fmla="val 60"/>
                              <a:gd name="f12" fmla="val 520"/>
                              <a:gd name="f13" fmla="val 144"/>
                              <a:gd name="f14" fmla="val 330"/>
                              <a:gd name="f15" fmla="val 240"/>
                              <a:gd name="f16" fmla="val 110"/>
                              <a:gd name="f17" fmla="val 276"/>
                              <a:gd name="f18" fmla="val 40"/>
                              <a:gd name="f19" fmla="val 288"/>
                              <a:gd name="f20" fmla="val 20"/>
                              <a:gd name="f21" fmla="val 70"/>
                              <a:gd name="f22" fmla="val 230"/>
                              <a:gd name="f23" fmla="val 310"/>
                              <a:gd name="f24" fmla="val 390"/>
                              <a:gd name="f25" fmla="val 410"/>
                              <a:gd name="f26" fmla="val 216"/>
                              <a:gd name="f27" fmla="val 156"/>
                              <a:gd name="f28" fmla="val 470"/>
                              <a:gd name="f29" fmla="val 84"/>
                              <a:gd name="f30" fmla="val 540"/>
                              <a:gd name="f31" fmla="val 36"/>
                              <a:gd name="f32" fmla="+- 0 0 -90"/>
                              <a:gd name="f33" fmla="*/ f3 1 300"/>
                              <a:gd name="f34" fmla="*/ f4 1 640"/>
                              <a:gd name="f35" fmla="+- f7 0 f5"/>
                              <a:gd name="f36" fmla="+- f6 0 f5"/>
                              <a:gd name="f37" fmla="*/ f32 f0 1"/>
                              <a:gd name="f38" fmla="*/ f36 1 300"/>
                              <a:gd name="f39" fmla="*/ f35 1 640"/>
                              <a:gd name="f40" fmla="*/ 0 f36 1"/>
                              <a:gd name="f41" fmla="*/ 620 f35 1"/>
                              <a:gd name="f42" fmla="*/ 24 f36 1"/>
                              <a:gd name="f43" fmla="*/ 600 f35 1"/>
                              <a:gd name="f44" fmla="*/ 60 f36 1"/>
                              <a:gd name="f45" fmla="*/ 520 f35 1"/>
                              <a:gd name="f46" fmla="*/ 144 f36 1"/>
                              <a:gd name="f47" fmla="*/ 330 f35 1"/>
                              <a:gd name="f48" fmla="*/ 240 f36 1"/>
                              <a:gd name="f49" fmla="*/ 110 f35 1"/>
                              <a:gd name="f50" fmla="*/ 276 f36 1"/>
                              <a:gd name="f51" fmla="*/ 40 f35 1"/>
                              <a:gd name="f52" fmla="*/ 288 f36 1"/>
                              <a:gd name="f53" fmla="*/ 0 f35 1"/>
                              <a:gd name="f54" fmla="*/ 300 f36 1"/>
                              <a:gd name="f55" fmla="*/ 20 f35 1"/>
                              <a:gd name="f56" fmla="*/ 70 f35 1"/>
                              <a:gd name="f57" fmla="*/ 230 f35 1"/>
                              <a:gd name="f58" fmla="*/ 310 f35 1"/>
                              <a:gd name="f59" fmla="*/ 390 f35 1"/>
                              <a:gd name="f60" fmla="*/ 410 f35 1"/>
                              <a:gd name="f61" fmla="*/ 216 f36 1"/>
                              <a:gd name="f62" fmla="*/ 156 f36 1"/>
                              <a:gd name="f63" fmla="*/ 470 f35 1"/>
                              <a:gd name="f64" fmla="*/ 84 f36 1"/>
                              <a:gd name="f65" fmla="*/ 540 f35 1"/>
                              <a:gd name="f66" fmla="*/ 36 f36 1"/>
                              <a:gd name="f67" fmla="*/ 640 f35 1"/>
                              <a:gd name="f68" fmla="*/ f37 1 f2"/>
                              <a:gd name="f69" fmla="*/ f40 1 300"/>
                              <a:gd name="f70" fmla="*/ f41 1 640"/>
                              <a:gd name="f71" fmla="*/ f42 1 300"/>
                              <a:gd name="f72" fmla="*/ f43 1 640"/>
                              <a:gd name="f73" fmla="*/ f44 1 300"/>
                              <a:gd name="f74" fmla="*/ f45 1 640"/>
                              <a:gd name="f75" fmla="*/ f46 1 300"/>
                              <a:gd name="f76" fmla="*/ f47 1 640"/>
                              <a:gd name="f77" fmla="*/ f48 1 300"/>
                              <a:gd name="f78" fmla="*/ f49 1 640"/>
                              <a:gd name="f79" fmla="*/ f50 1 300"/>
                              <a:gd name="f80" fmla="*/ f51 1 640"/>
                              <a:gd name="f81" fmla="*/ f52 1 300"/>
                              <a:gd name="f82" fmla="*/ f53 1 640"/>
                              <a:gd name="f83" fmla="*/ f54 1 300"/>
                              <a:gd name="f84" fmla="*/ f55 1 640"/>
                              <a:gd name="f85" fmla="*/ f56 1 640"/>
                              <a:gd name="f86" fmla="*/ f57 1 640"/>
                              <a:gd name="f87" fmla="*/ f58 1 640"/>
                              <a:gd name="f88" fmla="*/ f59 1 640"/>
                              <a:gd name="f89" fmla="*/ f60 1 640"/>
                              <a:gd name="f90" fmla="*/ f61 1 300"/>
                              <a:gd name="f91" fmla="*/ f62 1 300"/>
                              <a:gd name="f92" fmla="*/ f63 1 640"/>
                              <a:gd name="f93" fmla="*/ f64 1 300"/>
                              <a:gd name="f94" fmla="*/ f65 1 640"/>
                              <a:gd name="f95" fmla="*/ f66 1 300"/>
                              <a:gd name="f96" fmla="*/ f67 1 640"/>
                              <a:gd name="f97" fmla="*/ 0 1 f38"/>
                              <a:gd name="f98" fmla="*/ f6 1 f38"/>
                              <a:gd name="f99" fmla="*/ 0 1 f39"/>
                              <a:gd name="f100" fmla="*/ f7 1 f39"/>
                              <a:gd name="f101" fmla="+- f68 0 f1"/>
                              <a:gd name="f102" fmla="*/ f69 1 f38"/>
                              <a:gd name="f103" fmla="*/ f70 1 f39"/>
                              <a:gd name="f104" fmla="*/ f71 1 f38"/>
                              <a:gd name="f105" fmla="*/ f72 1 f39"/>
                              <a:gd name="f106" fmla="*/ f73 1 f38"/>
                              <a:gd name="f107" fmla="*/ f74 1 f39"/>
                              <a:gd name="f108" fmla="*/ f75 1 f38"/>
                              <a:gd name="f109" fmla="*/ f76 1 f39"/>
                              <a:gd name="f110" fmla="*/ f77 1 f38"/>
                              <a:gd name="f111" fmla="*/ f78 1 f39"/>
                              <a:gd name="f112" fmla="*/ f79 1 f38"/>
                              <a:gd name="f113" fmla="*/ f80 1 f39"/>
                              <a:gd name="f114" fmla="*/ f81 1 f38"/>
                              <a:gd name="f115" fmla="*/ f82 1 f39"/>
                              <a:gd name="f116" fmla="*/ f83 1 f38"/>
                              <a:gd name="f117" fmla="*/ f84 1 f39"/>
                              <a:gd name="f118" fmla="*/ f85 1 f39"/>
                              <a:gd name="f119" fmla="*/ f86 1 f39"/>
                              <a:gd name="f120" fmla="*/ f87 1 f39"/>
                              <a:gd name="f121" fmla="*/ f88 1 f39"/>
                              <a:gd name="f122" fmla="*/ f89 1 f39"/>
                              <a:gd name="f123" fmla="*/ f90 1 f38"/>
                              <a:gd name="f124" fmla="*/ f91 1 f38"/>
                              <a:gd name="f125" fmla="*/ f92 1 f39"/>
                              <a:gd name="f126" fmla="*/ f93 1 f38"/>
                              <a:gd name="f127" fmla="*/ f94 1 f39"/>
                              <a:gd name="f128" fmla="*/ f95 1 f38"/>
                              <a:gd name="f129" fmla="*/ f96 1 f39"/>
                              <a:gd name="f130" fmla="*/ f97 f33 1"/>
                              <a:gd name="f131" fmla="*/ f98 f33 1"/>
                              <a:gd name="f132" fmla="*/ f100 f34 1"/>
                              <a:gd name="f133" fmla="*/ f99 f34 1"/>
                              <a:gd name="f134" fmla="*/ f102 f33 1"/>
                              <a:gd name="f135" fmla="*/ f103 f34 1"/>
                              <a:gd name="f136" fmla="*/ f104 f33 1"/>
                              <a:gd name="f137" fmla="*/ f105 f34 1"/>
                              <a:gd name="f138" fmla="*/ f106 f33 1"/>
                              <a:gd name="f139" fmla="*/ f107 f34 1"/>
                              <a:gd name="f140" fmla="*/ f108 f33 1"/>
                              <a:gd name="f141" fmla="*/ f109 f34 1"/>
                              <a:gd name="f142" fmla="*/ f110 f33 1"/>
                              <a:gd name="f143" fmla="*/ f111 f34 1"/>
                              <a:gd name="f144" fmla="*/ f112 f33 1"/>
                              <a:gd name="f145" fmla="*/ f113 f34 1"/>
                              <a:gd name="f146" fmla="*/ f114 f33 1"/>
                              <a:gd name="f147" fmla="*/ f115 f34 1"/>
                              <a:gd name="f148" fmla="*/ f116 f33 1"/>
                              <a:gd name="f149" fmla="*/ f117 f34 1"/>
                              <a:gd name="f150" fmla="*/ f118 f34 1"/>
                              <a:gd name="f151" fmla="*/ f119 f34 1"/>
                              <a:gd name="f152" fmla="*/ f120 f34 1"/>
                              <a:gd name="f153" fmla="*/ f121 f34 1"/>
                              <a:gd name="f154" fmla="*/ f122 f34 1"/>
                              <a:gd name="f155" fmla="*/ f123 f33 1"/>
                              <a:gd name="f156" fmla="*/ f124 f33 1"/>
                              <a:gd name="f157" fmla="*/ f125 f34 1"/>
                              <a:gd name="f158" fmla="*/ f126 f33 1"/>
                              <a:gd name="f159" fmla="*/ f127 f34 1"/>
                              <a:gd name="f160" fmla="*/ f128 f33 1"/>
                              <a:gd name="f161" fmla="*/ f129 f34 1"/>
                            </a:gdLst>
                            <a:ahLst/>
                            <a:cxnLst>
                              <a:cxn ang="3cd4">
                                <a:pos x="hc" y="t"/>
                              </a:cxn>
                              <a:cxn ang="0">
                                <a:pos x="r" y="vc"/>
                              </a:cxn>
                              <a:cxn ang="cd4">
                                <a:pos x="hc" y="b"/>
                              </a:cxn>
                              <a:cxn ang="cd2">
                                <a:pos x="l" y="vc"/>
                              </a:cxn>
                              <a:cxn ang="f101">
                                <a:pos x="f134" y="f135"/>
                              </a:cxn>
                              <a:cxn ang="f101">
                                <a:pos x="f136" y="f137"/>
                              </a:cxn>
                              <a:cxn ang="f101">
                                <a:pos x="f138" y="f139"/>
                              </a:cxn>
                              <a:cxn ang="f101">
                                <a:pos x="f140" y="f141"/>
                              </a:cxn>
                              <a:cxn ang="f101">
                                <a:pos x="f142" y="f143"/>
                              </a:cxn>
                              <a:cxn ang="f101">
                                <a:pos x="f144" y="f145"/>
                              </a:cxn>
                              <a:cxn ang="f101">
                                <a:pos x="f146" y="f147"/>
                              </a:cxn>
                              <a:cxn ang="f101">
                                <a:pos x="f148" y="f149"/>
                              </a:cxn>
                              <a:cxn ang="f101">
                                <a:pos x="f148" y="f150"/>
                              </a:cxn>
                              <a:cxn ang="f101">
                                <a:pos x="f144" y="f151"/>
                              </a:cxn>
                              <a:cxn ang="f101">
                                <a:pos x="f144" y="f152"/>
                              </a:cxn>
                              <a:cxn ang="f101">
                                <a:pos x="f146" y="f153"/>
                              </a:cxn>
                              <a:cxn ang="f101">
                                <a:pos x="f146" y="f154"/>
                              </a:cxn>
                              <a:cxn ang="f101">
                                <a:pos x="f144" y="f154"/>
                              </a:cxn>
                              <a:cxn ang="f101">
                                <a:pos x="f155" y="f154"/>
                              </a:cxn>
                              <a:cxn ang="f101">
                                <a:pos x="f156" y="f157"/>
                              </a:cxn>
                              <a:cxn ang="f101">
                                <a:pos x="f158" y="f159"/>
                              </a:cxn>
                              <a:cxn ang="f101">
                                <a:pos x="f160" y="f135"/>
                              </a:cxn>
                              <a:cxn ang="f101">
                                <a:pos x="f134" y="f161"/>
                              </a:cxn>
                              <a:cxn ang="f101">
                                <a:pos x="f134" y="f135"/>
                              </a:cxn>
                            </a:cxnLst>
                            <a:rect l="f130" t="f133" r="f131" b="f132"/>
                            <a:pathLst>
                              <a:path w="300" h="640">
                                <a:moveTo>
                                  <a:pt x="f5" y="f8"/>
                                </a:moveTo>
                                <a:lnTo>
                                  <a:pt x="f9" y="f10"/>
                                </a:lnTo>
                                <a:lnTo>
                                  <a:pt x="f11" y="f12"/>
                                </a:lnTo>
                                <a:lnTo>
                                  <a:pt x="f13" y="f14"/>
                                </a:lnTo>
                                <a:lnTo>
                                  <a:pt x="f15" y="f16"/>
                                </a:lnTo>
                                <a:lnTo>
                                  <a:pt x="f17" y="f18"/>
                                </a:lnTo>
                                <a:lnTo>
                                  <a:pt x="f19" y="f5"/>
                                </a:lnTo>
                                <a:lnTo>
                                  <a:pt x="f6" y="f20"/>
                                </a:lnTo>
                                <a:lnTo>
                                  <a:pt x="f6" y="f21"/>
                                </a:lnTo>
                                <a:lnTo>
                                  <a:pt x="f17" y="f22"/>
                                </a:lnTo>
                                <a:lnTo>
                                  <a:pt x="f17" y="f23"/>
                                </a:lnTo>
                                <a:lnTo>
                                  <a:pt x="f19" y="f24"/>
                                </a:lnTo>
                                <a:lnTo>
                                  <a:pt x="f19" y="f25"/>
                                </a:lnTo>
                                <a:lnTo>
                                  <a:pt x="f17" y="f25"/>
                                </a:lnTo>
                                <a:lnTo>
                                  <a:pt x="f26" y="f25"/>
                                </a:lnTo>
                                <a:lnTo>
                                  <a:pt x="f27" y="f28"/>
                                </a:lnTo>
                                <a:lnTo>
                                  <a:pt x="f29" y="f30"/>
                                </a:lnTo>
                                <a:lnTo>
                                  <a:pt x="f31" y="f8"/>
                                </a:lnTo>
                                <a:lnTo>
                                  <a:pt x="f5" y="f7"/>
                                </a:lnTo>
                                <a:lnTo>
                                  <a:pt x="f5" y="f8"/>
                                </a:lnTo>
                                <a:close/>
                              </a:path>
                            </a:pathLst>
                          </a:custGeom>
                          <a:solidFill>
                            <a:srgbClr val="FFFFFF"/>
                          </a:solidFill>
                          <a:ln w="7616" cap="flat">
                            <a:solidFill>
                              <a:srgbClr val="333333"/>
                            </a:solidFill>
                            <a:prstDash val="solid"/>
                            <a:round/>
                          </a:ln>
                        </wps:spPr>
                        <wps:bodyPr lIns="0" tIns="0" rIns="0" bIns="0"/>
                      </wps:wsp>
                      <wps:wsp>
                        <wps:cNvPr id="21" name="Freeform 22"/>
                        <wps:cNvSpPr/>
                        <wps:spPr>
                          <a:xfrm rot="16200004">
                            <a:off x="4915197" y="3588704"/>
                            <a:ext cx="56381" cy="208693"/>
                          </a:xfrm>
                          <a:custGeom>
                            <a:avLst/>
                            <a:gdLst>
                              <a:gd name="f0" fmla="val 10800000"/>
                              <a:gd name="f1" fmla="val 5400000"/>
                              <a:gd name="f2" fmla="val 180"/>
                              <a:gd name="f3" fmla="val w"/>
                              <a:gd name="f4" fmla="val h"/>
                              <a:gd name="f5" fmla="val 0"/>
                              <a:gd name="f6" fmla="val 60"/>
                              <a:gd name="f7" fmla="val 470"/>
                              <a:gd name="f8" fmla="val 24"/>
                              <a:gd name="f9" fmla="val 20"/>
                              <a:gd name="f10" fmla="val 120"/>
                              <a:gd name="f11" fmla="val 160"/>
                              <a:gd name="f12" fmla="val 12"/>
                              <a:gd name="f13" fmla="val 190"/>
                              <a:gd name="f14" fmla="val 270"/>
                              <a:gd name="f15" fmla="val 410"/>
                              <a:gd name="f16" fmla="val 450"/>
                              <a:gd name="f17" fmla="val 48"/>
                              <a:gd name="f18" fmla="val 350"/>
                              <a:gd name="f19" fmla="val 230"/>
                              <a:gd name="f20" fmla="+- 0 0 -90"/>
                              <a:gd name="f21" fmla="*/ f3 1 60"/>
                              <a:gd name="f22" fmla="*/ f4 1 470"/>
                              <a:gd name="f23" fmla="+- f7 0 f5"/>
                              <a:gd name="f24" fmla="+- f6 0 f5"/>
                              <a:gd name="f25" fmla="*/ f20 f0 1"/>
                              <a:gd name="f26" fmla="*/ f24 1 60"/>
                              <a:gd name="f27" fmla="*/ f23 1 470"/>
                              <a:gd name="f28" fmla="*/ 24 f24 1"/>
                              <a:gd name="f29" fmla="*/ 20 f23 1"/>
                              <a:gd name="f30" fmla="*/ 0 f24 1"/>
                              <a:gd name="f31" fmla="*/ 120 f23 1"/>
                              <a:gd name="f32" fmla="*/ 160 f23 1"/>
                              <a:gd name="f33" fmla="*/ 12 f24 1"/>
                              <a:gd name="f34" fmla="*/ 190 f23 1"/>
                              <a:gd name="f35" fmla="*/ 270 f23 1"/>
                              <a:gd name="f36" fmla="*/ 410 f23 1"/>
                              <a:gd name="f37" fmla="*/ 450 f23 1"/>
                              <a:gd name="f38" fmla="*/ 470 f23 1"/>
                              <a:gd name="f39" fmla="*/ 48 f24 1"/>
                              <a:gd name="f40" fmla="*/ 350 f23 1"/>
                              <a:gd name="f41" fmla="*/ 60 f24 1"/>
                              <a:gd name="f42" fmla="*/ 230 f23 1"/>
                              <a:gd name="f43" fmla="*/ 0 f23 1"/>
                              <a:gd name="f44" fmla="*/ f25 1 f2"/>
                              <a:gd name="f45" fmla="*/ f28 1 60"/>
                              <a:gd name="f46" fmla="*/ f29 1 470"/>
                              <a:gd name="f47" fmla="*/ f30 1 60"/>
                              <a:gd name="f48" fmla="*/ f31 1 470"/>
                              <a:gd name="f49" fmla="*/ f32 1 470"/>
                              <a:gd name="f50" fmla="*/ f33 1 60"/>
                              <a:gd name="f51" fmla="*/ f34 1 470"/>
                              <a:gd name="f52" fmla="*/ f35 1 470"/>
                              <a:gd name="f53" fmla="*/ f36 1 470"/>
                              <a:gd name="f54" fmla="*/ f37 1 470"/>
                              <a:gd name="f55" fmla="*/ f38 1 470"/>
                              <a:gd name="f56" fmla="*/ f39 1 60"/>
                              <a:gd name="f57" fmla="*/ f40 1 470"/>
                              <a:gd name="f58" fmla="*/ f41 1 60"/>
                              <a:gd name="f59" fmla="*/ f42 1 470"/>
                              <a:gd name="f60" fmla="*/ f43 1 470"/>
                              <a:gd name="f61" fmla="*/ 0 1 f26"/>
                              <a:gd name="f62" fmla="*/ f6 1 f26"/>
                              <a:gd name="f63" fmla="*/ 0 1 f27"/>
                              <a:gd name="f64" fmla="*/ f7 1 f27"/>
                              <a:gd name="f65" fmla="+- f44 0 f1"/>
                              <a:gd name="f66" fmla="*/ f45 1 f26"/>
                              <a:gd name="f67" fmla="*/ f46 1 f27"/>
                              <a:gd name="f68" fmla="*/ f47 1 f26"/>
                              <a:gd name="f69" fmla="*/ f48 1 f27"/>
                              <a:gd name="f70" fmla="*/ f49 1 f27"/>
                              <a:gd name="f71" fmla="*/ f50 1 f26"/>
                              <a:gd name="f72" fmla="*/ f51 1 f27"/>
                              <a:gd name="f73" fmla="*/ f52 1 f27"/>
                              <a:gd name="f74" fmla="*/ f53 1 f27"/>
                              <a:gd name="f75" fmla="*/ f54 1 f27"/>
                              <a:gd name="f76" fmla="*/ f55 1 f27"/>
                              <a:gd name="f77" fmla="*/ f56 1 f26"/>
                              <a:gd name="f78" fmla="*/ f57 1 f27"/>
                              <a:gd name="f79" fmla="*/ f58 1 f26"/>
                              <a:gd name="f80" fmla="*/ f59 1 f27"/>
                              <a:gd name="f81" fmla="*/ f60 1 f27"/>
                              <a:gd name="f82" fmla="*/ f61 f21 1"/>
                              <a:gd name="f83" fmla="*/ f62 f21 1"/>
                              <a:gd name="f84" fmla="*/ f64 f22 1"/>
                              <a:gd name="f85" fmla="*/ f63 f22 1"/>
                              <a:gd name="f86" fmla="*/ f66 f21 1"/>
                              <a:gd name="f87" fmla="*/ f67 f22 1"/>
                              <a:gd name="f88" fmla="*/ f68 f21 1"/>
                              <a:gd name="f89" fmla="*/ f69 f22 1"/>
                              <a:gd name="f90" fmla="*/ f70 f22 1"/>
                              <a:gd name="f91" fmla="*/ f71 f21 1"/>
                              <a:gd name="f92" fmla="*/ f72 f22 1"/>
                              <a:gd name="f93" fmla="*/ f73 f22 1"/>
                              <a:gd name="f94" fmla="*/ f74 f22 1"/>
                              <a:gd name="f95" fmla="*/ f75 f22 1"/>
                              <a:gd name="f96" fmla="*/ f76 f22 1"/>
                              <a:gd name="f97" fmla="*/ f77 f21 1"/>
                              <a:gd name="f98" fmla="*/ f78 f22 1"/>
                              <a:gd name="f99" fmla="*/ f79 f21 1"/>
                              <a:gd name="f100" fmla="*/ f80 f22 1"/>
                              <a:gd name="f101" fmla="*/ f81 f22 1"/>
                            </a:gdLst>
                            <a:ahLst/>
                            <a:cxnLst>
                              <a:cxn ang="3cd4">
                                <a:pos x="hc" y="t"/>
                              </a:cxn>
                              <a:cxn ang="0">
                                <a:pos x="r" y="vc"/>
                              </a:cxn>
                              <a:cxn ang="cd4">
                                <a:pos x="hc" y="b"/>
                              </a:cxn>
                              <a:cxn ang="cd2">
                                <a:pos x="l" y="vc"/>
                              </a:cxn>
                              <a:cxn ang="f65">
                                <a:pos x="f86" y="f87"/>
                              </a:cxn>
                              <a:cxn ang="f65">
                                <a:pos x="f88" y="f89"/>
                              </a:cxn>
                              <a:cxn ang="f65">
                                <a:pos x="f88" y="f90"/>
                              </a:cxn>
                              <a:cxn ang="f65">
                                <a:pos x="f91" y="f92"/>
                              </a:cxn>
                              <a:cxn ang="f65">
                                <a:pos x="f86" y="f93"/>
                              </a:cxn>
                              <a:cxn ang="f65">
                                <a:pos x="f86" y="f94"/>
                              </a:cxn>
                              <a:cxn ang="f65">
                                <a:pos x="f91" y="f95"/>
                              </a:cxn>
                              <a:cxn ang="f65">
                                <a:pos x="f86" y="f96"/>
                              </a:cxn>
                              <a:cxn ang="f65">
                                <a:pos x="f86" y="f95"/>
                              </a:cxn>
                              <a:cxn ang="f65">
                                <a:pos x="f97" y="f98"/>
                              </a:cxn>
                              <a:cxn ang="f65">
                                <a:pos x="f99" y="f100"/>
                              </a:cxn>
                              <a:cxn ang="f65">
                                <a:pos x="f97" y="f89"/>
                              </a:cxn>
                              <a:cxn ang="f65">
                                <a:pos x="f86" y="f101"/>
                              </a:cxn>
                              <a:cxn ang="f65">
                                <a:pos x="f86" y="f87"/>
                              </a:cxn>
                            </a:cxnLst>
                            <a:rect l="f82" t="f85" r="f83" b="f84"/>
                            <a:pathLst>
                              <a:path w="60" h="470">
                                <a:moveTo>
                                  <a:pt x="f8" y="f9"/>
                                </a:moveTo>
                                <a:lnTo>
                                  <a:pt x="f5" y="f10"/>
                                </a:lnTo>
                                <a:lnTo>
                                  <a:pt x="f5" y="f11"/>
                                </a:lnTo>
                                <a:lnTo>
                                  <a:pt x="f12" y="f13"/>
                                </a:lnTo>
                                <a:lnTo>
                                  <a:pt x="f8" y="f14"/>
                                </a:lnTo>
                                <a:lnTo>
                                  <a:pt x="f8" y="f15"/>
                                </a:lnTo>
                                <a:lnTo>
                                  <a:pt x="f12" y="f16"/>
                                </a:lnTo>
                                <a:lnTo>
                                  <a:pt x="f8" y="f7"/>
                                </a:lnTo>
                                <a:lnTo>
                                  <a:pt x="f8" y="f16"/>
                                </a:lnTo>
                                <a:lnTo>
                                  <a:pt x="f17" y="f18"/>
                                </a:lnTo>
                                <a:lnTo>
                                  <a:pt x="f6" y="f19"/>
                                </a:lnTo>
                                <a:lnTo>
                                  <a:pt x="f17" y="f10"/>
                                </a:lnTo>
                                <a:lnTo>
                                  <a:pt x="f8" y="f5"/>
                                </a:lnTo>
                                <a:lnTo>
                                  <a:pt x="f8" y="f9"/>
                                </a:lnTo>
                                <a:close/>
                              </a:path>
                            </a:pathLst>
                          </a:custGeom>
                          <a:solidFill>
                            <a:srgbClr val="FFFFFF"/>
                          </a:solidFill>
                          <a:ln w="7616" cap="flat">
                            <a:solidFill>
                              <a:srgbClr val="333333"/>
                            </a:solidFill>
                            <a:prstDash val="solid"/>
                            <a:round/>
                          </a:ln>
                        </wps:spPr>
                        <wps:bodyPr lIns="0" tIns="0" rIns="0" bIns="0"/>
                      </wps:wsp>
                      <wps:wsp>
                        <wps:cNvPr id="22" name="Freeform 23"/>
                        <wps:cNvSpPr/>
                        <wps:spPr>
                          <a:xfrm rot="16200004">
                            <a:off x="4956240" y="3920078"/>
                            <a:ext cx="241090" cy="94238"/>
                          </a:xfrm>
                          <a:custGeom>
                            <a:avLst/>
                            <a:gdLst>
                              <a:gd name="f0" fmla="val 10800000"/>
                              <a:gd name="f1" fmla="val 5400000"/>
                              <a:gd name="f2" fmla="val 180"/>
                              <a:gd name="f3" fmla="val w"/>
                              <a:gd name="f4" fmla="val h"/>
                              <a:gd name="f5" fmla="val 0"/>
                              <a:gd name="f6" fmla="val 253"/>
                              <a:gd name="f7" fmla="val 210"/>
                              <a:gd name="f8" fmla="val 20"/>
                              <a:gd name="f9" fmla="val 193"/>
                              <a:gd name="f10" fmla="val 120"/>
                              <a:gd name="f11" fmla="val 133"/>
                              <a:gd name="f12" fmla="val 190"/>
                              <a:gd name="f13" fmla="val 61"/>
                              <a:gd name="f14" fmla="val 36"/>
                              <a:gd name="f15" fmla="val 12"/>
                              <a:gd name="f16" fmla="val 150"/>
                              <a:gd name="f17" fmla="val 80"/>
                              <a:gd name="f18" fmla="val 24"/>
                              <a:gd name="f19" fmla="val 73"/>
                              <a:gd name="f20" fmla="val 241"/>
                              <a:gd name="f21" fmla="+- 0 0 -90"/>
                              <a:gd name="f22" fmla="*/ f3 1 253"/>
                              <a:gd name="f23" fmla="*/ f4 1 210"/>
                              <a:gd name="f24" fmla="+- f7 0 f5"/>
                              <a:gd name="f25" fmla="+- f6 0 f5"/>
                              <a:gd name="f26" fmla="*/ f21 f0 1"/>
                              <a:gd name="f27" fmla="*/ f25 1 253"/>
                              <a:gd name="f28" fmla="*/ f24 1 210"/>
                              <a:gd name="f29" fmla="*/ 253 f25 1"/>
                              <a:gd name="f30" fmla="*/ 20 f24 1"/>
                              <a:gd name="f31" fmla="*/ 193 f25 1"/>
                              <a:gd name="f32" fmla="*/ 120 f24 1"/>
                              <a:gd name="f33" fmla="*/ 133 f25 1"/>
                              <a:gd name="f34" fmla="*/ 190 f24 1"/>
                              <a:gd name="f35" fmla="*/ 61 f25 1"/>
                              <a:gd name="f36" fmla="*/ 210 f24 1"/>
                              <a:gd name="f37" fmla="*/ 36 f25 1"/>
                              <a:gd name="f38" fmla="*/ 12 f25 1"/>
                              <a:gd name="f39" fmla="*/ 150 f24 1"/>
                              <a:gd name="f40" fmla="*/ 0 f25 1"/>
                              <a:gd name="f41" fmla="*/ 80 f24 1"/>
                              <a:gd name="f42" fmla="*/ 24 f25 1"/>
                              <a:gd name="f43" fmla="*/ 73 f25 1"/>
                              <a:gd name="f44" fmla="*/ 241 f25 1"/>
                              <a:gd name="f45" fmla="*/ 0 f24 1"/>
                              <a:gd name="f46" fmla="*/ f26 1 f2"/>
                              <a:gd name="f47" fmla="*/ f29 1 253"/>
                              <a:gd name="f48" fmla="*/ f30 1 210"/>
                              <a:gd name="f49" fmla="*/ f31 1 253"/>
                              <a:gd name="f50" fmla="*/ f32 1 210"/>
                              <a:gd name="f51" fmla="*/ f33 1 253"/>
                              <a:gd name="f52" fmla="*/ f34 1 210"/>
                              <a:gd name="f53" fmla="*/ f35 1 253"/>
                              <a:gd name="f54" fmla="*/ f36 1 210"/>
                              <a:gd name="f55" fmla="*/ f37 1 253"/>
                              <a:gd name="f56" fmla="*/ f38 1 253"/>
                              <a:gd name="f57" fmla="*/ f39 1 210"/>
                              <a:gd name="f58" fmla="*/ f40 1 253"/>
                              <a:gd name="f59" fmla="*/ f41 1 210"/>
                              <a:gd name="f60" fmla="*/ f42 1 253"/>
                              <a:gd name="f61" fmla="*/ f43 1 253"/>
                              <a:gd name="f62" fmla="*/ f44 1 253"/>
                              <a:gd name="f63" fmla="*/ f45 1 210"/>
                              <a:gd name="f64" fmla="*/ 0 1 f27"/>
                              <a:gd name="f65" fmla="*/ f6 1 f27"/>
                              <a:gd name="f66" fmla="*/ 0 1 f28"/>
                              <a:gd name="f67" fmla="*/ f7 1 f28"/>
                              <a:gd name="f68" fmla="+- f46 0 f1"/>
                              <a:gd name="f69" fmla="*/ f47 1 f27"/>
                              <a:gd name="f70" fmla="*/ f48 1 f28"/>
                              <a:gd name="f71" fmla="*/ f49 1 f27"/>
                              <a:gd name="f72" fmla="*/ f50 1 f28"/>
                              <a:gd name="f73" fmla="*/ f51 1 f27"/>
                              <a:gd name="f74" fmla="*/ f52 1 f28"/>
                              <a:gd name="f75" fmla="*/ f53 1 f27"/>
                              <a:gd name="f76" fmla="*/ f54 1 f28"/>
                              <a:gd name="f77" fmla="*/ f55 1 f27"/>
                              <a:gd name="f78" fmla="*/ f56 1 f27"/>
                              <a:gd name="f79" fmla="*/ f57 1 f28"/>
                              <a:gd name="f80" fmla="*/ f58 1 f27"/>
                              <a:gd name="f81" fmla="*/ f59 1 f28"/>
                              <a:gd name="f82" fmla="*/ f60 1 f27"/>
                              <a:gd name="f83" fmla="*/ f61 1 f27"/>
                              <a:gd name="f84" fmla="*/ f62 1 f27"/>
                              <a:gd name="f85" fmla="*/ f63 1 f28"/>
                              <a:gd name="f86" fmla="*/ f64 f22 1"/>
                              <a:gd name="f87" fmla="*/ f65 f22 1"/>
                              <a:gd name="f88" fmla="*/ f67 f23 1"/>
                              <a:gd name="f89" fmla="*/ f66 f23 1"/>
                              <a:gd name="f90" fmla="*/ f69 f22 1"/>
                              <a:gd name="f91" fmla="*/ f70 f23 1"/>
                              <a:gd name="f92" fmla="*/ f71 f22 1"/>
                              <a:gd name="f93" fmla="*/ f72 f23 1"/>
                              <a:gd name="f94" fmla="*/ f73 f22 1"/>
                              <a:gd name="f95" fmla="*/ f74 f23 1"/>
                              <a:gd name="f96" fmla="*/ f75 f22 1"/>
                              <a:gd name="f97" fmla="*/ f76 f23 1"/>
                              <a:gd name="f98" fmla="*/ f77 f22 1"/>
                              <a:gd name="f99" fmla="*/ f78 f22 1"/>
                              <a:gd name="f100" fmla="*/ f79 f23 1"/>
                              <a:gd name="f101" fmla="*/ f80 f22 1"/>
                              <a:gd name="f102" fmla="*/ f81 f23 1"/>
                              <a:gd name="f103" fmla="*/ f82 f22 1"/>
                              <a:gd name="f104" fmla="*/ f83 f22 1"/>
                              <a:gd name="f105" fmla="*/ f84 f22 1"/>
                              <a:gd name="f106" fmla="*/ f85 f23 1"/>
                            </a:gdLst>
                            <a:ahLst/>
                            <a:cxnLst>
                              <a:cxn ang="3cd4">
                                <a:pos x="hc" y="t"/>
                              </a:cxn>
                              <a:cxn ang="0">
                                <a:pos x="r" y="vc"/>
                              </a:cxn>
                              <a:cxn ang="cd4">
                                <a:pos x="hc" y="b"/>
                              </a:cxn>
                              <a:cxn ang="cd2">
                                <a:pos x="l" y="vc"/>
                              </a:cxn>
                              <a:cxn ang="f68">
                                <a:pos x="f90" y="f91"/>
                              </a:cxn>
                              <a:cxn ang="f68">
                                <a:pos x="f92" y="f93"/>
                              </a:cxn>
                              <a:cxn ang="f68">
                                <a:pos x="f94" y="f95"/>
                              </a:cxn>
                              <a:cxn ang="f68">
                                <a:pos x="f96" y="f97"/>
                              </a:cxn>
                              <a:cxn ang="f68">
                                <a:pos x="f98" y="f95"/>
                              </a:cxn>
                              <a:cxn ang="f68">
                                <a:pos x="f99" y="f100"/>
                              </a:cxn>
                              <a:cxn ang="f68">
                                <a:pos x="f101" y="f93"/>
                              </a:cxn>
                              <a:cxn ang="f68">
                                <a:pos x="f101" y="f102"/>
                              </a:cxn>
                              <a:cxn ang="f68">
                                <a:pos x="f99" y="f102"/>
                              </a:cxn>
                              <a:cxn ang="f68">
                                <a:pos x="f103" y="f102"/>
                              </a:cxn>
                              <a:cxn ang="f68">
                                <a:pos x="f104" y="f93"/>
                              </a:cxn>
                              <a:cxn ang="f68">
                                <a:pos x="f94" y="f93"/>
                              </a:cxn>
                              <a:cxn ang="f68">
                                <a:pos x="f92" y="f102"/>
                              </a:cxn>
                              <a:cxn ang="f68">
                                <a:pos x="f105" y="f91"/>
                              </a:cxn>
                              <a:cxn ang="f68">
                                <a:pos x="f90" y="f106"/>
                              </a:cxn>
                              <a:cxn ang="f68">
                                <a:pos x="f90" y="f91"/>
                              </a:cxn>
                            </a:cxnLst>
                            <a:rect l="f86" t="f89" r="f87" b="f88"/>
                            <a:pathLst>
                              <a:path w="253" h="210">
                                <a:moveTo>
                                  <a:pt x="f6" y="f8"/>
                                </a:moveTo>
                                <a:lnTo>
                                  <a:pt x="f9" y="f10"/>
                                </a:lnTo>
                                <a:lnTo>
                                  <a:pt x="f11" y="f12"/>
                                </a:lnTo>
                                <a:lnTo>
                                  <a:pt x="f13" y="f7"/>
                                </a:lnTo>
                                <a:lnTo>
                                  <a:pt x="f14" y="f12"/>
                                </a:lnTo>
                                <a:lnTo>
                                  <a:pt x="f15" y="f16"/>
                                </a:lnTo>
                                <a:lnTo>
                                  <a:pt x="f5" y="f10"/>
                                </a:lnTo>
                                <a:lnTo>
                                  <a:pt x="f5" y="f17"/>
                                </a:lnTo>
                                <a:lnTo>
                                  <a:pt x="f15" y="f17"/>
                                </a:lnTo>
                                <a:lnTo>
                                  <a:pt x="f18" y="f17"/>
                                </a:lnTo>
                                <a:lnTo>
                                  <a:pt x="f19" y="f10"/>
                                </a:lnTo>
                                <a:lnTo>
                                  <a:pt x="f11" y="f10"/>
                                </a:lnTo>
                                <a:lnTo>
                                  <a:pt x="f9" y="f17"/>
                                </a:lnTo>
                                <a:lnTo>
                                  <a:pt x="f20" y="f8"/>
                                </a:lnTo>
                                <a:lnTo>
                                  <a:pt x="f6" y="f5"/>
                                </a:lnTo>
                                <a:lnTo>
                                  <a:pt x="f6" y="f8"/>
                                </a:lnTo>
                                <a:close/>
                              </a:path>
                            </a:pathLst>
                          </a:custGeom>
                          <a:solidFill>
                            <a:srgbClr val="FFFFFF"/>
                          </a:solidFill>
                          <a:ln w="7616" cap="flat">
                            <a:solidFill>
                              <a:srgbClr val="333333"/>
                            </a:solidFill>
                            <a:prstDash val="solid"/>
                            <a:round/>
                          </a:ln>
                        </wps:spPr>
                        <wps:bodyPr lIns="0" tIns="0" rIns="0" bIns="0"/>
                      </wps:wsp>
                      <wps:wsp>
                        <wps:cNvPr id="23" name="Freeform 24"/>
                        <wps:cNvSpPr/>
                        <wps:spPr>
                          <a:xfrm rot="16200004">
                            <a:off x="4898743" y="4016374"/>
                            <a:ext cx="80686" cy="200089"/>
                          </a:xfrm>
                          <a:custGeom>
                            <a:avLst/>
                            <a:gdLst>
                              <a:gd name="f0" fmla="val 10800000"/>
                              <a:gd name="f1" fmla="val 5400000"/>
                              <a:gd name="f2" fmla="val 180"/>
                              <a:gd name="f3" fmla="val w"/>
                              <a:gd name="f4" fmla="val h"/>
                              <a:gd name="f5" fmla="val 0"/>
                              <a:gd name="f6" fmla="val 84"/>
                              <a:gd name="f7" fmla="val 450"/>
                              <a:gd name="f8" fmla="val 60"/>
                              <a:gd name="f9" fmla="val 36"/>
                              <a:gd name="f10" fmla="val 410"/>
                              <a:gd name="f11" fmla="val 12"/>
                              <a:gd name="f12" fmla="val 330"/>
                              <a:gd name="f13" fmla="val 260"/>
                              <a:gd name="f14" fmla="val 160"/>
                              <a:gd name="f15" fmla="val 48"/>
                              <a:gd name="f16" fmla="val 40"/>
                              <a:gd name="f17" fmla="val 72"/>
                              <a:gd name="f18" fmla="val 20"/>
                              <a:gd name="f19" fmla="val 80"/>
                              <a:gd name="f20" fmla="val 140"/>
                              <a:gd name="f21" fmla="val 200"/>
                              <a:gd name="f22" fmla="val 310"/>
                              <a:gd name="f23" fmla="val 390"/>
                              <a:gd name="f24" fmla="+- 0 0 -90"/>
                              <a:gd name="f25" fmla="*/ f3 1 84"/>
                              <a:gd name="f26" fmla="*/ f4 1 450"/>
                              <a:gd name="f27" fmla="+- f7 0 f5"/>
                              <a:gd name="f28" fmla="+- f6 0 f5"/>
                              <a:gd name="f29" fmla="*/ f24 f0 1"/>
                              <a:gd name="f30" fmla="*/ f28 1 84"/>
                              <a:gd name="f31" fmla="*/ f27 1 450"/>
                              <a:gd name="f32" fmla="*/ 84 f28 1"/>
                              <a:gd name="f33" fmla="*/ 450 f27 1"/>
                              <a:gd name="f34" fmla="*/ 60 f28 1"/>
                              <a:gd name="f35" fmla="*/ 36 f28 1"/>
                              <a:gd name="f36" fmla="*/ 410 f27 1"/>
                              <a:gd name="f37" fmla="*/ 12 f28 1"/>
                              <a:gd name="f38" fmla="*/ 330 f27 1"/>
                              <a:gd name="f39" fmla="*/ 0 f28 1"/>
                              <a:gd name="f40" fmla="*/ 260 f27 1"/>
                              <a:gd name="f41" fmla="*/ 160 f27 1"/>
                              <a:gd name="f42" fmla="*/ 48 f28 1"/>
                              <a:gd name="f43" fmla="*/ 40 f27 1"/>
                              <a:gd name="f44" fmla="*/ 0 f27 1"/>
                              <a:gd name="f45" fmla="*/ 72 f28 1"/>
                              <a:gd name="f46" fmla="*/ 20 f27 1"/>
                              <a:gd name="f47" fmla="*/ 80 f27 1"/>
                              <a:gd name="f48" fmla="*/ 140 f27 1"/>
                              <a:gd name="f49" fmla="*/ 200 f27 1"/>
                              <a:gd name="f50" fmla="*/ 310 f27 1"/>
                              <a:gd name="f51" fmla="*/ 390 f27 1"/>
                              <a:gd name="f52" fmla="*/ f29 1 f2"/>
                              <a:gd name="f53" fmla="*/ f32 1 84"/>
                              <a:gd name="f54" fmla="*/ f33 1 450"/>
                              <a:gd name="f55" fmla="*/ f34 1 84"/>
                              <a:gd name="f56" fmla="*/ f35 1 84"/>
                              <a:gd name="f57" fmla="*/ f36 1 450"/>
                              <a:gd name="f58" fmla="*/ f37 1 84"/>
                              <a:gd name="f59" fmla="*/ f38 1 450"/>
                              <a:gd name="f60" fmla="*/ f39 1 84"/>
                              <a:gd name="f61" fmla="*/ f40 1 450"/>
                              <a:gd name="f62" fmla="*/ f41 1 450"/>
                              <a:gd name="f63" fmla="*/ f42 1 84"/>
                              <a:gd name="f64" fmla="*/ f43 1 450"/>
                              <a:gd name="f65" fmla="*/ f44 1 450"/>
                              <a:gd name="f66" fmla="*/ f45 1 84"/>
                              <a:gd name="f67" fmla="*/ f46 1 450"/>
                              <a:gd name="f68" fmla="*/ f47 1 450"/>
                              <a:gd name="f69" fmla="*/ f48 1 450"/>
                              <a:gd name="f70" fmla="*/ f49 1 450"/>
                              <a:gd name="f71" fmla="*/ f50 1 450"/>
                              <a:gd name="f72" fmla="*/ f51 1 450"/>
                              <a:gd name="f73" fmla="*/ 0 1 f30"/>
                              <a:gd name="f74" fmla="*/ f6 1 f30"/>
                              <a:gd name="f75" fmla="*/ 0 1 f31"/>
                              <a:gd name="f76" fmla="*/ f7 1 f31"/>
                              <a:gd name="f77" fmla="+- f52 0 f1"/>
                              <a:gd name="f78" fmla="*/ f53 1 f30"/>
                              <a:gd name="f79" fmla="*/ f54 1 f31"/>
                              <a:gd name="f80" fmla="*/ f55 1 f30"/>
                              <a:gd name="f81" fmla="*/ f56 1 f30"/>
                              <a:gd name="f82" fmla="*/ f57 1 f31"/>
                              <a:gd name="f83" fmla="*/ f58 1 f30"/>
                              <a:gd name="f84" fmla="*/ f59 1 f31"/>
                              <a:gd name="f85" fmla="*/ f60 1 f30"/>
                              <a:gd name="f86" fmla="*/ f61 1 f31"/>
                              <a:gd name="f87" fmla="*/ f62 1 f31"/>
                              <a:gd name="f88" fmla="*/ f63 1 f30"/>
                              <a:gd name="f89" fmla="*/ f64 1 f31"/>
                              <a:gd name="f90" fmla="*/ f65 1 f31"/>
                              <a:gd name="f91" fmla="*/ f66 1 f30"/>
                              <a:gd name="f92" fmla="*/ f67 1 f31"/>
                              <a:gd name="f93" fmla="*/ f68 1 f31"/>
                              <a:gd name="f94" fmla="*/ f69 1 f31"/>
                              <a:gd name="f95" fmla="*/ f70 1 f31"/>
                              <a:gd name="f96" fmla="*/ f71 1 f31"/>
                              <a:gd name="f97" fmla="*/ f72 1 f31"/>
                              <a:gd name="f98" fmla="*/ f73 f25 1"/>
                              <a:gd name="f99" fmla="*/ f74 f25 1"/>
                              <a:gd name="f100" fmla="*/ f76 f26 1"/>
                              <a:gd name="f101" fmla="*/ f75 f26 1"/>
                              <a:gd name="f102" fmla="*/ f78 f25 1"/>
                              <a:gd name="f103" fmla="*/ f79 f26 1"/>
                              <a:gd name="f104" fmla="*/ f80 f25 1"/>
                              <a:gd name="f105" fmla="*/ f81 f25 1"/>
                              <a:gd name="f106" fmla="*/ f82 f26 1"/>
                              <a:gd name="f107" fmla="*/ f83 f25 1"/>
                              <a:gd name="f108" fmla="*/ f84 f26 1"/>
                              <a:gd name="f109" fmla="*/ f85 f25 1"/>
                              <a:gd name="f110" fmla="*/ f86 f26 1"/>
                              <a:gd name="f111" fmla="*/ f87 f26 1"/>
                              <a:gd name="f112" fmla="*/ f88 f25 1"/>
                              <a:gd name="f113" fmla="*/ f89 f26 1"/>
                              <a:gd name="f114" fmla="*/ f90 f26 1"/>
                              <a:gd name="f115" fmla="*/ f91 f25 1"/>
                              <a:gd name="f116" fmla="*/ f92 f26 1"/>
                              <a:gd name="f117" fmla="*/ f93 f26 1"/>
                              <a:gd name="f118" fmla="*/ f94 f26 1"/>
                              <a:gd name="f119" fmla="*/ f95 f26 1"/>
                              <a:gd name="f120" fmla="*/ f96 f26 1"/>
                              <a:gd name="f121" fmla="*/ f97 f26 1"/>
                            </a:gdLst>
                            <a:ahLst/>
                            <a:cxnLst>
                              <a:cxn ang="3cd4">
                                <a:pos x="hc" y="t"/>
                              </a:cxn>
                              <a:cxn ang="0">
                                <a:pos x="r" y="vc"/>
                              </a:cxn>
                              <a:cxn ang="cd4">
                                <a:pos x="hc" y="b"/>
                              </a:cxn>
                              <a:cxn ang="cd2">
                                <a:pos x="l" y="vc"/>
                              </a:cxn>
                              <a:cxn ang="f77">
                                <a:pos x="f102" y="f103"/>
                              </a:cxn>
                              <a:cxn ang="f77">
                                <a:pos x="f104" y="f103"/>
                              </a:cxn>
                              <a:cxn ang="f77">
                                <a:pos x="f105" y="f106"/>
                              </a:cxn>
                              <a:cxn ang="f77">
                                <a:pos x="f107" y="f108"/>
                              </a:cxn>
                              <a:cxn ang="f77">
                                <a:pos x="f109" y="f110"/>
                              </a:cxn>
                              <a:cxn ang="f77">
                                <a:pos x="f107" y="f111"/>
                              </a:cxn>
                              <a:cxn ang="f77">
                                <a:pos x="f112" y="f113"/>
                              </a:cxn>
                              <a:cxn ang="f77">
                                <a:pos x="f104" y="f114"/>
                              </a:cxn>
                              <a:cxn ang="f77">
                                <a:pos x="f115" y="f114"/>
                              </a:cxn>
                              <a:cxn ang="f77">
                                <a:pos x="f102" y="f116"/>
                              </a:cxn>
                              <a:cxn ang="f77">
                                <a:pos x="f115" y="f117"/>
                              </a:cxn>
                              <a:cxn ang="f77">
                                <a:pos x="f104" y="f118"/>
                              </a:cxn>
                              <a:cxn ang="f77">
                                <a:pos x="f104" y="f119"/>
                              </a:cxn>
                              <a:cxn ang="f77">
                                <a:pos x="f115" y="f120"/>
                              </a:cxn>
                              <a:cxn ang="f77">
                                <a:pos x="f102" y="f121"/>
                              </a:cxn>
                              <a:cxn ang="f77">
                                <a:pos x="f102" y="f103"/>
                              </a:cxn>
                            </a:cxnLst>
                            <a:rect l="f98" t="f101" r="f99" b="f100"/>
                            <a:pathLst>
                              <a:path w="84" h="450">
                                <a:moveTo>
                                  <a:pt x="f6" y="f7"/>
                                </a:moveTo>
                                <a:lnTo>
                                  <a:pt x="f8" y="f7"/>
                                </a:lnTo>
                                <a:lnTo>
                                  <a:pt x="f9" y="f10"/>
                                </a:lnTo>
                                <a:lnTo>
                                  <a:pt x="f11" y="f12"/>
                                </a:lnTo>
                                <a:lnTo>
                                  <a:pt x="f5" y="f13"/>
                                </a:lnTo>
                                <a:lnTo>
                                  <a:pt x="f11" y="f14"/>
                                </a:lnTo>
                                <a:lnTo>
                                  <a:pt x="f15" y="f16"/>
                                </a:lnTo>
                                <a:lnTo>
                                  <a:pt x="f8" y="f5"/>
                                </a:lnTo>
                                <a:lnTo>
                                  <a:pt x="f17" y="f5"/>
                                </a:lnTo>
                                <a:lnTo>
                                  <a:pt x="f6" y="f18"/>
                                </a:lnTo>
                                <a:lnTo>
                                  <a:pt x="f17" y="f19"/>
                                </a:lnTo>
                                <a:lnTo>
                                  <a:pt x="f8" y="f20"/>
                                </a:lnTo>
                                <a:lnTo>
                                  <a:pt x="f8" y="f21"/>
                                </a:lnTo>
                                <a:lnTo>
                                  <a:pt x="f17" y="f22"/>
                                </a:lnTo>
                                <a:lnTo>
                                  <a:pt x="f6" y="f23"/>
                                </a:lnTo>
                                <a:lnTo>
                                  <a:pt x="f6" y="f7"/>
                                </a:lnTo>
                                <a:close/>
                              </a:path>
                            </a:pathLst>
                          </a:custGeom>
                          <a:solidFill>
                            <a:srgbClr val="FFFFFF"/>
                          </a:solidFill>
                          <a:ln w="7616" cap="flat">
                            <a:solidFill>
                              <a:srgbClr val="333333"/>
                            </a:solidFill>
                            <a:prstDash val="solid"/>
                            <a:round/>
                          </a:ln>
                        </wps:spPr>
                        <wps:bodyPr lIns="0" tIns="0" rIns="0" bIns="0"/>
                      </wps:wsp>
                      <wps:wsp>
                        <wps:cNvPr id="24" name="Freeform 25"/>
                        <wps:cNvSpPr/>
                        <wps:spPr>
                          <a:xfrm rot="16200004">
                            <a:off x="5145082" y="11678661"/>
                            <a:ext cx="298441" cy="307238"/>
                          </a:xfrm>
                          <a:custGeom>
                            <a:avLst/>
                            <a:gdLst>
                              <a:gd name="f0" fmla="val 10800000"/>
                              <a:gd name="f1" fmla="val 5400000"/>
                              <a:gd name="f2" fmla="val 180"/>
                              <a:gd name="f3" fmla="val w"/>
                              <a:gd name="f4" fmla="val h"/>
                              <a:gd name="f5" fmla="val 0"/>
                              <a:gd name="f6" fmla="val 313"/>
                              <a:gd name="f7" fmla="val 690"/>
                              <a:gd name="f8" fmla="val 144"/>
                              <a:gd name="f9" fmla="val 610"/>
                              <a:gd name="f10" fmla="val 96"/>
                              <a:gd name="f11" fmla="val 650"/>
                              <a:gd name="f12" fmla="val 60"/>
                              <a:gd name="f13" fmla="val 570"/>
                              <a:gd name="f14" fmla="val 72"/>
                              <a:gd name="f15" fmla="val 450"/>
                              <a:gd name="f16" fmla="val 280"/>
                              <a:gd name="f17" fmla="val 48"/>
                              <a:gd name="f18" fmla="val 12"/>
                              <a:gd name="f19" fmla="val 40"/>
                              <a:gd name="f20" fmla="val 20"/>
                              <a:gd name="f21" fmla="val 36"/>
                              <a:gd name="f22" fmla="val 120"/>
                              <a:gd name="f23" fmla="val 168"/>
                              <a:gd name="f24" fmla="val 330"/>
                              <a:gd name="f25" fmla="val 265"/>
                              <a:gd name="f26" fmla="val 550"/>
                              <a:gd name="f27" fmla="val 301"/>
                              <a:gd name="f28" fmla="val 670"/>
                              <a:gd name="f29" fmla="val 217"/>
                              <a:gd name="f30" fmla="val 156"/>
                              <a:gd name="f31" fmla="+- 0 0 -90"/>
                              <a:gd name="f32" fmla="*/ f3 1 313"/>
                              <a:gd name="f33" fmla="*/ f4 1 690"/>
                              <a:gd name="f34" fmla="+- f7 0 f5"/>
                              <a:gd name="f35" fmla="+- f6 0 f5"/>
                              <a:gd name="f36" fmla="*/ f31 f0 1"/>
                              <a:gd name="f37" fmla="*/ f35 1 313"/>
                              <a:gd name="f38" fmla="*/ f34 1 690"/>
                              <a:gd name="f39" fmla="*/ 144 f35 1"/>
                              <a:gd name="f40" fmla="*/ 610 f34 1"/>
                              <a:gd name="f41" fmla="*/ 96 f35 1"/>
                              <a:gd name="f42" fmla="*/ 650 f34 1"/>
                              <a:gd name="f43" fmla="*/ 60 f35 1"/>
                              <a:gd name="f44" fmla="*/ 570 f34 1"/>
                              <a:gd name="f45" fmla="*/ 72 f35 1"/>
                              <a:gd name="f46" fmla="*/ 450 f34 1"/>
                              <a:gd name="f47" fmla="*/ 280 f34 1"/>
                              <a:gd name="f48" fmla="*/ 48 f35 1"/>
                              <a:gd name="f49" fmla="*/ 180 f34 1"/>
                              <a:gd name="f50" fmla="*/ 12 f35 1"/>
                              <a:gd name="f51" fmla="*/ 40 f34 1"/>
                              <a:gd name="f52" fmla="*/ 0 f35 1"/>
                              <a:gd name="f53" fmla="*/ 20 f34 1"/>
                              <a:gd name="f54" fmla="*/ 0 f34 1"/>
                              <a:gd name="f55" fmla="*/ 36 f35 1"/>
                              <a:gd name="f56" fmla="*/ 120 f34 1"/>
                              <a:gd name="f57" fmla="*/ 168 f35 1"/>
                              <a:gd name="f58" fmla="*/ 330 f34 1"/>
                              <a:gd name="f59" fmla="*/ 265 f35 1"/>
                              <a:gd name="f60" fmla="*/ 550 f34 1"/>
                              <a:gd name="f61" fmla="*/ 301 f35 1"/>
                              <a:gd name="f62" fmla="*/ 313 f35 1"/>
                              <a:gd name="f63" fmla="*/ 690 f34 1"/>
                              <a:gd name="f64" fmla="*/ 670 f34 1"/>
                              <a:gd name="f65" fmla="*/ 217 f35 1"/>
                              <a:gd name="f66" fmla="*/ 156 f35 1"/>
                              <a:gd name="f67" fmla="*/ f36 1 f2"/>
                              <a:gd name="f68" fmla="*/ f39 1 313"/>
                              <a:gd name="f69" fmla="*/ f40 1 690"/>
                              <a:gd name="f70" fmla="*/ f41 1 313"/>
                              <a:gd name="f71" fmla="*/ f42 1 690"/>
                              <a:gd name="f72" fmla="*/ f43 1 313"/>
                              <a:gd name="f73" fmla="*/ f44 1 690"/>
                              <a:gd name="f74" fmla="*/ f45 1 313"/>
                              <a:gd name="f75" fmla="*/ f46 1 690"/>
                              <a:gd name="f76" fmla="*/ f47 1 690"/>
                              <a:gd name="f77" fmla="*/ f48 1 313"/>
                              <a:gd name="f78" fmla="*/ f49 1 690"/>
                              <a:gd name="f79" fmla="*/ f50 1 313"/>
                              <a:gd name="f80" fmla="*/ f51 1 690"/>
                              <a:gd name="f81" fmla="*/ f52 1 313"/>
                              <a:gd name="f82" fmla="*/ f53 1 690"/>
                              <a:gd name="f83" fmla="*/ f54 1 690"/>
                              <a:gd name="f84" fmla="*/ f55 1 313"/>
                              <a:gd name="f85" fmla="*/ f56 1 690"/>
                              <a:gd name="f86" fmla="*/ f57 1 313"/>
                              <a:gd name="f87" fmla="*/ f58 1 690"/>
                              <a:gd name="f88" fmla="*/ f59 1 313"/>
                              <a:gd name="f89" fmla="*/ f60 1 690"/>
                              <a:gd name="f90" fmla="*/ f61 1 313"/>
                              <a:gd name="f91" fmla="*/ f62 1 313"/>
                              <a:gd name="f92" fmla="*/ f63 1 690"/>
                              <a:gd name="f93" fmla="*/ f64 1 690"/>
                              <a:gd name="f94" fmla="*/ f65 1 313"/>
                              <a:gd name="f95" fmla="*/ f66 1 313"/>
                              <a:gd name="f96" fmla="*/ 0 1 f37"/>
                              <a:gd name="f97" fmla="*/ f6 1 f37"/>
                              <a:gd name="f98" fmla="*/ 0 1 f38"/>
                              <a:gd name="f99" fmla="*/ f7 1 f38"/>
                              <a:gd name="f100" fmla="+- f67 0 f1"/>
                              <a:gd name="f101" fmla="*/ f68 1 f37"/>
                              <a:gd name="f102" fmla="*/ f69 1 f38"/>
                              <a:gd name="f103" fmla="*/ f70 1 f37"/>
                              <a:gd name="f104" fmla="*/ f71 1 f38"/>
                              <a:gd name="f105" fmla="*/ f72 1 f37"/>
                              <a:gd name="f106" fmla="*/ f73 1 f38"/>
                              <a:gd name="f107" fmla="*/ f74 1 f37"/>
                              <a:gd name="f108" fmla="*/ f75 1 f38"/>
                              <a:gd name="f109" fmla="*/ f76 1 f38"/>
                              <a:gd name="f110" fmla="*/ f77 1 f37"/>
                              <a:gd name="f111" fmla="*/ f78 1 f38"/>
                              <a:gd name="f112" fmla="*/ f79 1 f37"/>
                              <a:gd name="f113" fmla="*/ f80 1 f38"/>
                              <a:gd name="f114" fmla="*/ f81 1 f37"/>
                              <a:gd name="f115" fmla="*/ f82 1 f38"/>
                              <a:gd name="f116" fmla="*/ f83 1 f38"/>
                              <a:gd name="f117" fmla="*/ f84 1 f37"/>
                              <a:gd name="f118" fmla="*/ f85 1 f38"/>
                              <a:gd name="f119" fmla="*/ f86 1 f37"/>
                              <a:gd name="f120" fmla="*/ f87 1 f38"/>
                              <a:gd name="f121" fmla="*/ f88 1 f37"/>
                              <a:gd name="f122" fmla="*/ f89 1 f38"/>
                              <a:gd name="f123" fmla="*/ f90 1 f37"/>
                              <a:gd name="f124" fmla="*/ f91 1 f37"/>
                              <a:gd name="f125" fmla="*/ f92 1 f38"/>
                              <a:gd name="f126" fmla="*/ f93 1 f38"/>
                              <a:gd name="f127" fmla="*/ f94 1 f37"/>
                              <a:gd name="f128" fmla="*/ f95 1 f37"/>
                              <a:gd name="f129" fmla="*/ f96 f32 1"/>
                              <a:gd name="f130" fmla="*/ f97 f32 1"/>
                              <a:gd name="f131" fmla="*/ f99 f33 1"/>
                              <a:gd name="f132" fmla="*/ f98 f33 1"/>
                              <a:gd name="f133" fmla="*/ f101 f32 1"/>
                              <a:gd name="f134" fmla="*/ f102 f33 1"/>
                              <a:gd name="f135" fmla="*/ f103 f32 1"/>
                              <a:gd name="f136" fmla="*/ f104 f33 1"/>
                              <a:gd name="f137" fmla="*/ f105 f32 1"/>
                              <a:gd name="f138" fmla="*/ f106 f33 1"/>
                              <a:gd name="f139" fmla="*/ f107 f32 1"/>
                              <a:gd name="f140" fmla="*/ f108 f33 1"/>
                              <a:gd name="f141" fmla="*/ f109 f33 1"/>
                              <a:gd name="f142" fmla="*/ f110 f32 1"/>
                              <a:gd name="f143" fmla="*/ f111 f33 1"/>
                              <a:gd name="f144" fmla="*/ f112 f32 1"/>
                              <a:gd name="f145" fmla="*/ f113 f33 1"/>
                              <a:gd name="f146" fmla="*/ f114 f32 1"/>
                              <a:gd name="f147" fmla="*/ f115 f33 1"/>
                              <a:gd name="f148" fmla="*/ f116 f33 1"/>
                              <a:gd name="f149" fmla="*/ f117 f32 1"/>
                              <a:gd name="f150" fmla="*/ f118 f33 1"/>
                              <a:gd name="f151" fmla="*/ f119 f32 1"/>
                              <a:gd name="f152" fmla="*/ f120 f33 1"/>
                              <a:gd name="f153" fmla="*/ f121 f32 1"/>
                              <a:gd name="f154" fmla="*/ f122 f33 1"/>
                              <a:gd name="f155" fmla="*/ f123 f32 1"/>
                              <a:gd name="f156" fmla="*/ f124 f32 1"/>
                              <a:gd name="f157" fmla="*/ f125 f33 1"/>
                              <a:gd name="f158" fmla="*/ f126 f33 1"/>
                              <a:gd name="f159" fmla="*/ f127 f32 1"/>
                              <a:gd name="f160" fmla="*/ f128 f32 1"/>
                            </a:gdLst>
                            <a:ahLst/>
                            <a:cxnLst>
                              <a:cxn ang="3cd4">
                                <a:pos x="hc" y="t"/>
                              </a:cxn>
                              <a:cxn ang="0">
                                <a:pos x="r" y="vc"/>
                              </a:cxn>
                              <a:cxn ang="cd4">
                                <a:pos x="hc" y="b"/>
                              </a:cxn>
                              <a:cxn ang="cd2">
                                <a:pos x="l" y="vc"/>
                              </a:cxn>
                              <a:cxn ang="f100">
                                <a:pos x="f133" y="f134"/>
                              </a:cxn>
                              <a:cxn ang="f100">
                                <a:pos x="f135" y="f136"/>
                              </a:cxn>
                              <a:cxn ang="f100">
                                <a:pos x="f137" y="f136"/>
                              </a:cxn>
                              <a:cxn ang="f100">
                                <a:pos x="f137" y="f138"/>
                              </a:cxn>
                              <a:cxn ang="f100">
                                <a:pos x="f139" y="f140"/>
                              </a:cxn>
                              <a:cxn ang="f100">
                                <a:pos x="f139" y="f141"/>
                              </a:cxn>
                              <a:cxn ang="f100">
                                <a:pos x="f142" y="f143"/>
                              </a:cxn>
                              <a:cxn ang="f100">
                                <a:pos x="f144" y="f145"/>
                              </a:cxn>
                              <a:cxn ang="f100">
                                <a:pos x="f146" y="f147"/>
                              </a:cxn>
                              <a:cxn ang="f100">
                                <a:pos x="f144" y="f148"/>
                              </a:cxn>
                              <a:cxn ang="f100">
                                <a:pos x="f149" y="f145"/>
                              </a:cxn>
                              <a:cxn ang="f100">
                                <a:pos x="f139" y="f150"/>
                              </a:cxn>
                              <a:cxn ang="f100">
                                <a:pos x="f151" y="f152"/>
                              </a:cxn>
                              <a:cxn ang="f100">
                                <a:pos x="f153" y="f154"/>
                              </a:cxn>
                              <a:cxn ang="f100">
                                <a:pos x="f155" y="f134"/>
                              </a:cxn>
                              <a:cxn ang="f100">
                                <a:pos x="f156" y="f136"/>
                              </a:cxn>
                              <a:cxn ang="f100">
                                <a:pos x="f156" y="f157"/>
                              </a:cxn>
                              <a:cxn ang="f100">
                                <a:pos x="f155" y="f157"/>
                              </a:cxn>
                              <a:cxn ang="f100">
                                <a:pos x="f153" y="f158"/>
                              </a:cxn>
                              <a:cxn ang="f100">
                                <a:pos x="f159" y="f136"/>
                              </a:cxn>
                              <a:cxn ang="f100">
                                <a:pos x="f151" y="f134"/>
                              </a:cxn>
                              <a:cxn ang="f100">
                                <a:pos x="f160" y="f134"/>
                              </a:cxn>
                              <a:cxn ang="f100">
                                <a:pos x="f133" y="f134"/>
                              </a:cxn>
                            </a:cxnLst>
                            <a:rect l="f129" t="f132" r="f130" b="f131"/>
                            <a:pathLst>
                              <a:path w="313" h="690">
                                <a:moveTo>
                                  <a:pt x="f8" y="f9"/>
                                </a:moveTo>
                                <a:lnTo>
                                  <a:pt x="f10" y="f11"/>
                                </a:lnTo>
                                <a:lnTo>
                                  <a:pt x="f12" y="f11"/>
                                </a:lnTo>
                                <a:lnTo>
                                  <a:pt x="f12" y="f13"/>
                                </a:lnTo>
                                <a:lnTo>
                                  <a:pt x="f14" y="f15"/>
                                </a:lnTo>
                                <a:lnTo>
                                  <a:pt x="f14" y="f16"/>
                                </a:lnTo>
                                <a:lnTo>
                                  <a:pt x="f17" y="f2"/>
                                </a:lnTo>
                                <a:lnTo>
                                  <a:pt x="f18" y="f19"/>
                                </a:lnTo>
                                <a:lnTo>
                                  <a:pt x="f5" y="f20"/>
                                </a:lnTo>
                                <a:lnTo>
                                  <a:pt x="f18" y="f5"/>
                                </a:lnTo>
                                <a:lnTo>
                                  <a:pt x="f21" y="f19"/>
                                </a:lnTo>
                                <a:lnTo>
                                  <a:pt x="f14" y="f22"/>
                                </a:lnTo>
                                <a:lnTo>
                                  <a:pt x="f23" y="f24"/>
                                </a:lnTo>
                                <a:lnTo>
                                  <a:pt x="f25" y="f26"/>
                                </a:lnTo>
                                <a:lnTo>
                                  <a:pt x="f27" y="f9"/>
                                </a:lnTo>
                                <a:lnTo>
                                  <a:pt x="f6" y="f11"/>
                                </a:lnTo>
                                <a:lnTo>
                                  <a:pt x="f6" y="f7"/>
                                </a:lnTo>
                                <a:lnTo>
                                  <a:pt x="f27" y="f7"/>
                                </a:lnTo>
                                <a:lnTo>
                                  <a:pt x="f25" y="f28"/>
                                </a:lnTo>
                                <a:lnTo>
                                  <a:pt x="f29" y="f11"/>
                                </a:lnTo>
                                <a:lnTo>
                                  <a:pt x="f23" y="f9"/>
                                </a:lnTo>
                                <a:lnTo>
                                  <a:pt x="f30" y="f9"/>
                                </a:lnTo>
                                <a:lnTo>
                                  <a:pt x="f8" y="f9"/>
                                </a:lnTo>
                                <a:close/>
                              </a:path>
                            </a:pathLst>
                          </a:custGeom>
                          <a:solidFill>
                            <a:srgbClr val="FFFFFF"/>
                          </a:solidFill>
                          <a:ln w="7616" cap="flat">
                            <a:solidFill>
                              <a:srgbClr val="333333"/>
                            </a:solidFill>
                            <a:prstDash val="solid"/>
                            <a:round/>
                          </a:ln>
                        </wps:spPr>
                        <wps:bodyPr lIns="0" tIns="0" rIns="0" bIns="0"/>
                      </wps:wsp>
                      <wps:wsp>
                        <wps:cNvPr id="25" name="Freeform 26"/>
                        <wps:cNvSpPr/>
                        <wps:spPr>
                          <a:xfrm rot="16200004">
                            <a:off x="5182966" y="11948666"/>
                            <a:ext cx="80686" cy="235805"/>
                          </a:xfrm>
                          <a:custGeom>
                            <a:avLst/>
                            <a:gdLst>
                              <a:gd name="f0" fmla="val 10800000"/>
                              <a:gd name="f1" fmla="val 5400000"/>
                              <a:gd name="f2" fmla="val 180"/>
                              <a:gd name="f3" fmla="val w"/>
                              <a:gd name="f4" fmla="val h"/>
                              <a:gd name="f5" fmla="val 0"/>
                              <a:gd name="f6" fmla="val 84"/>
                              <a:gd name="f7" fmla="val 530"/>
                              <a:gd name="f8" fmla="val 24"/>
                              <a:gd name="f9" fmla="val 60"/>
                              <a:gd name="f10" fmla="val 140"/>
                              <a:gd name="f11" fmla="val 300"/>
                              <a:gd name="f12" fmla="val 410"/>
                              <a:gd name="f13" fmla="val 510"/>
                              <a:gd name="f14" fmla="val 36"/>
                              <a:gd name="f15" fmla="val 12"/>
                              <a:gd name="f16" fmla="val 490"/>
                              <a:gd name="f17" fmla="val 470"/>
                              <a:gd name="f18" fmla="val 430"/>
                              <a:gd name="f19" fmla="val 320"/>
                              <a:gd name="f20" fmla="val 48"/>
                              <a:gd name="f21" fmla="val 220"/>
                              <a:gd name="f22" fmla="val 120"/>
                              <a:gd name="f23" fmla="val 40"/>
                              <a:gd name="f24" fmla="+- 0 0 -90"/>
                              <a:gd name="f25" fmla="*/ f3 1 84"/>
                              <a:gd name="f26" fmla="*/ f4 1 530"/>
                              <a:gd name="f27" fmla="+- f7 0 f5"/>
                              <a:gd name="f28" fmla="+- f6 0 f5"/>
                              <a:gd name="f29" fmla="*/ f24 f0 1"/>
                              <a:gd name="f30" fmla="*/ f28 1 84"/>
                              <a:gd name="f31" fmla="*/ f27 1 530"/>
                              <a:gd name="f32" fmla="*/ 24 f28 1"/>
                              <a:gd name="f33" fmla="*/ 0 f27 1"/>
                              <a:gd name="f34" fmla="*/ 60 f28 1"/>
                              <a:gd name="f35" fmla="*/ 140 f27 1"/>
                              <a:gd name="f36" fmla="*/ 84 f28 1"/>
                              <a:gd name="f37" fmla="*/ 300 f27 1"/>
                              <a:gd name="f38" fmla="*/ 410 f27 1"/>
                              <a:gd name="f39" fmla="*/ 510 f27 1"/>
                              <a:gd name="f40" fmla="*/ 36 f28 1"/>
                              <a:gd name="f41" fmla="*/ 530 f27 1"/>
                              <a:gd name="f42" fmla="*/ 12 f28 1"/>
                              <a:gd name="f43" fmla="*/ 490 f27 1"/>
                              <a:gd name="f44" fmla="*/ 0 f28 1"/>
                              <a:gd name="f45" fmla="*/ 470 f27 1"/>
                              <a:gd name="f46" fmla="*/ 430 f27 1"/>
                              <a:gd name="f47" fmla="*/ 320 f27 1"/>
                              <a:gd name="f48" fmla="*/ 48 f28 1"/>
                              <a:gd name="f49" fmla="*/ 220 f27 1"/>
                              <a:gd name="f50" fmla="*/ 120 f27 1"/>
                              <a:gd name="f51" fmla="*/ 40 f27 1"/>
                              <a:gd name="f52" fmla="*/ f29 1 f2"/>
                              <a:gd name="f53" fmla="*/ f32 1 84"/>
                              <a:gd name="f54" fmla="*/ f33 1 530"/>
                              <a:gd name="f55" fmla="*/ f34 1 84"/>
                              <a:gd name="f56" fmla="*/ f35 1 530"/>
                              <a:gd name="f57" fmla="*/ f36 1 84"/>
                              <a:gd name="f58" fmla="*/ f37 1 530"/>
                              <a:gd name="f59" fmla="*/ f38 1 530"/>
                              <a:gd name="f60" fmla="*/ f39 1 530"/>
                              <a:gd name="f61" fmla="*/ f40 1 84"/>
                              <a:gd name="f62" fmla="*/ f41 1 530"/>
                              <a:gd name="f63" fmla="*/ f42 1 84"/>
                              <a:gd name="f64" fmla="*/ f43 1 530"/>
                              <a:gd name="f65" fmla="*/ f44 1 84"/>
                              <a:gd name="f66" fmla="*/ f45 1 530"/>
                              <a:gd name="f67" fmla="*/ f46 1 530"/>
                              <a:gd name="f68" fmla="*/ f47 1 530"/>
                              <a:gd name="f69" fmla="*/ f48 1 84"/>
                              <a:gd name="f70" fmla="*/ f49 1 530"/>
                              <a:gd name="f71" fmla="*/ f50 1 530"/>
                              <a:gd name="f72" fmla="*/ f51 1 530"/>
                              <a:gd name="f73" fmla="*/ 0 1 f30"/>
                              <a:gd name="f74" fmla="*/ f6 1 f30"/>
                              <a:gd name="f75" fmla="*/ 0 1 f31"/>
                              <a:gd name="f76" fmla="*/ f7 1 f31"/>
                              <a:gd name="f77" fmla="+- f52 0 f1"/>
                              <a:gd name="f78" fmla="*/ f53 1 f30"/>
                              <a:gd name="f79" fmla="*/ f54 1 f31"/>
                              <a:gd name="f80" fmla="*/ f55 1 f30"/>
                              <a:gd name="f81" fmla="*/ f56 1 f31"/>
                              <a:gd name="f82" fmla="*/ f57 1 f30"/>
                              <a:gd name="f83" fmla="*/ f58 1 f31"/>
                              <a:gd name="f84" fmla="*/ f59 1 f31"/>
                              <a:gd name="f85" fmla="*/ f60 1 f31"/>
                              <a:gd name="f86" fmla="*/ f61 1 f30"/>
                              <a:gd name="f87" fmla="*/ f62 1 f31"/>
                              <a:gd name="f88" fmla="*/ f63 1 f30"/>
                              <a:gd name="f89" fmla="*/ f64 1 f31"/>
                              <a:gd name="f90" fmla="*/ f65 1 f30"/>
                              <a:gd name="f91" fmla="*/ f66 1 f31"/>
                              <a:gd name="f92" fmla="*/ f67 1 f31"/>
                              <a:gd name="f93" fmla="*/ f68 1 f31"/>
                              <a:gd name="f94" fmla="*/ f69 1 f30"/>
                              <a:gd name="f95" fmla="*/ f70 1 f31"/>
                              <a:gd name="f96" fmla="*/ f71 1 f31"/>
                              <a:gd name="f97" fmla="*/ f72 1 f31"/>
                              <a:gd name="f98" fmla="*/ f73 f25 1"/>
                              <a:gd name="f99" fmla="*/ f74 f25 1"/>
                              <a:gd name="f100" fmla="*/ f76 f26 1"/>
                              <a:gd name="f101" fmla="*/ f75 f26 1"/>
                              <a:gd name="f102" fmla="*/ f78 f25 1"/>
                              <a:gd name="f103" fmla="*/ f79 f26 1"/>
                              <a:gd name="f104" fmla="*/ f80 f25 1"/>
                              <a:gd name="f105" fmla="*/ f81 f26 1"/>
                              <a:gd name="f106" fmla="*/ f82 f25 1"/>
                              <a:gd name="f107" fmla="*/ f83 f26 1"/>
                              <a:gd name="f108" fmla="*/ f84 f26 1"/>
                              <a:gd name="f109" fmla="*/ f85 f26 1"/>
                              <a:gd name="f110" fmla="*/ f86 f25 1"/>
                              <a:gd name="f111" fmla="*/ f87 f26 1"/>
                              <a:gd name="f112" fmla="*/ f88 f25 1"/>
                              <a:gd name="f113" fmla="*/ f89 f26 1"/>
                              <a:gd name="f114" fmla="*/ f90 f25 1"/>
                              <a:gd name="f115" fmla="*/ f91 f26 1"/>
                              <a:gd name="f116" fmla="*/ f92 f26 1"/>
                              <a:gd name="f117" fmla="*/ f93 f26 1"/>
                              <a:gd name="f118" fmla="*/ f94 f25 1"/>
                              <a:gd name="f119" fmla="*/ f95 f26 1"/>
                              <a:gd name="f120" fmla="*/ f96 f26 1"/>
                              <a:gd name="f121" fmla="*/ f97 f26 1"/>
                            </a:gdLst>
                            <a:ahLst/>
                            <a:cxnLst>
                              <a:cxn ang="3cd4">
                                <a:pos x="hc" y="t"/>
                              </a:cxn>
                              <a:cxn ang="0">
                                <a:pos x="r" y="vc"/>
                              </a:cxn>
                              <a:cxn ang="cd4">
                                <a:pos x="hc" y="b"/>
                              </a:cxn>
                              <a:cxn ang="cd2">
                                <a:pos x="l" y="vc"/>
                              </a:cxn>
                              <a:cxn ang="f77">
                                <a:pos x="f102" y="f103"/>
                              </a:cxn>
                              <a:cxn ang="f77">
                                <a:pos x="f104" y="f105"/>
                              </a:cxn>
                              <a:cxn ang="f77">
                                <a:pos x="f106" y="f107"/>
                              </a:cxn>
                              <a:cxn ang="f77">
                                <a:pos x="f106" y="f108"/>
                              </a:cxn>
                              <a:cxn ang="f77">
                                <a:pos x="f104" y="f109"/>
                              </a:cxn>
                              <a:cxn ang="f77">
                                <a:pos x="f110" y="f111"/>
                              </a:cxn>
                              <a:cxn ang="f77">
                                <a:pos x="f112" y="f113"/>
                              </a:cxn>
                              <a:cxn ang="f77">
                                <a:pos x="f114" y="f115"/>
                              </a:cxn>
                              <a:cxn ang="f77">
                                <a:pos x="f114" y="f116"/>
                              </a:cxn>
                              <a:cxn ang="f77">
                                <a:pos x="f102" y="f117"/>
                              </a:cxn>
                              <a:cxn ang="f77">
                                <a:pos x="f118" y="f119"/>
                              </a:cxn>
                              <a:cxn ang="f77">
                                <a:pos x="f110" y="f120"/>
                              </a:cxn>
                              <a:cxn ang="f77">
                                <a:pos x="f112" y="f121"/>
                              </a:cxn>
                              <a:cxn ang="f77">
                                <a:pos x="f112" y="f103"/>
                              </a:cxn>
                              <a:cxn ang="f77">
                                <a:pos x="f102" y="f103"/>
                              </a:cxn>
                            </a:cxnLst>
                            <a:rect l="f98" t="f101" r="f99" b="f100"/>
                            <a:pathLst>
                              <a:path w="84" h="530">
                                <a:moveTo>
                                  <a:pt x="f8" y="f5"/>
                                </a:moveTo>
                                <a:lnTo>
                                  <a:pt x="f9" y="f10"/>
                                </a:lnTo>
                                <a:lnTo>
                                  <a:pt x="f6" y="f11"/>
                                </a:lnTo>
                                <a:lnTo>
                                  <a:pt x="f6" y="f12"/>
                                </a:lnTo>
                                <a:lnTo>
                                  <a:pt x="f9" y="f13"/>
                                </a:lnTo>
                                <a:lnTo>
                                  <a:pt x="f14" y="f7"/>
                                </a:lnTo>
                                <a:lnTo>
                                  <a:pt x="f15" y="f16"/>
                                </a:lnTo>
                                <a:lnTo>
                                  <a:pt x="f5" y="f17"/>
                                </a:lnTo>
                                <a:lnTo>
                                  <a:pt x="f5" y="f18"/>
                                </a:lnTo>
                                <a:lnTo>
                                  <a:pt x="f8" y="f19"/>
                                </a:lnTo>
                                <a:lnTo>
                                  <a:pt x="f20" y="f21"/>
                                </a:lnTo>
                                <a:lnTo>
                                  <a:pt x="f14" y="f22"/>
                                </a:lnTo>
                                <a:lnTo>
                                  <a:pt x="f15" y="f23"/>
                                </a:lnTo>
                                <a:lnTo>
                                  <a:pt x="f15" y="f5"/>
                                </a:lnTo>
                                <a:lnTo>
                                  <a:pt x="f8" y="f5"/>
                                </a:lnTo>
                                <a:close/>
                              </a:path>
                            </a:pathLst>
                          </a:custGeom>
                          <a:solidFill>
                            <a:srgbClr val="FFFFFF"/>
                          </a:solidFill>
                          <a:ln w="7616" cap="flat">
                            <a:solidFill>
                              <a:srgbClr val="333333"/>
                            </a:solidFill>
                            <a:prstDash val="solid"/>
                            <a:round/>
                          </a:ln>
                        </wps:spPr>
                        <wps:bodyPr lIns="0" tIns="0" rIns="0" bIns="0"/>
                      </wps:wsp>
                      <wps:wsp>
                        <wps:cNvPr id="26" name="Freeform 27"/>
                        <wps:cNvSpPr/>
                        <wps:spPr>
                          <a:xfrm rot="16200004">
                            <a:off x="5318479" y="12082579"/>
                            <a:ext cx="227484" cy="93378"/>
                          </a:xfrm>
                          <a:custGeom>
                            <a:avLst/>
                            <a:gdLst>
                              <a:gd name="f0" fmla="val 10800000"/>
                              <a:gd name="f1" fmla="val 5400000"/>
                              <a:gd name="f2" fmla="val 180"/>
                              <a:gd name="f3" fmla="val w"/>
                              <a:gd name="f4" fmla="val h"/>
                              <a:gd name="f5" fmla="val 0"/>
                              <a:gd name="f6" fmla="val 240"/>
                              <a:gd name="f7" fmla="val 210"/>
                              <a:gd name="f8" fmla="val 228"/>
                              <a:gd name="f9" fmla="val 140"/>
                              <a:gd name="f10" fmla="val 190"/>
                              <a:gd name="f11" fmla="val 132"/>
                              <a:gd name="f12" fmla="val 72"/>
                              <a:gd name="f13" fmla="val 24"/>
                              <a:gd name="f14" fmla="val 170"/>
                              <a:gd name="f15" fmla="val 160"/>
                              <a:gd name="f16" fmla="val 12"/>
                              <a:gd name="f17" fmla="val 36"/>
                              <a:gd name="f18" fmla="val 120"/>
                              <a:gd name="f19" fmla="val 156"/>
                              <a:gd name="f20" fmla="val 80"/>
                              <a:gd name="f21" fmla="val 192"/>
                              <a:gd name="f22" fmla="val 20"/>
                              <a:gd name="f23" fmla="val 204"/>
                              <a:gd name="f24" fmla="val 40"/>
                              <a:gd name="f25" fmla="+- 0 0 -90"/>
                              <a:gd name="f26" fmla="*/ f3 1 240"/>
                              <a:gd name="f27" fmla="*/ f4 1 210"/>
                              <a:gd name="f28" fmla="+- f7 0 f5"/>
                              <a:gd name="f29" fmla="+- f6 0 f5"/>
                              <a:gd name="f30" fmla="*/ f25 f0 1"/>
                              <a:gd name="f31" fmla="*/ f29 1 240"/>
                              <a:gd name="f32" fmla="*/ f28 1 210"/>
                              <a:gd name="f33" fmla="*/ 228 f29 1"/>
                              <a:gd name="f34" fmla="*/ 140 f28 1"/>
                              <a:gd name="f35" fmla="*/ 180 f29 1"/>
                              <a:gd name="f36" fmla="*/ 190 f28 1"/>
                              <a:gd name="f37" fmla="*/ 132 f29 1"/>
                              <a:gd name="f38" fmla="*/ 210 f28 1"/>
                              <a:gd name="f39" fmla="*/ 72 f29 1"/>
                              <a:gd name="f40" fmla="*/ 24 f29 1"/>
                              <a:gd name="f41" fmla="*/ 170 f28 1"/>
                              <a:gd name="f42" fmla="*/ 0 f29 1"/>
                              <a:gd name="f43" fmla="*/ 160 f28 1"/>
                              <a:gd name="f44" fmla="*/ 12 f29 1"/>
                              <a:gd name="f45" fmla="*/ 36 f29 1"/>
                              <a:gd name="f46" fmla="*/ 120 f29 1"/>
                              <a:gd name="f47" fmla="*/ 120 f28 1"/>
                              <a:gd name="f48" fmla="*/ 156 f29 1"/>
                              <a:gd name="f49" fmla="*/ 80 f28 1"/>
                              <a:gd name="f50" fmla="*/ 192 f29 1"/>
                              <a:gd name="f51" fmla="*/ 20 f28 1"/>
                              <a:gd name="f52" fmla="*/ 204 f29 1"/>
                              <a:gd name="f53" fmla="*/ 0 f28 1"/>
                              <a:gd name="f54" fmla="*/ 40 f28 1"/>
                              <a:gd name="f55" fmla="*/ 240 f29 1"/>
                              <a:gd name="f56" fmla="*/ f30 1 f2"/>
                              <a:gd name="f57" fmla="*/ f33 1 240"/>
                              <a:gd name="f58" fmla="*/ f34 1 210"/>
                              <a:gd name="f59" fmla="*/ f35 1 240"/>
                              <a:gd name="f60" fmla="*/ f36 1 210"/>
                              <a:gd name="f61" fmla="*/ f37 1 240"/>
                              <a:gd name="f62" fmla="*/ f38 1 210"/>
                              <a:gd name="f63" fmla="*/ f39 1 240"/>
                              <a:gd name="f64" fmla="*/ f40 1 240"/>
                              <a:gd name="f65" fmla="*/ f41 1 210"/>
                              <a:gd name="f66" fmla="*/ f42 1 240"/>
                              <a:gd name="f67" fmla="*/ f43 1 210"/>
                              <a:gd name="f68" fmla="*/ f44 1 240"/>
                              <a:gd name="f69" fmla="*/ f45 1 240"/>
                              <a:gd name="f70" fmla="*/ f46 1 240"/>
                              <a:gd name="f71" fmla="*/ f47 1 210"/>
                              <a:gd name="f72" fmla="*/ f48 1 240"/>
                              <a:gd name="f73" fmla="*/ f49 1 210"/>
                              <a:gd name="f74" fmla="*/ f50 1 240"/>
                              <a:gd name="f75" fmla="*/ f51 1 210"/>
                              <a:gd name="f76" fmla="*/ f52 1 240"/>
                              <a:gd name="f77" fmla="*/ f53 1 210"/>
                              <a:gd name="f78" fmla="*/ f54 1 210"/>
                              <a:gd name="f79" fmla="*/ f55 1 240"/>
                              <a:gd name="f80" fmla="*/ 0 1 f31"/>
                              <a:gd name="f81" fmla="*/ f6 1 f31"/>
                              <a:gd name="f82" fmla="*/ 0 1 f32"/>
                              <a:gd name="f83" fmla="*/ f7 1 f32"/>
                              <a:gd name="f84" fmla="+- f56 0 f1"/>
                              <a:gd name="f85" fmla="*/ f57 1 f31"/>
                              <a:gd name="f86" fmla="*/ f58 1 f32"/>
                              <a:gd name="f87" fmla="*/ f59 1 f31"/>
                              <a:gd name="f88" fmla="*/ f60 1 f32"/>
                              <a:gd name="f89" fmla="*/ f61 1 f31"/>
                              <a:gd name="f90" fmla="*/ f62 1 f32"/>
                              <a:gd name="f91" fmla="*/ f63 1 f31"/>
                              <a:gd name="f92" fmla="*/ f64 1 f31"/>
                              <a:gd name="f93" fmla="*/ f65 1 f32"/>
                              <a:gd name="f94" fmla="*/ f66 1 f31"/>
                              <a:gd name="f95" fmla="*/ f67 1 f32"/>
                              <a:gd name="f96" fmla="*/ f68 1 f31"/>
                              <a:gd name="f97" fmla="*/ f69 1 f31"/>
                              <a:gd name="f98" fmla="*/ f70 1 f31"/>
                              <a:gd name="f99" fmla="*/ f71 1 f32"/>
                              <a:gd name="f100" fmla="*/ f72 1 f31"/>
                              <a:gd name="f101" fmla="*/ f73 1 f32"/>
                              <a:gd name="f102" fmla="*/ f74 1 f31"/>
                              <a:gd name="f103" fmla="*/ f75 1 f32"/>
                              <a:gd name="f104" fmla="*/ f76 1 f31"/>
                              <a:gd name="f105" fmla="*/ f77 1 f32"/>
                              <a:gd name="f106" fmla="*/ f78 1 f32"/>
                              <a:gd name="f107" fmla="*/ f79 1 f31"/>
                              <a:gd name="f108" fmla="*/ f80 f26 1"/>
                              <a:gd name="f109" fmla="*/ f81 f26 1"/>
                              <a:gd name="f110" fmla="*/ f83 f27 1"/>
                              <a:gd name="f111" fmla="*/ f82 f27 1"/>
                              <a:gd name="f112" fmla="*/ f85 f26 1"/>
                              <a:gd name="f113" fmla="*/ f86 f27 1"/>
                              <a:gd name="f114" fmla="*/ f87 f26 1"/>
                              <a:gd name="f115" fmla="*/ f88 f27 1"/>
                              <a:gd name="f116" fmla="*/ f89 f26 1"/>
                              <a:gd name="f117" fmla="*/ f90 f27 1"/>
                              <a:gd name="f118" fmla="*/ f91 f26 1"/>
                              <a:gd name="f119" fmla="*/ f92 f26 1"/>
                              <a:gd name="f120" fmla="*/ f93 f27 1"/>
                              <a:gd name="f121" fmla="*/ f94 f26 1"/>
                              <a:gd name="f122" fmla="*/ f95 f27 1"/>
                              <a:gd name="f123" fmla="*/ f96 f26 1"/>
                              <a:gd name="f124" fmla="*/ f97 f26 1"/>
                              <a:gd name="f125" fmla="*/ f98 f26 1"/>
                              <a:gd name="f126" fmla="*/ f99 f27 1"/>
                              <a:gd name="f127" fmla="*/ f100 f26 1"/>
                              <a:gd name="f128" fmla="*/ f101 f27 1"/>
                              <a:gd name="f129" fmla="*/ f102 f26 1"/>
                              <a:gd name="f130" fmla="*/ f103 f27 1"/>
                              <a:gd name="f131" fmla="*/ f104 f26 1"/>
                              <a:gd name="f132" fmla="*/ f105 f27 1"/>
                              <a:gd name="f133" fmla="*/ f106 f27 1"/>
                              <a:gd name="f134" fmla="*/ f107 f26 1"/>
                            </a:gdLst>
                            <a:ahLst/>
                            <a:cxnLst>
                              <a:cxn ang="3cd4">
                                <a:pos x="hc" y="t"/>
                              </a:cxn>
                              <a:cxn ang="0">
                                <a:pos x="r" y="vc"/>
                              </a:cxn>
                              <a:cxn ang="cd4">
                                <a:pos x="hc" y="b"/>
                              </a:cxn>
                              <a:cxn ang="cd2">
                                <a:pos x="l" y="vc"/>
                              </a:cxn>
                              <a:cxn ang="f84">
                                <a:pos x="f112" y="f113"/>
                              </a:cxn>
                              <a:cxn ang="f84">
                                <a:pos x="f114" y="f115"/>
                              </a:cxn>
                              <a:cxn ang="f84">
                                <a:pos x="f116" y="f117"/>
                              </a:cxn>
                              <a:cxn ang="f84">
                                <a:pos x="f118" y="f117"/>
                              </a:cxn>
                              <a:cxn ang="f84">
                                <a:pos x="f119" y="f120"/>
                              </a:cxn>
                              <a:cxn ang="f84">
                                <a:pos x="f121" y="f122"/>
                              </a:cxn>
                              <a:cxn ang="f84">
                                <a:pos x="f121" y="f113"/>
                              </a:cxn>
                              <a:cxn ang="f84">
                                <a:pos x="f123" y="f113"/>
                              </a:cxn>
                              <a:cxn ang="f84">
                                <a:pos x="f124" y="f113"/>
                              </a:cxn>
                              <a:cxn ang="f84">
                                <a:pos x="f125" y="f126"/>
                              </a:cxn>
                              <a:cxn ang="f84">
                                <a:pos x="f127" y="f128"/>
                              </a:cxn>
                              <a:cxn ang="f84">
                                <a:pos x="f129" y="f130"/>
                              </a:cxn>
                              <a:cxn ang="f84">
                                <a:pos x="f131" y="f132"/>
                              </a:cxn>
                              <a:cxn ang="f84">
                                <a:pos x="f112" y="f133"/>
                              </a:cxn>
                              <a:cxn ang="f84">
                                <a:pos x="f134" y="f128"/>
                              </a:cxn>
                              <a:cxn ang="f84">
                                <a:pos x="f112" y="f113"/>
                              </a:cxn>
                            </a:cxnLst>
                            <a:rect l="f108" t="f111" r="f109" b="f110"/>
                            <a:pathLst>
                              <a:path w="240" h="210">
                                <a:moveTo>
                                  <a:pt x="f8" y="f9"/>
                                </a:moveTo>
                                <a:lnTo>
                                  <a:pt x="f2" y="f10"/>
                                </a:lnTo>
                                <a:lnTo>
                                  <a:pt x="f11" y="f7"/>
                                </a:lnTo>
                                <a:lnTo>
                                  <a:pt x="f12" y="f7"/>
                                </a:lnTo>
                                <a:lnTo>
                                  <a:pt x="f13" y="f14"/>
                                </a:lnTo>
                                <a:lnTo>
                                  <a:pt x="f5" y="f15"/>
                                </a:lnTo>
                                <a:lnTo>
                                  <a:pt x="f5" y="f9"/>
                                </a:lnTo>
                                <a:lnTo>
                                  <a:pt x="f16" y="f9"/>
                                </a:lnTo>
                                <a:lnTo>
                                  <a:pt x="f17" y="f9"/>
                                </a:lnTo>
                                <a:lnTo>
                                  <a:pt x="f18" y="f18"/>
                                </a:lnTo>
                                <a:lnTo>
                                  <a:pt x="f19" y="f20"/>
                                </a:lnTo>
                                <a:lnTo>
                                  <a:pt x="f21" y="f22"/>
                                </a:lnTo>
                                <a:lnTo>
                                  <a:pt x="f23" y="f5"/>
                                </a:lnTo>
                                <a:lnTo>
                                  <a:pt x="f8" y="f24"/>
                                </a:lnTo>
                                <a:lnTo>
                                  <a:pt x="f6" y="f20"/>
                                </a:lnTo>
                                <a:lnTo>
                                  <a:pt x="f8" y="f9"/>
                                </a:lnTo>
                                <a:close/>
                              </a:path>
                            </a:pathLst>
                          </a:custGeom>
                          <a:solidFill>
                            <a:srgbClr val="FFFFFF"/>
                          </a:solidFill>
                          <a:ln w="7616" cap="flat">
                            <a:solidFill>
                              <a:srgbClr val="333333"/>
                            </a:solidFill>
                            <a:prstDash val="solid"/>
                            <a:round/>
                          </a:ln>
                        </wps:spPr>
                        <wps:bodyPr lIns="0" tIns="0" rIns="0" bIns="0"/>
                      </wps:wsp>
                      <wps:wsp>
                        <wps:cNvPr id="27" name="Freeform 28"/>
                        <wps:cNvSpPr/>
                        <wps:spPr>
                          <a:xfrm rot="16200004">
                            <a:off x="4907251" y="12312473"/>
                            <a:ext cx="183730" cy="44750"/>
                          </a:xfrm>
                          <a:custGeom>
                            <a:avLst/>
                            <a:gdLst>
                              <a:gd name="f0" fmla="val 10800000"/>
                              <a:gd name="f1" fmla="val 5400000"/>
                              <a:gd name="f2" fmla="val 180"/>
                              <a:gd name="f3" fmla="val w"/>
                              <a:gd name="f4" fmla="val h"/>
                              <a:gd name="f5" fmla="val 0"/>
                              <a:gd name="f6" fmla="val 192"/>
                              <a:gd name="f7" fmla="val 100"/>
                              <a:gd name="f8" fmla="val 20"/>
                              <a:gd name="f9" fmla="val 144"/>
                              <a:gd name="f10" fmla="val 108"/>
                              <a:gd name="f11" fmla="val 80"/>
                              <a:gd name="f12" fmla="val 84"/>
                              <a:gd name="f13" fmla="val 72"/>
                              <a:gd name="f14" fmla="val 12"/>
                              <a:gd name="f15" fmla="val 96"/>
                              <a:gd name="f16" fmla="val 132"/>
                              <a:gd name="f17" fmla="val 40"/>
                              <a:gd name="f18" fmla="+- 0 0 -90"/>
                              <a:gd name="f19" fmla="*/ f3 1 192"/>
                              <a:gd name="f20" fmla="*/ f4 1 100"/>
                              <a:gd name="f21" fmla="+- f7 0 f5"/>
                              <a:gd name="f22" fmla="+- f6 0 f5"/>
                              <a:gd name="f23" fmla="*/ f18 f0 1"/>
                              <a:gd name="f24" fmla="*/ f22 1 192"/>
                              <a:gd name="f25" fmla="*/ f21 1 100"/>
                              <a:gd name="f26" fmla="*/ 180 f22 1"/>
                              <a:gd name="f27" fmla="*/ 20 f21 1"/>
                              <a:gd name="f28" fmla="*/ 144 f22 1"/>
                              <a:gd name="f29" fmla="*/ 108 f22 1"/>
                              <a:gd name="f30" fmla="*/ 80 f21 1"/>
                              <a:gd name="f31" fmla="*/ 84 f22 1"/>
                              <a:gd name="f32" fmla="*/ 100 f21 1"/>
                              <a:gd name="f33" fmla="*/ 72 f22 1"/>
                              <a:gd name="f34" fmla="*/ 0 f22 1"/>
                              <a:gd name="f35" fmla="*/ 0 f21 1"/>
                              <a:gd name="f36" fmla="*/ 12 f22 1"/>
                              <a:gd name="f37" fmla="*/ 96 f22 1"/>
                              <a:gd name="f38" fmla="*/ 132 f22 1"/>
                              <a:gd name="f39" fmla="*/ 192 f22 1"/>
                              <a:gd name="f40" fmla="*/ 40 f21 1"/>
                              <a:gd name="f41" fmla="*/ f23 1 f2"/>
                              <a:gd name="f42" fmla="*/ f26 1 192"/>
                              <a:gd name="f43" fmla="*/ f27 1 100"/>
                              <a:gd name="f44" fmla="*/ f28 1 192"/>
                              <a:gd name="f45" fmla="*/ f29 1 192"/>
                              <a:gd name="f46" fmla="*/ f30 1 100"/>
                              <a:gd name="f47" fmla="*/ f31 1 192"/>
                              <a:gd name="f48" fmla="*/ f32 1 100"/>
                              <a:gd name="f49" fmla="*/ f33 1 192"/>
                              <a:gd name="f50" fmla="*/ f34 1 192"/>
                              <a:gd name="f51" fmla="*/ f35 1 100"/>
                              <a:gd name="f52" fmla="*/ f36 1 192"/>
                              <a:gd name="f53" fmla="*/ f37 1 192"/>
                              <a:gd name="f54" fmla="*/ f38 1 192"/>
                              <a:gd name="f55" fmla="*/ f39 1 192"/>
                              <a:gd name="f56" fmla="*/ f40 1 100"/>
                              <a:gd name="f57" fmla="*/ 0 1 f24"/>
                              <a:gd name="f58" fmla="*/ f6 1 f24"/>
                              <a:gd name="f59" fmla="*/ 0 1 f25"/>
                              <a:gd name="f60" fmla="*/ f7 1 f25"/>
                              <a:gd name="f61" fmla="+- f41 0 f1"/>
                              <a:gd name="f62" fmla="*/ f42 1 f24"/>
                              <a:gd name="f63" fmla="*/ f43 1 f25"/>
                              <a:gd name="f64" fmla="*/ f44 1 f24"/>
                              <a:gd name="f65" fmla="*/ f45 1 f24"/>
                              <a:gd name="f66" fmla="*/ f46 1 f25"/>
                              <a:gd name="f67" fmla="*/ f47 1 f24"/>
                              <a:gd name="f68" fmla="*/ f48 1 f25"/>
                              <a:gd name="f69" fmla="*/ f49 1 f24"/>
                              <a:gd name="f70" fmla="*/ f50 1 f24"/>
                              <a:gd name="f71" fmla="*/ f51 1 f25"/>
                              <a:gd name="f72" fmla="*/ f52 1 f24"/>
                              <a:gd name="f73" fmla="*/ f53 1 f24"/>
                              <a:gd name="f74" fmla="*/ f54 1 f24"/>
                              <a:gd name="f75" fmla="*/ f55 1 f24"/>
                              <a:gd name="f76" fmla="*/ f56 1 f25"/>
                              <a:gd name="f77" fmla="*/ f57 f19 1"/>
                              <a:gd name="f78" fmla="*/ f58 f19 1"/>
                              <a:gd name="f79" fmla="*/ f60 f20 1"/>
                              <a:gd name="f80" fmla="*/ f59 f20 1"/>
                              <a:gd name="f81" fmla="*/ f62 f19 1"/>
                              <a:gd name="f82" fmla="*/ f63 f20 1"/>
                              <a:gd name="f83" fmla="*/ f64 f19 1"/>
                              <a:gd name="f84" fmla="*/ f65 f19 1"/>
                              <a:gd name="f85" fmla="*/ f66 f20 1"/>
                              <a:gd name="f86" fmla="*/ f67 f19 1"/>
                              <a:gd name="f87" fmla="*/ f68 f20 1"/>
                              <a:gd name="f88" fmla="*/ f69 f19 1"/>
                              <a:gd name="f89" fmla="*/ f70 f19 1"/>
                              <a:gd name="f90" fmla="*/ f71 f20 1"/>
                              <a:gd name="f91" fmla="*/ f72 f19 1"/>
                              <a:gd name="f92" fmla="*/ f73 f19 1"/>
                              <a:gd name="f93" fmla="*/ f74 f19 1"/>
                              <a:gd name="f94" fmla="*/ f75 f19 1"/>
                              <a:gd name="f95" fmla="*/ f76 f20 1"/>
                            </a:gdLst>
                            <a:ahLst/>
                            <a:cxnLst>
                              <a:cxn ang="3cd4">
                                <a:pos x="hc" y="t"/>
                              </a:cxn>
                              <a:cxn ang="0">
                                <a:pos x="r" y="vc"/>
                              </a:cxn>
                              <a:cxn ang="cd4">
                                <a:pos x="hc" y="b"/>
                              </a:cxn>
                              <a:cxn ang="cd2">
                                <a:pos x="l" y="vc"/>
                              </a:cxn>
                              <a:cxn ang="f61">
                                <a:pos x="f81" y="f82"/>
                              </a:cxn>
                              <a:cxn ang="f61">
                                <a:pos x="f83" y="f82"/>
                              </a:cxn>
                              <a:cxn ang="f61">
                                <a:pos x="f84" y="f85"/>
                              </a:cxn>
                              <a:cxn ang="f61">
                                <a:pos x="f86" y="f87"/>
                              </a:cxn>
                              <a:cxn ang="f61">
                                <a:pos x="f88" y="f85"/>
                              </a:cxn>
                              <a:cxn ang="f61">
                                <a:pos x="f89" y="f82"/>
                              </a:cxn>
                              <a:cxn ang="f61">
                                <a:pos x="f89" y="f90"/>
                              </a:cxn>
                              <a:cxn ang="f61">
                                <a:pos x="f91" y="f90"/>
                              </a:cxn>
                              <a:cxn ang="f61">
                                <a:pos x="f88" y="f82"/>
                              </a:cxn>
                              <a:cxn ang="f61">
                                <a:pos x="f92" y="f82"/>
                              </a:cxn>
                              <a:cxn ang="f61">
                                <a:pos x="f93" y="f90"/>
                              </a:cxn>
                              <a:cxn ang="f61">
                                <a:pos x="f81" y="f90"/>
                              </a:cxn>
                              <a:cxn ang="f61">
                                <a:pos x="f81" y="f82"/>
                              </a:cxn>
                              <a:cxn ang="f61">
                                <a:pos x="f94" y="f95"/>
                              </a:cxn>
                              <a:cxn ang="f61">
                                <a:pos x="f81" y="f82"/>
                              </a:cxn>
                            </a:cxnLst>
                            <a:rect l="f77" t="f80" r="f78" b="f79"/>
                            <a:pathLst>
                              <a:path w="192" h="100">
                                <a:moveTo>
                                  <a:pt x="f2" y="f8"/>
                                </a:moveTo>
                                <a:lnTo>
                                  <a:pt x="f9" y="f8"/>
                                </a:lnTo>
                                <a:lnTo>
                                  <a:pt x="f10" y="f11"/>
                                </a:lnTo>
                                <a:lnTo>
                                  <a:pt x="f12" y="f7"/>
                                </a:lnTo>
                                <a:lnTo>
                                  <a:pt x="f13" y="f11"/>
                                </a:lnTo>
                                <a:lnTo>
                                  <a:pt x="f5" y="f8"/>
                                </a:lnTo>
                                <a:lnTo>
                                  <a:pt x="f5" y="f5"/>
                                </a:lnTo>
                                <a:lnTo>
                                  <a:pt x="f14" y="f5"/>
                                </a:lnTo>
                                <a:lnTo>
                                  <a:pt x="f13" y="f8"/>
                                </a:lnTo>
                                <a:lnTo>
                                  <a:pt x="f15" y="f8"/>
                                </a:lnTo>
                                <a:lnTo>
                                  <a:pt x="f16" y="f5"/>
                                </a:lnTo>
                                <a:lnTo>
                                  <a:pt x="f2" y="f5"/>
                                </a:lnTo>
                                <a:lnTo>
                                  <a:pt x="f2" y="f8"/>
                                </a:lnTo>
                                <a:lnTo>
                                  <a:pt x="f6" y="f17"/>
                                </a:lnTo>
                                <a:lnTo>
                                  <a:pt x="f2" y="f8"/>
                                </a:lnTo>
                                <a:close/>
                              </a:path>
                            </a:pathLst>
                          </a:custGeom>
                          <a:solidFill>
                            <a:srgbClr val="FFFFFF"/>
                          </a:solidFill>
                          <a:ln w="7616" cap="flat">
                            <a:solidFill>
                              <a:srgbClr val="333333"/>
                            </a:solidFill>
                            <a:prstDash val="solid"/>
                            <a:round/>
                          </a:ln>
                        </wps:spPr>
                        <wps:bodyPr lIns="0" tIns="0" rIns="0" bIns="0"/>
                      </wps:wsp>
                      <wps:wsp>
                        <wps:cNvPr id="28" name="Freeform 29"/>
                        <wps:cNvSpPr/>
                        <wps:spPr>
                          <a:xfrm rot="16200004">
                            <a:off x="4844437" y="12135541"/>
                            <a:ext cx="274146" cy="284863"/>
                          </a:xfrm>
                          <a:custGeom>
                            <a:avLst/>
                            <a:gdLst>
                              <a:gd name="f0" fmla="val 10800000"/>
                              <a:gd name="f1" fmla="val 5400000"/>
                              <a:gd name="f2" fmla="val 180"/>
                              <a:gd name="f3" fmla="val w"/>
                              <a:gd name="f4" fmla="val h"/>
                              <a:gd name="f5" fmla="val 0"/>
                              <a:gd name="f6" fmla="val 288"/>
                              <a:gd name="f7" fmla="val 640"/>
                              <a:gd name="f8" fmla="val 620"/>
                              <a:gd name="f9" fmla="val 276"/>
                              <a:gd name="f10" fmla="val 600"/>
                              <a:gd name="f11" fmla="val 240"/>
                              <a:gd name="f12" fmla="val 520"/>
                              <a:gd name="f13" fmla="val 156"/>
                              <a:gd name="f14" fmla="val 330"/>
                              <a:gd name="f15" fmla="val 60"/>
                              <a:gd name="f16" fmla="val 110"/>
                              <a:gd name="f17" fmla="val 24"/>
                              <a:gd name="f18" fmla="val 40"/>
                              <a:gd name="f19" fmla="val 20"/>
                              <a:gd name="f20" fmla="val 70"/>
                              <a:gd name="f21" fmla="val 230"/>
                              <a:gd name="f22" fmla="val 310"/>
                              <a:gd name="f23" fmla="val 12"/>
                              <a:gd name="f24" fmla="val 390"/>
                              <a:gd name="f25" fmla="val 410"/>
                              <a:gd name="f26" fmla="val 72"/>
                              <a:gd name="f27" fmla="val 144"/>
                              <a:gd name="f28" fmla="val 470"/>
                              <a:gd name="f29" fmla="val 216"/>
                              <a:gd name="f30" fmla="val 540"/>
                              <a:gd name="f31" fmla="val 264"/>
                              <a:gd name="f32" fmla="+- 0 0 -90"/>
                              <a:gd name="f33" fmla="*/ f3 1 288"/>
                              <a:gd name="f34" fmla="*/ f4 1 640"/>
                              <a:gd name="f35" fmla="+- f7 0 f5"/>
                              <a:gd name="f36" fmla="+- f6 0 f5"/>
                              <a:gd name="f37" fmla="*/ f32 f0 1"/>
                              <a:gd name="f38" fmla="*/ f36 1 288"/>
                              <a:gd name="f39" fmla="*/ f35 1 640"/>
                              <a:gd name="f40" fmla="*/ 288 f36 1"/>
                              <a:gd name="f41" fmla="*/ 620 f35 1"/>
                              <a:gd name="f42" fmla="*/ 276 f36 1"/>
                              <a:gd name="f43" fmla="*/ 600 f35 1"/>
                              <a:gd name="f44" fmla="*/ 240 f36 1"/>
                              <a:gd name="f45" fmla="*/ 520 f35 1"/>
                              <a:gd name="f46" fmla="*/ 156 f36 1"/>
                              <a:gd name="f47" fmla="*/ 330 f35 1"/>
                              <a:gd name="f48" fmla="*/ 60 f36 1"/>
                              <a:gd name="f49" fmla="*/ 110 f35 1"/>
                              <a:gd name="f50" fmla="*/ 24 f36 1"/>
                              <a:gd name="f51" fmla="*/ 40 f35 1"/>
                              <a:gd name="f52" fmla="*/ 0 f36 1"/>
                              <a:gd name="f53" fmla="*/ 0 f35 1"/>
                              <a:gd name="f54" fmla="*/ 20 f35 1"/>
                              <a:gd name="f55" fmla="*/ 70 f35 1"/>
                              <a:gd name="f56" fmla="*/ 230 f35 1"/>
                              <a:gd name="f57" fmla="*/ 310 f35 1"/>
                              <a:gd name="f58" fmla="*/ 12 f36 1"/>
                              <a:gd name="f59" fmla="*/ 390 f35 1"/>
                              <a:gd name="f60" fmla="*/ 410 f35 1"/>
                              <a:gd name="f61" fmla="*/ 72 f36 1"/>
                              <a:gd name="f62" fmla="*/ 144 f36 1"/>
                              <a:gd name="f63" fmla="*/ 470 f35 1"/>
                              <a:gd name="f64" fmla="*/ 216 f36 1"/>
                              <a:gd name="f65" fmla="*/ 540 f35 1"/>
                              <a:gd name="f66" fmla="*/ 264 f36 1"/>
                              <a:gd name="f67" fmla="*/ 640 f35 1"/>
                              <a:gd name="f68" fmla="*/ f37 1 f2"/>
                              <a:gd name="f69" fmla="*/ f40 1 288"/>
                              <a:gd name="f70" fmla="*/ f41 1 640"/>
                              <a:gd name="f71" fmla="*/ f42 1 288"/>
                              <a:gd name="f72" fmla="*/ f43 1 640"/>
                              <a:gd name="f73" fmla="*/ f44 1 288"/>
                              <a:gd name="f74" fmla="*/ f45 1 640"/>
                              <a:gd name="f75" fmla="*/ f46 1 288"/>
                              <a:gd name="f76" fmla="*/ f47 1 640"/>
                              <a:gd name="f77" fmla="*/ f48 1 288"/>
                              <a:gd name="f78" fmla="*/ f49 1 640"/>
                              <a:gd name="f79" fmla="*/ f50 1 288"/>
                              <a:gd name="f80" fmla="*/ f51 1 640"/>
                              <a:gd name="f81" fmla="*/ f52 1 288"/>
                              <a:gd name="f82" fmla="*/ f53 1 640"/>
                              <a:gd name="f83" fmla="*/ f54 1 640"/>
                              <a:gd name="f84" fmla="*/ f55 1 640"/>
                              <a:gd name="f85" fmla="*/ f56 1 640"/>
                              <a:gd name="f86" fmla="*/ f57 1 640"/>
                              <a:gd name="f87" fmla="*/ f58 1 288"/>
                              <a:gd name="f88" fmla="*/ f59 1 640"/>
                              <a:gd name="f89" fmla="*/ f60 1 640"/>
                              <a:gd name="f90" fmla="*/ f61 1 288"/>
                              <a:gd name="f91" fmla="*/ f62 1 288"/>
                              <a:gd name="f92" fmla="*/ f63 1 640"/>
                              <a:gd name="f93" fmla="*/ f64 1 288"/>
                              <a:gd name="f94" fmla="*/ f65 1 640"/>
                              <a:gd name="f95" fmla="*/ f66 1 288"/>
                              <a:gd name="f96" fmla="*/ f67 1 640"/>
                              <a:gd name="f97" fmla="*/ 0 1 f38"/>
                              <a:gd name="f98" fmla="*/ f6 1 f38"/>
                              <a:gd name="f99" fmla="*/ 0 1 f39"/>
                              <a:gd name="f100" fmla="*/ f7 1 f39"/>
                              <a:gd name="f101" fmla="+- f68 0 f1"/>
                              <a:gd name="f102" fmla="*/ f69 1 f38"/>
                              <a:gd name="f103" fmla="*/ f70 1 f39"/>
                              <a:gd name="f104" fmla="*/ f71 1 f38"/>
                              <a:gd name="f105" fmla="*/ f72 1 f39"/>
                              <a:gd name="f106" fmla="*/ f73 1 f38"/>
                              <a:gd name="f107" fmla="*/ f74 1 f39"/>
                              <a:gd name="f108" fmla="*/ f75 1 f38"/>
                              <a:gd name="f109" fmla="*/ f76 1 f39"/>
                              <a:gd name="f110" fmla="*/ f77 1 f38"/>
                              <a:gd name="f111" fmla="*/ f78 1 f39"/>
                              <a:gd name="f112" fmla="*/ f79 1 f38"/>
                              <a:gd name="f113" fmla="*/ f80 1 f39"/>
                              <a:gd name="f114" fmla="*/ f81 1 f38"/>
                              <a:gd name="f115" fmla="*/ f82 1 f39"/>
                              <a:gd name="f116" fmla="*/ f83 1 f39"/>
                              <a:gd name="f117" fmla="*/ f84 1 f39"/>
                              <a:gd name="f118" fmla="*/ f85 1 f39"/>
                              <a:gd name="f119" fmla="*/ f86 1 f39"/>
                              <a:gd name="f120" fmla="*/ f87 1 f38"/>
                              <a:gd name="f121" fmla="*/ f88 1 f39"/>
                              <a:gd name="f122" fmla="*/ f89 1 f39"/>
                              <a:gd name="f123" fmla="*/ f90 1 f38"/>
                              <a:gd name="f124" fmla="*/ f91 1 f38"/>
                              <a:gd name="f125" fmla="*/ f92 1 f39"/>
                              <a:gd name="f126" fmla="*/ f93 1 f38"/>
                              <a:gd name="f127" fmla="*/ f94 1 f39"/>
                              <a:gd name="f128" fmla="*/ f95 1 f38"/>
                              <a:gd name="f129" fmla="*/ f96 1 f39"/>
                              <a:gd name="f130" fmla="*/ f97 f33 1"/>
                              <a:gd name="f131" fmla="*/ f98 f33 1"/>
                              <a:gd name="f132" fmla="*/ f100 f34 1"/>
                              <a:gd name="f133" fmla="*/ f99 f34 1"/>
                              <a:gd name="f134" fmla="*/ f102 f33 1"/>
                              <a:gd name="f135" fmla="*/ f103 f34 1"/>
                              <a:gd name="f136" fmla="*/ f104 f33 1"/>
                              <a:gd name="f137" fmla="*/ f105 f34 1"/>
                              <a:gd name="f138" fmla="*/ f106 f33 1"/>
                              <a:gd name="f139" fmla="*/ f107 f34 1"/>
                              <a:gd name="f140" fmla="*/ f108 f33 1"/>
                              <a:gd name="f141" fmla="*/ f109 f34 1"/>
                              <a:gd name="f142" fmla="*/ f110 f33 1"/>
                              <a:gd name="f143" fmla="*/ f111 f34 1"/>
                              <a:gd name="f144" fmla="*/ f112 f33 1"/>
                              <a:gd name="f145" fmla="*/ f113 f34 1"/>
                              <a:gd name="f146" fmla="*/ f114 f33 1"/>
                              <a:gd name="f147" fmla="*/ f115 f34 1"/>
                              <a:gd name="f148" fmla="*/ f116 f34 1"/>
                              <a:gd name="f149" fmla="*/ f117 f34 1"/>
                              <a:gd name="f150" fmla="*/ f118 f34 1"/>
                              <a:gd name="f151" fmla="*/ f119 f34 1"/>
                              <a:gd name="f152" fmla="*/ f120 f33 1"/>
                              <a:gd name="f153" fmla="*/ f121 f34 1"/>
                              <a:gd name="f154" fmla="*/ f122 f34 1"/>
                              <a:gd name="f155" fmla="*/ f123 f33 1"/>
                              <a:gd name="f156" fmla="*/ f124 f33 1"/>
                              <a:gd name="f157" fmla="*/ f125 f34 1"/>
                              <a:gd name="f158" fmla="*/ f126 f33 1"/>
                              <a:gd name="f159" fmla="*/ f127 f34 1"/>
                              <a:gd name="f160" fmla="*/ f128 f33 1"/>
                              <a:gd name="f161" fmla="*/ f129 f34 1"/>
                            </a:gdLst>
                            <a:ahLst/>
                            <a:cxnLst>
                              <a:cxn ang="3cd4">
                                <a:pos x="hc" y="t"/>
                              </a:cxn>
                              <a:cxn ang="0">
                                <a:pos x="r" y="vc"/>
                              </a:cxn>
                              <a:cxn ang="cd4">
                                <a:pos x="hc" y="b"/>
                              </a:cxn>
                              <a:cxn ang="cd2">
                                <a:pos x="l" y="vc"/>
                              </a:cxn>
                              <a:cxn ang="f101">
                                <a:pos x="f134" y="f135"/>
                              </a:cxn>
                              <a:cxn ang="f101">
                                <a:pos x="f136" y="f137"/>
                              </a:cxn>
                              <a:cxn ang="f101">
                                <a:pos x="f138" y="f139"/>
                              </a:cxn>
                              <a:cxn ang="f101">
                                <a:pos x="f140" y="f141"/>
                              </a:cxn>
                              <a:cxn ang="f101">
                                <a:pos x="f142" y="f143"/>
                              </a:cxn>
                              <a:cxn ang="f101">
                                <a:pos x="f144" y="f145"/>
                              </a:cxn>
                              <a:cxn ang="f101">
                                <a:pos x="f146" y="f147"/>
                              </a:cxn>
                              <a:cxn ang="f101">
                                <a:pos x="f146" y="f148"/>
                              </a:cxn>
                              <a:cxn ang="f101">
                                <a:pos x="f146" y="f149"/>
                              </a:cxn>
                              <a:cxn ang="f101">
                                <a:pos x="f144" y="f150"/>
                              </a:cxn>
                              <a:cxn ang="f101">
                                <a:pos x="f144" y="f151"/>
                              </a:cxn>
                              <a:cxn ang="f101">
                                <a:pos x="f152" y="f153"/>
                              </a:cxn>
                              <a:cxn ang="f101">
                                <a:pos x="f152" y="f154"/>
                              </a:cxn>
                              <a:cxn ang="f101">
                                <a:pos x="f144" y="f154"/>
                              </a:cxn>
                              <a:cxn ang="f101">
                                <a:pos x="f155" y="f154"/>
                              </a:cxn>
                              <a:cxn ang="f101">
                                <a:pos x="f156" y="f157"/>
                              </a:cxn>
                              <a:cxn ang="f101">
                                <a:pos x="f158" y="f159"/>
                              </a:cxn>
                              <a:cxn ang="f101">
                                <a:pos x="f160" y="f135"/>
                              </a:cxn>
                              <a:cxn ang="f101">
                                <a:pos x="f134" y="f161"/>
                              </a:cxn>
                              <a:cxn ang="f101">
                                <a:pos x="f134" y="f135"/>
                              </a:cxn>
                            </a:cxnLst>
                            <a:rect l="f130" t="f133" r="f131" b="f132"/>
                            <a:pathLst>
                              <a:path w="288" h="640">
                                <a:moveTo>
                                  <a:pt x="f6" y="f8"/>
                                </a:moveTo>
                                <a:lnTo>
                                  <a:pt x="f9" y="f10"/>
                                </a:lnTo>
                                <a:lnTo>
                                  <a:pt x="f11" y="f12"/>
                                </a:lnTo>
                                <a:lnTo>
                                  <a:pt x="f13" y="f14"/>
                                </a:lnTo>
                                <a:lnTo>
                                  <a:pt x="f15" y="f16"/>
                                </a:lnTo>
                                <a:lnTo>
                                  <a:pt x="f17" y="f18"/>
                                </a:lnTo>
                                <a:lnTo>
                                  <a:pt x="f5" y="f5"/>
                                </a:lnTo>
                                <a:lnTo>
                                  <a:pt x="f5" y="f19"/>
                                </a:lnTo>
                                <a:lnTo>
                                  <a:pt x="f5" y="f20"/>
                                </a:lnTo>
                                <a:lnTo>
                                  <a:pt x="f17" y="f21"/>
                                </a:lnTo>
                                <a:lnTo>
                                  <a:pt x="f17" y="f22"/>
                                </a:lnTo>
                                <a:lnTo>
                                  <a:pt x="f23" y="f24"/>
                                </a:lnTo>
                                <a:lnTo>
                                  <a:pt x="f23" y="f25"/>
                                </a:lnTo>
                                <a:lnTo>
                                  <a:pt x="f17" y="f25"/>
                                </a:lnTo>
                                <a:lnTo>
                                  <a:pt x="f26" y="f25"/>
                                </a:lnTo>
                                <a:lnTo>
                                  <a:pt x="f27" y="f28"/>
                                </a:lnTo>
                                <a:lnTo>
                                  <a:pt x="f29" y="f30"/>
                                </a:lnTo>
                                <a:lnTo>
                                  <a:pt x="f31" y="f8"/>
                                </a:lnTo>
                                <a:lnTo>
                                  <a:pt x="f6" y="f7"/>
                                </a:lnTo>
                                <a:lnTo>
                                  <a:pt x="f6" y="f8"/>
                                </a:lnTo>
                                <a:close/>
                              </a:path>
                            </a:pathLst>
                          </a:custGeom>
                          <a:solidFill>
                            <a:srgbClr val="FFFFFF"/>
                          </a:solidFill>
                          <a:ln w="7616" cap="flat">
                            <a:solidFill>
                              <a:srgbClr val="333333"/>
                            </a:solidFill>
                            <a:prstDash val="solid"/>
                            <a:round/>
                          </a:ln>
                        </wps:spPr>
                        <wps:bodyPr lIns="0" tIns="0" rIns="0" bIns="0"/>
                      </wps:wsp>
                      <wps:wsp>
                        <wps:cNvPr id="29" name="Freeform 30"/>
                        <wps:cNvSpPr/>
                        <wps:spPr>
                          <a:xfrm rot="16200004">
                            <a:off x="4926385" y="12030230"/>
                            <a:ext cx="34024" cy="208693"/>
                          </a:xfrm>
                          <a:custGeom>
                            <a:avLst/>
                            <a:gdLst>
                              <a:gd name="f0" fmla="val 10800000"/>
                              <a:gd name="f1" fmla="val 5400000"/>
                              <a:gd name="f2" fmla="val 180"/>
                              <a:gd name="f3" fmla="val w"/>
                              <a:gd name="f4" fmla="val h"/>
                              <a:gd name="f5" fmla="val 0"/>
                              <a:gd name="f6" fmla="val 36"/>
                              <a:gd name="f7" fmla="val 470"/>
                              <a:gd name="f8" fmla="val 24"/>
                              <a:gd name="f9" fmla="val 20"/>
                              <a:gd name="f10" fmla="val 120"/>
                              <a:gd name="f11" fmla="val 160"/>
                              <a:gd name="f12" fmla="val 190"/>
                              <a:gd name="f13" fmla="val 270"/>
                              <a:gd name="f14" fmla="val 410"/>
                              <a:gd name="f15" fmla="val 450"/>
                              <a:gd name="f16" fmla="val 12"/>
                              <a:gd name="f17" fmla="val 350"/>
                              <a:gd name="f18" fmla="val 230"/>
                              <a:gd name="f19" fmla="+- 0 0 -90"/>
                              <a:gd name="f20" fmla="*/ f3 1 36"/>
                              <a:gd name="f21" fmla="*/ f4 1 470"/>
                              <a:gd name="f22" fmla="+- f7 0 f5"/>
                              <a:gd name="f23" fmla="+- f6 0 f5"/>
                              <a:gd name="f24" fmla="*/ f19 f0 1"/>
                              <a:gd name="f25" fmla="*/ f23 1 36"/>
                              <a:gd name="f26" fmla="*/ f22 1 470"/>
                              <a:gd name="f27" fmla="*/ 24 f23 1"/>
                              <a:gd name="f28" fmla="*/ 20 f22 1"/>
                              <a:gd name="f29" fmla="*/ 36 f23 1"/>
                              <a:gd name="f30" fmla="*/ 120 f22 1"/>
                              <a:gd name="f31" fmla="*/ 160 f22 1"/>
                              <a:gd name="f32" fmla="*/ 190 f22 1"/>
                              <a:gd name="f33" fmla="*/ 270 f22 1"/>
                              <a:gd name="f34" fmla="*/ 410 f22 1"/>
                              <a:gd name="f35" fmla="*/ 450 f22 1"/>
                              <a:gd name="f36" fmla="*/ 470 f22 1"/>
                              <a:gd name="f37" fmla="*/ 12 f23 1"/>
                              <a:gd name="f38" fmla="*/ 0 f23 1"/>
                              <a:gd name="f39" fmla="*/ 350 f22 1"/>
                              <a:gd name="f40" fmla="*/ 230 f22 1"/>
                              <a:gd name="f41" fmla="*/ 0 f22 1"/>
                              <a:gd name="f42" fmla="*/ f24 1 f2"/>
                              <a:gd name="f43" fmla="*/ f27 1 36"/>
                              <a:gd name="f44" fmla="*/ f28 1 470"/>
                              <a:gd name="f45" fmla="*/ f29 1 36"/>
                              <a:gd name="f46" fmla="*/ f30 1 470"/>
                              <a:gd name="f47" fmla="*/ f31 1 470"/>
                              <a:gd name="f48" fmla="*/ f32 1 470"/>
                              <a:gd name="f49" fmla="*/ f33 1 470"/>
                              <a:gd name="f50" fmla="*/ f34 1 470"/>
                              <a:gd name="f51" fmla="*/ f35 1 470"/>
                              <a:gd name="f52" fmla="*/ f36 1 470"/>
                              <a:gd name="f53" fmla="*/ f37 1 36"/>
                              <a:gd name="f54" fmla="*/ f38 1 36"/>
                              <a:gd name="f55" fmla="*/ f39 1 470"/>
                              <a:gd name="f56" fmla="*/ f40 1 470"/>
                              <a:gd name="f57" fmla="*/ f41 1 470"/>
                              <a:gd name="f58" fmla="*/ 0 1 f25"/>
                              <a:gd name="f59" fmla="*/ f6 1 f25"/>
                              <a:gd name="f60" fmla="*/ 0 1 f26"/>
                              <a:gd name="f61" fmla="*/ f7 1 f26"/>
                              <a:gd name="f62" fmla="+- f42 0 f1"/>
                              <a:gd name="f63" fmla="*/ f43 1 f25"/>
                              <a:gd name="f64" fmla="*/ f44 1 f26"/>
                              <a:gd name="f65" fmla="*/ f45 1 f25"/>
                              <a:gd name="f66" fmla="*/ f46 1 f26"/>
                              <a:gd name="f67" fmla="*/ f47 1 f26"/>
                              <a:gd name="f68" fmla="*/ f48 1 f26"/>
                              <a:gd name="f69" fmla="*/ f49 1 f26"/>
                              <a:gd name="f70" fmla="*/ f50 1 f26"/>
                              <a:gd name="f71" fmla="*/ f51 1 f26"/>
                              <a:gd name="f72" fmla="*/ f52 1 f26"/>
                              <a:gd name="f73" fmla="*/ f53 1 f25"/>
                              <a:gd name="f74" fmla="*/ f54 1 f25"/>
                              <a:gd name="f75" fmla="*/ f55 1 f26"/>
                              <a:gd name="f76" fmla="*/ f56 1 f26"/>
                              <a:gd name="f77" fmla="*/ f57 1 f26"/>
                              <a:gd name="f78" fmla="*/ f58 f20 1"/>
                              <a:gd name="f79" fmla="*/ f59 f20 1"/>
                              <a:gd name="f80" fmla="*/ f61 f21 1"/>
                              <a:gd name="f81" fmla="*/ f60 f21 1"/>
                              <a:gd name="f82" fmla="*/ f63 f20 1"/>
                              <a:gd name="f83" fmla="*/ f64 f21 1"/>
                              <a:gd name="f84" fmla="*/ f65 f20 1"/>
                              <a:gd name="f85" fmla="*/ f66 f21 1"/>
                              <a:gd name="f86" fmla="*/ f67 f21 1"/>
                              <a:gd name="f87" fmla="*/ f68 f21 1"/>
                              <a:gd name="f88" fmla="*/ f69 f21 1"/>
                              <a:gd name="f89" fmla="*/ f70 f21 1"/>
                              <a:gd name="f90" fmla="*/ f71 f21 1"/>
                              <a:gd name="f91" fmla="*/ f72 f21 1"/>
                              <a:gd name="f92" fmla="*/ f73 f20 1"/>
                              <a:gd name="f93" fmla="*/ f74 f20 1"/>
                              <a:gd name="f94" fmla="*/ f75 f21 1"/>
                              <a:gd name="f95" fmla="*/ f76 f21 1"/>
                              <a:gd name="f96" fmla="*/ f77 f21 1"/>
                            </a:gdLst>
                            <a:ahLst/>
                            <a:cxnLst>
                              <a:cxn ang="3cd4">
                                <a:pos x="hc" y="t"/>
                              </a:cxn>
                              <a:cxn ang="0">
                                <a:pos x="r" y="vc"/>
                              </a:cxn>
                              <a:cxn ang="cd4">
                                <a:pos x="hc" y="b"/>
                              </a:cxn>
                              <a:cxn ang="cd2">
                                <a:pos x="l" y="vc"/>
                              </a:cxn>
                              <a:cxn ang="f62">
                                <a:pos x="f82" y="f83"/>
                              </a:cxn>
                              <a:cxn ang="f62">
                                <a:pos x="f84" y="f85"/>
                              </a:cxn>
                              <a:cxn ang="f62">
                                <a:pos x="f84" y="f86"/>
                              </a:cxn>
                              <a:cxn ang="f62">
                                <a:pos x="f84" y="f87"/>
                              </a:cxn>
                              <a:cxn ang="f62">
                                <a:pos x="f82" y="f88"/>
                              </a:cxn>
                              <a:cxn ang="f62">
                                <a:pos x="f84" y="f89"/>
                              </a:cxn>
                              <a:cxn ang="f62">
                                <a:pos x="f84" y="f90"/>
                              </a:cxn>
                              <a:cxn ang="f62">
                                <a:pos x="f84" y="f91"/>
                              </a:cxn>
                              <a:cxn ang="f62">
                                <a:pos x="f82" y="f91"/>
                              </a:cxn>
                              <a:cxn ang="f62">
                                <a:pos x="f92" y="f90"/>
                              </a:cxn>
                              <a:cxn ang="f62">
                                <a:pos x="f93" y="f94"/>
                              </a:cxn>
                              <a:cxn ang="f62">
                                <a:pos x="f93" y="f95"/>
                              </a:cxn>
                              <a:cxn ang="f62">
                                <a:pos x="f93" y="f85"/>
                              </a:cxn>
                              <a:cxn ang="f62">
                                <a:pos x="f92" y="f96"/>
                              </a:cxn>
                              <a:cxn ang="f62">
                                <a:pos x="f82" y="f96"/>
                              </a:cxn>
                              <a:cxn ang="f62">
                                <a:pos x="f82" y="f83"/>
                              </a:cxn>
                            </a:cxnLst>
                            <a:rect l="f78" t="f81" r="f79" b="f80"/>
                            <a:pathLst>
                              <a:path w="36" h="470">
                                <a:moveTo>
                                  <a:pt x="f8" y="f9"/>
                                </a:moveTo>
                                <a:lnTo>
                                  <a:pt x="f6" y="f10"/>
                                </a:lnTo>
                                <a:lnTo>
                                  <a:pt x="f6" y="f11"/>
                                </a:lnTo>
                                <a:lnTo>
                                  <a:pt x="f6" y="f12"/>
                                </a:lnTo>
                                <a:lnTo>
                                  <a:pt x="f8" y="f13"/>
                                </a:lnTo>
                                <a:lnTo>
                                  <a:pt x="f6" y="f14"/>
                                </a:lnTo>
                                <a:lnTo>
                                  <a:pt x="f6" y="f15"/>
                                </a:lnTo>
                                <a:lnTo>
                                  <a:pt x="f6" y="f7"/>
                                </a:lnTo>
                                <a:lnTo>
                                  <a:pt x="f8" y="f7"/>
                                </a:lnTo>
                                <a:lnTo>
                                  <a:pt x="f16" y="f15"/>
                                </a:lnTo>
                                <a:lnTo>
                                  <a:pt x="f5" y="f17"/>
                                </a:lnTo>
                                <a:lnTo>
                                  <a:pt x="f5" y="f18"/>
                                </a:lnTo>
                                <a:lnTo>
                                  <a:pt x="f5" y="f10"/>
                                </a:lnTo>
                                <a:lnTo>
                                  <a:pt x="f16" y="f5"/>
                                </a:lnTo>
                                <a:lnTo>
                                  <a:pt x="f8" y="f5"/>
                                </a:lnTo>
                                <a:lnTo>
                                  <a:pt x="f8" y="f9"/>
                                </a:lnTo>
                                <a:close/>
                              </a:path>
                            </a:pathLst>
                          </a:custGeom>
                          <a:solidFill>
                            <a:srgbClr val="FFFFFF"/>
                          </a:solidFill>
                          <a:ln w="7616" cap="flat">
                            <a:solidFill>
                              <a:srgbClr val="333333"/>
                            </a:solidFill>
                            <a:prstDash val="solid"/>
                            <a:round/>
                          </a:ln>
                        </wps:spPr>
                        <wps:bodyPr lIns="0" tIns="0" rIns="0" bIns="0"/>
                      </wps:wsp>
                      <wps:wsp>
                        <wps:cNvPr id="30" name="Freeform 31"/>
                        <wps:cNvSpPr/>
                        <wps:spPr>
                          <a:xfrm rot="16200004">
                            <a:off x="4950406" y="11808003"/>
                            <a:ext cx="252758" cy="94238"/>
                          </a:xfrm>
                          <a:custGeom>
                            <a:avLst/>
                            <a:gdLst>
                              <a:gd name="f0" fmla="val 10800000"/>
                              <a:gd name="f1" fmla="val 5400000"/>
                              <a:gd name="f2" fmla="val 180"/>
                              <a:gd name="f3" fmla="val w"/>
                              <a:gd name="f4" fmla="val h"/>
                              <a:gd name="f5" fmla="val 0"/>
                              <a:gd name="f6" fmla="val 265"/>
                              <a:gd name="f7" fmla="val 210"/>
                              <a:gd name="f8" fmla="val 20"/>
                              <a:gd name="f9" fmla="val 48"/>
                              <a:gd name="f10" fmla="val 120"/>
                              <a:gd name="f11" fmla="val 190"/>
                              <a:gd name="f12" fmla="val 193"/>
                              <a:gd name="f13" fmla="val 229"/>
                              <a:gd name="f14" fmla="val 253"/>
                              <a:gd name="f15" fmla="val 150"/>
                              <a:gd name="f16" fmla="val 80"/>
                              <a:gd name="f17" fmla="val 241"/>
                              <a:gd name="f18" fmla="val 108"/>
                              <a:gd name="f19" fmla="+- 0 0 -90"/>
                              <a:gd name="f20" fmla="*/ f3 1 265"/>
                              <a:gd name="f21" fmla="*/ f4 1 210"/>
                              <a:gd name="f22" fmla="+- f7 0 f5"/>
                              <a:gd name="f23" fmla="+- f6 0 f5"/>
                              <a:gd name="f24" fmla="*/ f19 f0 1"/>
                              <a:gd name="f25" fmla="*/ f23 1 265"/>
                              <a:gd name="f26" fmla="*/ f22 1 210"/>
                              <a:gd name="f27" fmla="*/ 0 f23 1"/>
                              <a:gd name="f28" fmla="*/ 20 f22 1"/>
                              <a:gd name="f29" fmla="*/ 48 f23 1"/>
                              <a:gd name="f30" fmla="*/ 120 f22 1"/>
                              <a:gd name="f31" fmla="*/ 120 f23 1"/>
                              <a:gd name="f32" fmla="*/ 190 f22 1"/>
                              <a:gd name="f33" fmla="*/ 193 f23 1"/>
                              <a:gd name="f34" fmla="*/ 210 f22 1"/>
                              <a:gd name="f35" fmla="*/ 229 f23 1"/>
                              <a:gd name="f36" fmla="*/ 253 f23 1"/>
                              <a:gd name="f37" fmla="*/ 150 f22 1"/>
                              <a:gd name="f38" fmla="*/ 265 f23 1"/>
                              <a:gd name="f39" fmla="*/ 80 f22 1"/>
                              <a:gd name="f40" fmla="*/ 241 f23 1"/>
                              <a:gd name="f41" fmla="*/ 180 f23 1"/>
                              <a:gd name="f42" fmla="*/ 108 f23 1"/>
                              <a:gd name="f43" fmla="*/ 0 f22 1"/>
                              <a:gd name="f44" fmla="*/ f24 1 f2"/>
                              <a:gd name="f45" fmla="*/ f27 1 265"/>
                              <a:gd name="f46" fmla="*/ f28 1 210"/>
                              <a:gd name="f47" fmla="*/ f29 1 265"/>
                              <a:gd name="f48" fmla="*/ f30 1 210"/>
                              <a:gd name="f49" fmla="*/ f31 1 265"/>
                              <a:gd name="f50" fmla="*/ f32 1 210"/>
                              <a:gd name="f51" fmla="*/ f33 1 265"/>
                              <a:gd name="f52" fmla="*/ f34 1 210"/>
                              <a:gd name="f53" fmla="*/ f35 1 265"/>
                              <a:gd name="f54" fmla="*/ f36 1 265"/>
                              <a:gd name="f55" fmla="*/ f37 1 210"/>
                              <a:gd name="f56" fmla="*/ f38 1 265"/>
                              <a:gd name="f57" fmla="*/ f39 1 210"/>
                              <a:gd name="f58" fmla="*/ f40 1 265"/>
                              <a:gd name="f59" fmla="*/ f41 1 265"/>
                              <a:gd name="f60" fmla="*/ f42 1 265"/>
                              <a:gd name="f61" fmla="*/ f43 1 210"/>
                              <a:gd name="f62" fmla="*/ 0 1 f25"/>
                              <a:gd name="f63" fmla="*/ f6 1 f25"/>
                              <a:gd name="f64" fmla="*/ 0 1 f26"/>
                              <a:gd name="f65" fmla="*/ f7 1 f26"/>
                              <a:gd name="f66" fmla="+- f44 0 f1"/>
                              <a:gd name="f67" fmla="*/ f45 1 f25"/>
                              <a:gd name="f68" fmla="*/ f46 1 f26"/>
                              <a:gd name="f69" fmla="*/ f47 1 f25"/>
                              <a:gd name="f70" fmla="*/ f48 1 f26"/>
                              <a:gd name="f71" fmla="*/ f49 1 f25"/>
                              <a:gd name="f72" fmla="*/ f50 1 f26"/>
                              <a:gd name="f73" fmla="*/ f51 1 f25"/>
                              <a:gd name="f74" fmla="*/ f52 1 f26"/>
                              <a:gd name="f75" fmla="*/ f53 1 f25"/>
                              <a:gd name="f76" fmla="*/ f54 1 f25"/>
                              <a:gd name="f77" fmla="*/ f55 1 f26"/>
                              <a:gd name="f78" fmla="*/ f56 1 f25"/>
                              <a:gd name="f79" fmla="*/ f57 1 f26"/>
                              <a:gd name="f80" fmla="*/ f58 1 f25"/>
                              <a:gd name="f81" fmla="*/ f59 1 f25"/>
                              <a:gd name="f82" fmla="*/ f60 1 f25"/>
                              <a:gd name="f83" fmla="*/ f61 1 f26"/>
                              <a:gd name="f84" fmla="*/ f62 f20 1"/>
                              <a:gd name="f85" fmla="*/ f63 f20 1"/>
                              <a:gd name="f86" fmla="*/ f65 f21 1"/>
                              <a:gd name="f87" fmla="*/ f64 f21 1"/>
                              <a:gd name="f88" fmla="*/ f67 f20 1"/>
                              <a:gd name="f89" fmla="*/ f68 f21 1"/>
                              <a:gd name="f90" fmla="*/ f69 f20 1"/>
                              <a:gd name="f91" fmla="*/ f70 f21 1"/>
                              <a:gd name="f92" fmla="*/ f71 f20 1"/>
                              <a:gd name="f93" fmla="*/ f72 f21 1"/>
                              <a:gd name="f94" fmla="*/ f73 f20 1"/>
                              <a:gd name="f95" fmla="*/ f74 f21 1"/>
                              <a:gd name="f96" fmla="*/ f75 f20 1"/>
                              <a:gd name="f97" fmla="*/ f76 f20 1"/>
                              <a:gd name="f98" fmla="*/ f77 f21 1"/>
                              <a:gd name="f99" fmla="*/ f78 f20 1"/>
                              <a:gd name="f100" fmla="*/ f79 f21 1"/>
                              <a:gd name="f101" fmla="*/ f80 f20 1"/>
                              <a:gd name="f102" fmla="*/ f81 f20 1"/>
                              <a:gd name="f103" fmla="*/ f82 f20 1"/>
                              <a:gd name="f104" fmla="*/ f83 f21 1"/>
                            </a:gdLst>
                            <a:ahLst/>
                            <a:cxnLst>
                              <a:cxn ang="3cd4">
                                <a:pos x="hc" y="t"/>
                              </a:cxn>
                              <a:cxn ang="0">
                                <a:pos x="r" y="vc"/>
                              </a:cxn>
                              <a:cxn ang="cd4">
                                <a:pos x="hc" y="b"/>
                              </a:cxn>
                              <a:cxn ang="cd2">
                                <a:pos x="l" y="vc"/>
                              </a:cxn>
                              <a:cxn ang="f66">
                                <a:pos x="f88" y="f89"/>
                              </a:cxn>
                              <a:cxn ang="f66">
                                <a:pos x="f90" y="f91"/>
                              </a:cxn>
                              <a:cxn ang="f66">
                                <a:pos x="f92" y="f93"/>
                              </a:cxn>
                              <a:cxn ang="f66">
                                <a:pos x="f94" y="f95"/>
                              </a:cxn>
                              <a:cxn ang="f66">
                                <a:pos x="f96" y="f93"/>
                              </a:cxn>
                              <a:cxn ang="f66">
                                <a:pos x="f97" y="f98"/>
                              </a:cxn>
                              <a:cxn ang="f66">
                                <a:pos x="f99" y="f91"/>
                              </a:cxn>
                              <a:cxn ang="f66">
                                <a:pos x="f97" y="f100"/>
                              </a:cxn>
                              <a:cxn ang="f66">
                                <a:pos x="f101" y="f100"/>
                              </a:cxn>
                              <a:cxn ang="f66">
                                <a:pos x="f96" y="f100"/>
                              </a:cxn>
                              <a:cxn ang="f66">
                                <a:pos x="f102" y="f91"/>
                              </a:cxn>
                              <a:cxn ang="f66">
                                <a:pos x="f103" y="f91"/>
                              </a:cxn>
                              <a:cxn ang="f66">
                                <a:pos x="f90" y="f100"/>
                              </a:cxn>
                              <a:cxn ang="f66">
                                <a:pos x="f88" y="f89"/>
                              </a:cxn>
                              <a:cxn ang="f66">
                                <a:pos x="f88" y="f104"/>
                              </a:cxn>
                              <a:cxn ang="f66">
                                <a:pos x="f88" y="f89"/>
                              </a:cxn>
                            </a:cxnLst>
                            <a:rect l="f84" t="f87" r="f85" b="f86"/>
                            <a:pathLst>
                              <a:path w="265" h="210">
                                <a:moveTo>
                                  <a:pt x="f5" y="f8"/>
                                </a:moveTo>
                                <a:lnTo>
                                  <a:pt x="f9" y="f10"/>
                                </a:lnTo>
                                <a:lnTo>
                                  <a:pt x="f10" y="f11"/>
                                </a:lnTo>
                                <a:lnTo>
                                  <a:pt x="f12" y="f7"/>
                                </a:lnTo>
                                <a:lnTo>
                                  <a:pt x="f13" y="f11"/>
                                </a:lnTo>
                                <a:lnTo>
                                  <a:pt x="f14" y="f15"/>
                                </a:lnTo>
                                <a:lnTo>
                                  <a:pt x="f6" y="f10"/>
                                </a:lnTo>
                                <a:lnTo>
                                  <a:pt x="f14" y="f16"/>
                                </a:lnTo>
                                <a:lnTo>
                                  <a:pt x="f17" y="f16"/>
                                </a:lnTo>
                                <a:lnTo>
                                  <a:pt x="f13" y="f16"/>
                                </a:lnTo>
                                <a:lnTo>
                                  <a:pt x="f2" y="f10"/>
                                </a:lnTo>
                                <a:lnTo>
                                  <a:pt x="f18" y="f10"/>
                                </a:lnTo>
                                <a:lnTo>
                                  <a:pt x="f9" y="f16"/>
                                </a:lnTo>
                                <a:lnTo>
                                  <a:pt x="f5" y="f8"/>
                                </a:lnTo>
                                <a:lnTo>
                                  <a:pt x="f5" y="f5"/>
                                </a:lnTo>
                                <a:lnTo>
                                  <a:pt x="f5" y="f8"/>
                                </a:lnTo>
                                <a:close/>
                              </a:path>
                            </a:pathLst>
                          </a:custGeom>
                          <a:solidFill>
                            <a:srgbClr val="FFFFFF"/>
                          </a:solidFill>
                          <a:ln w="7616" cap="flat">
                            <a:solidFill>
                              <a:srgbClr val="333333"/>
                            </a:solidFill>
                            <a:prstDash val="solid"/>
                            <a:round/>
                          </a:ln>
                        </wps:spPr>
                        <wps:bodyPr lIns="0" tIns="0" rIns="0" bIns="0"/>
                      </wps:wsp>
                      <wps:wsp>
                        <wps:cNvPr id="31" name="Freeform 32"/>
                        <wps:cNvSpPr/>
                        <wps:spPr>
                          <a:xfrm rot="16200004">
                            <a:off x="4892909" y="11617525"/>
                            <a:ext cx="92354" cy="200089"/>
                          </a:xfrm>
                          <a:custGeom>
                            <a:avLst/>
                            <a:gdLst>
                              <a:gd name="f0" fmla="val 10800000"/>
                              <a:gd name="f1" fmla="val 5400000"/>
                              <a:gd name="f2" fmla="val 180"/>
                              <a:gd name="f3" fmla="val w"/>
                              <a:gd name="f4" fmla="val h"/>
                              <a:gd name="f5" fmla="val 0"/>
                              <a:gd name="f6" fmla="val 96"/>
                              <a:gd name="f7" fmla="val 450"/>
                              <a:gd name="f8" fmla="val 12"/>
                              <a:gd name="f9" fmla="val 36"/>
                              <a:gd name="f10" fmla="val 72"/>
                              <a:gd name="f11" fmla="val 410"/>
                              <a:gd name="f12" fmla="val 84"/>
                              <a:gd name="f13" fmla="val 330"/>
                              <a:gd name="f14" fmla="val 260"/>
                              <a:gd name="f15" fmla="val 160"/>
                              <a:gd name="f16" fmla="val 48"/>
                              <a:gd name="f17" fmla="val 40"/>
                              <a:gd name="f18" fmla="val 24"/>
                              <a:gd name="f19" fmla="val 20"/>
                              <a:gd name="f20" fmla="val 80"/>
                              <a:gd name="f21" fmla="val 140"/>
                              <a:gd name="f22" fmla="val 200"/>
                              <a:gd name="f23" fmla="val 310"/>
                              <a:gd name="f24" fmla="val 390"/>
                              <a:gd name="f25" fmla="+- 0 0 -90"/>
                              <a:gd name="f26" fmla="*/ f3 1 96"/>
                              <a:gd name="f27" fmla="*/ f4 1 450"/>
                              <a:gd name="f28" fmla="+- f7 0 f5"/>
                              <a:gd name="f29" fmla="+- f6 0 f5"/>
                              <a:gd name="f30" fmla="*/ f25 f0 1"/>
                              <a:gd name="f31" fmla="*/ f29 1 96"/>
                              <a:gd name="f32" fmla="*/ f28 1 450"/>
                              <a:gd name="f33" fmla="*/ 12 f29 1"/>
                              <a:gd name="f34" fmla="*/ 450 f28 1"/>
                              <a:gd name="f35" fmla="*/ 36 f29 1"/>
                              <a:gd name="f36" fmla="*/ 72 f29 1"/>
                              <a:gd name="f37" fmla="*/ 410 f28 1"/>
                              <a:gd name="f38" fmla="*/ 84 f29 1"/>
                              <a:gd name="f39" fmla="*/ 330 f28 1"/>
                              <a:gd name="f40" fmla="*/ 96 f29 1"/>
                              <a:gd name="f41" fmla="*/ 260 f28 1"/>
                              <a:gd name="f42" fmla="*/ 160 f28 1"/>
                              <a:gd name="f43" fmla="*/ 48 f29 1"/>
                              <a:gd name="f44" fmla="*/ 40 f28 1"/>
                              <a:gd name="f45" fmla="*/ 0 f28 1"/>
                              <a:gd name="f46" fmla="*/ 24 f29 1"/>
                              <a:gd name="f47" fmla="*/ 20 f28 1"/>
                              <a:gd name="f48" fmla="*/ 80 f28 1"/>
                              <a:gd name="f49" fmla="*/ 140 f28 1"/>
                              <a:gd name="f50" fmla="*/ 200 f28 1"/>
                              <a:gd name="f51" fmla="*/ 310 f28 1"/>
                              <a:gd name="f52" fmla="*/ 0 f29 1"/>
                              <a:gd name="f53" fmla="*/ 390 f28 1"/>
                              <a:gd name="f54" fmla="*/ f30 1 f2"/>
                              <a:gd name="f55" fmla="*/ f33 1 96"/>
                              <a:gd name="f56" fmla="*/ f34 1 450"/>
                              <a:gd name="f57" fmla="*/ f35 1 96"/>
                              <a:gd name="f58" fmla="*/ f36 1 96"/>
                              <a:gd name="f59" fmla="*/ f37 1 450"/>
                              <a:gd name="f60" fmla="*/ f38 1 96"/>
                              <a:gd name="f61" fmla="*/ f39 1 450"/>
                              <a:gd name="f62" fmla="*/ f40 1 96"/>
                              <a:gd name="f63" fmla="*/ f41 1 450"/>
                              <a:gd name="f64" fmla="*/ f42 1 450"/>
                              <a:gd name="f65" fmla="*/ f43 1 96"/>
                              <a:gd name="f66" fmla="*/ f44 1 450"/>
                              <a:gd name="f67" fmla="*/ f45 1 450"/>
                              <a:gd name="f68" fmla="*/ f46 1 96"/>
                              <a:gd name="f69" fmla="*/ f47 1 450"/>
                              <a:gd name="f70" fmla="*/ f48 1 450"/>
                              <a:gd name="f71" fmla="*/ f49 1 450"/>
                              <a:gd name="f72" fmla="*/ f50 1 450"/>
                              <a:gd name="f73" fmla="*/ f51 1 450"/>
                              <a:gd name="f74" fmla="*/ f52 1 96"/>
                              <a:gd name="f75" fmla="*/ f53 1 450"/>
                              <a:gd name="f76" fmla="*/ 0 1 f31"/>
                              <a:gd name="f77" fmla="*/ f6 1 f31"/>
                              <a:gd name="f78" fmla="*/ 0 1 f32"/>
                              <a:gd name="f79" fmla="*/ f7 1 f32"/>
                              <a:gd name="f80" fmla="+- f54 0 f1"/>
                              <a:gd name="f81" fmla="*/ f55 1 f31"/>
                              <a:gd name="f82" fmla="*/ f56 1 f32"/>
                              <a:gd name="f83" fmla="*/ f57 1 f31"/>
                              <a:gd name="f84" fmla="*/ f58 1 f31"/>
                              <a:gd name="f85" fmla="*/ f59 1 f32"/>
                              <a:gd name="f86" fmla="*/ f60 1 f31"/>
                              <a:gd name="f87" fmla="*/ f61 1 f32"/>
                              <a:gd name="f88" fmla="*/ f62 1 f31"/>
                              <a:gd name="f89" fmla="*/ f63 1 f32"/>
                              <a:gd name="f90" fmla="*/ f64 1 f32"/>
                              <a:gd name="f91" fmla="*/ f65 1 f31"/>
                              <a:gd name="f92" fmla="*/ f66 1 f32"/>
                              <a:gd name="f93" fmla="*/ f67 1 f32"/>
                              <a:gd name="f94" fmla="*/ f68 1 f31"/>
                              <a:gd name="f95" fmla="*/ f69 1 f32"/>
                              <a:gd name="f96" fmla="*/ f70 1 f32"/>
                              <a:gd name="f97" fmla="*/ f71 1 f32"/>
                              <a:gd name="f98" fmla="*/ f72 1 f32"/>
                              <a:gd name="f99" fmla="*/ f73 1 f32"/>
                              <a:gd name="f100" fmla="*/ f74 1 f31"/>
                              <a:gd name="f101" fmla="*/ f75 1 f32"/>
                              <a:gd name="f102" fmla="*/ f76 f26 1"/>
                              <a:gd name="f103" fmla="*/ f77 f26 1"/>
                              <a:gd name="f104" fmla="*/ f79 f27 1"/>
                              <a:gd name="f105" fmla="*/ f78 f27 1"/>
                              <a:gd name="f106" fmla="*/ f81 f26 1"/>
                              <a:gd name="f107" fmla="*/ f82 f27 1"/>
                              <a:gd name="f108" fmla="*/ f83 f26 1"/>
                              <a:gd name="f109" fmla="*/ f84 f26 1"/>
                              <a:gd name="f110" fmla="*/ f85 f27 1"/>
                              <a:gd name="f111" fmla="*/ f86 f26 1"/>
                              <a:gd name="f112" fmla="*/ f87 f27 1"/>
                              <a:gd name="f113" fmla="*/ f88 f26 1"/>
                              <a:gd name="f114" fmla="*/ f89 f27 1"/>
                              <a:gd name="f115" fmla="*/ f90 f27 1"/>
                              <a:gd name="f116" fmla="*/ f91 f26 1"/>
                              <a:gd name="f117" fmla="*/ f92 f27 1"/>
                              <a:gd name="f118" fmla="*/ f93 f27 1"/>
                              <a:gd name="f119" fmla="*/ f94 f26 1"/>
                              <a:gd name="f120" fmla="*/ f95 f27 1"/>
                              <a:gd name="f121" fmla="*/ f96 f27 1"/>
                              <a:gd name="f122" fmla="*/ f97 f27 1"/>
                              <a:gd name="f123" fmla="*/ f98 f27 1"/>
                              <a:gd name="f124" fmla="*/ f99 f27 1"/>
                              <a:gd name="f125" fmla="*/ f100 f26 1"/>
                              <a:gd name="f126" fmla="*/ f101 f27 1"/>
                            </a:gdLst>
                            <a:ahLst/>
                            <a:cxnLst>
                              <a:cxn ang="3cd4">
                                <a:pos x="hc" y="t"/>
                              </a:cxn>
                              <a:cxn ang="0">
                                <a:pos x="r" y="vc"/>
                              </a:cxn>
                              <a:cxn ang="cd4">
                                <a:pos x="hc" y="b"/>
                              </a:cxn>
                              <a:cxn ang="cd2">
                                <a:pos x="l" y="vc"/>
                              </a:cxn>
                              <a:cxn ang="f80">
                                <a:pos x="f106" y="f107"/>
                              </a:cxn>
                              <a:cxn ang="f80">
                                <a:pos x="f108" y="f107"/>
                              </a:cxn>
                              <a:cxn ang="f80">
                                <a:pos x="f109" y="f110"/>
                              </a:cxn>
                              <a:cxn ang="f80">
                                <a:pos x="f111" y="f112"/>
                              </a:cxn>
                              <a:cxn ang="f80">
                                <a:pos x="f113" y="f114"/>
                              </a:cxn>
                              <a:cxn ang="f80">
                                <a:pos x="f111" y="f115"/>
                              </a:cxn>
                              <a:cxn ang="f80">
                                <a:pos x="f116" y="f117"/>
                              </a:cxn>
                              <a:cxn ang="f80">
                                <a:pos x="f108" y="f118"/>
                              </a:cxn>
                              <a:cxn ang="f80">
                                <a:pos x="f119" y="f118"/>
                              </a:cxn>
                              <a:cxn ang="f80">
                                <a:pos x="f119" y="f120"/>
                              </a:cxn>
                              <a:cxn ang="f80">
                                <a:pos x="f108" y="f121"/>
                              </a:cxn>
                              <a:cxn ang="f80">
                                <a:pos x="f108" y="f122"/>
                              </a:cxn>
                              <a:cxn ang="f80">
                                <a:pos x="f108" y="f123"/>
                              </a:cxn>
                              <a:cxn ang="f80">
                                <a:pos x="f119" y="f124"/>
                              </a:cxn>
                              <a:cxn ang="f80">
                                <a:pos x="f125" y="f126"/>
                              </a:cxn>
                              <a:cxn ang="f80">
                                <a:pos x="f106" y="f107"/>
                              </a:cxn>
                            </a:cxnLst>
                            <a:rect l="f102" t="f105" r="f103" b="f104"/>
                            <a:pathLst>
                              <a:path w="96" h="450">
                                <a:moveTo>
                                  <a:pt x="f8" y="f7"/>
                                </a:moveTo>
                                <a:lnTo>
                                  <a:pt x="f9" y="f7"/>
                                </a:lnTo>
                                <a:lnTo>
                                  <a:pt x="f10" y="f11"/>
                                </a:lnTo>
                                <a:lnTo>
                                  <a:pt x="f12" y="f13"/>
                                </a:lnTo>
                                <a:lnTo>
                                  <a:pt x="f6" y="f14"/>
                                </a:lnTo>
                                <a:lnTo>
                                  <a:pt x="f12" y="f15"/>
                                </a:lnTo>
                                <a:lnTo>
                                  <a:pt x="f16" y="f17"/>
                                </a:lnTo>
                                <a:lnTo>
                                  <a:pt x="f9" y="f5"/>
                                </a:lnTo>
                                <a:lnTo>
                                  <a:pt x="f18" y="f5"/>
                                </a:lnTo>
                                <a:lnTo>
                                  <a:pt x="f18" y="f19"/>
                                </a:lnTo>
                                <a:lnTo>
                                  <a:pt x="f9" y="f20"/>
                                </a:lnTo>
                                <a:lnTo>
                                  <a:pt x="f9" y="f21"/>
                                </a:lnTo>
                                <a:lnTo>
                                  <a:pt x="f9" y="f22"/>
                                </a:lnTo>
                                <a:lnTo>
                                  <a:pt x="f18" y="f23"/>
                                </a:lnTo>
                                <a:lnTo>
                                  <a:pt x="f5" y="f24"/>
                                </a:lnTo>
                                <a:lnTo>
                                  <a:pt x="f8" y="f7"/>
                                </a:lnTo>
                                <a:close/>
                              </a:path>
                            </a:pathLst>
                          </a:custGeom>
                          <a:solidFill>
                            <a:srgbClr val="FFFFFF"/>
                          </a:solidFill>
                          <a:ln w="7616" cap="flat">
                            <a:solidFill>
                              <a:srgbClr val="333333"/>
                            </a:solidFill>
                            <a:prstDash val="solid"/>
                            <a:round/>
                          </a:ln>
                        </wps:spPr>
                        <wps:bodyPr lIns="0" tIns="0" rIns="0" bIns="0"/>
                      </wps:wsp>
                      <wps:wsp>
                        <wps:cNvPr id="32" name="Freeform 33"/>
                        <wps:cNvSpPr/>
                        <wps:spPr>
                          <a:xfrm rot="16200004">
                            <a:off x="10149538" y="3853035"/>
                            <a:ext cx="286783" cy="297335"/>
                          </a:xfrm>
                          <a:custGeom>
                            <a:avLst/>
                            <a:gdLst>
                              <a:gd name="f0" fmla="val 10800000"/>
                              <a:gd name="f1" fmla="val 5400000"/>
                              <a:gd name="f2" fmla="val 180"/>
                              <a:gd name="f3" fmla="val w"/>
                              <a:gd name="f4" fmla="val h"/>
                              <a:gd name="f5" fmla="val 0"/>
                              <a:gd name="f6" fmla="val 301"/>
                              <a:gd name="f7" fmla="val 670"/>
                              <a:gd name="f8" fmla="val 181"/>
                              <a:gd name="f9" fmla="val 60"/>
                              <a:gd name="f10" fmla="val 217"/>
                              <a:gd name="f11" fmla="val 40"/>
                              <a:gd name="f12" fmla="val 253"/>
                              <a:gd name="f13" fmla="val 100"/>
                              <a:gd name="f14" fmla="val 241"/>
                              <a:gd name="f15" fmla="val 220"/>
                              <a:gd name="f16" fmla="val 390"/>
                              <a:gd name="f17" fmla="val 265"/>
                              <a:gd name="f18" fmla="val 510"/>
                              <a:gd name="f19" fmla="val 289"/>
                              <a:gd name="f20" fmla="val 630"/>
                              <a:gd name="f21" fmla="val 277"/>
                              <a:gd name="f22" fmla="val 550"/>
                              <a:gd name="f23" fmla="val 145"/>
                              <a:gd name="f24" fmla="val 350"/>
                              <a:gd name="f25" fmla="val 48"/>
                              <a:gd name="f26" fmla="val 140"/>
                              <a:gd name="f27" fmla="val 12"/>
                              <a:gd name="f28" fmla="val 20"/>
                              <a:gd name="f29" fmla="val 108"/>
                              <a:gd name="f30" fmla="val 80"/>
                              <a:gd name="f31" fmla="val 157"/>
                              <a:gd name="f32" fmla="+- 0 0 -90"/>
                              <a:gd name="f33" fmla="*/ f3 1 301"/>
                              <a:gd name="f34" fmla="*/ f4 1 670"/>
                              <a:gd name="f35" fmla="+- f7 0 f5"/>
                              <a:gd name="f36" fmla="+- f6 0 f5"/>
                              <a:gd name="f37" fmla="*/ f32 f0 1"/>
                              <a:gd name="f38" fmla="*/ f36 1 301"/>
                              <a:gd name="f39" fmla="*/ f35 1 670"/>
                              <a:gd name="f40" fmla="*/ 181 f36 1"/>
                              <a:gd name="f41" fmla="*/ 60 f35 1"/>
                              <a:gd name="f42" fmla="*/ 217 f36 1"/>
                              <a:gd name="f43" fmla="*/ 40 f35 1"/>
                              <a:gd name="f44" fmla="*/ 253 f36 1"/>
                              <a:gd name="f45" fmla="*/ 100 f35 1"/>
                              <a:gd name="f46" fmla="*/ 241 f36 1"/>
                              <a:gd name="f47" fmla="*/ 220 f35 1"/>
                              <a:gd name="f48" fmla="*/ 390 f35 1"/>
                              <a:gd name="f49" fmla="*/ 265 f36 1"/>
                              <a:gd name="f50" fmla="*/ 510 f35 1"/>
                              <a:gd name="f51" fmla="*/ 289 f36 1"/>
                              <a:gd name="f52" fmla="*/ 630 f35 1"/>
                              <a:gd name="f53" fmla="*/ 301 f36 1"/>
                              <a:gd name="f54" fmla="*/ 670 f35 1"/>
                              <a:gd name="f55" fmla="*/ 277 f36 1"/>
                              <a:gd name="f56" fmla="*/ 550 f35 1"/>
                              <a:gd name="f57" fmla="*/ 145 f36 1"/>
                              <a:gd name="f58" fmla="*/ 350 f35 1"/>
                              <a:gd name="f59" fmla="*/ 48 f36 1"/>
                              <a:gd name="f60" fmla="*/ 140 f35 1"/>
                              <a:gd name="f61" fmla="*/ 12 f36 1"/>
                              <a:gd name="f62" fmla="*/ 0 f36 1"/>
                              <a:gd name="f63" fmla="*/ 20 f35 1"/>
                              <a:gd name="f64" fmla="*/ 0 f35 1"/>
                              <a:gd name="f65" fmla="*/ 60 f36 1"/>
                              <a:gd name="f66" fmla="*/ 108 f36 1"/>
                              <a:gd name="f67" fmla="*/ 80 f35 1"/>
                              <a:gd name="f68" fmla="*/ 157 f36 1"/>
                              <a:gd name="f69" fmla="*/ f37 1 f2"/>
                              <a:gd name="f70" fmla="*/ f40 1 301"/>
                              <a:gd name="f71" fmla="*/ f41 1 670"/>
                              <a:gd name="f72" fmla="*/ f42 1 301"/>
                              <a:gd name="f73" fmla="*/ f43 1 670"/>
                              <a:gd name="f74" fmla="*/ f44 1 301"/>
                              <a:gd name="f75" fmla="*/ f45 1 670"/>
                              <a:gd name="f76" fmla="*/ f46 1 301"/>
                              <a:gd name="f77" fmla="*/ f47 1 670"/>
                              <a:gd name="f78" fmla="*/ f48 1 670"/>
                              <a:gd name="f79" fmla="*/ f49 1 301"/>
                              <a:gd name="f80" fmla="*/ f50 1 670"/>
                              <a:gd name="f81" fmla="*/ f51 1 301"/>
                              <a:gd name="f82" fmla="*/ f52 1 670"/>
                              <a:gd name="f83" fmla="*/ f53 1 301"/>
                              <a:gd name="f84" fmla="*/ f54 1 670"/>
                              <a:gd name="f85" fmla="*/ f55 1 301"/>
                              <a:gd name="f86" fmla="*/ f56 1 670"/>
                              <a:gd name="f87" fmla="*/ f57 1 301"/>
                              <a:gd name="f88" fmla="*/ f58 1 670"/>
                              <a:gd name="f89" fmla="*/ f59 1 301"/>
                              <a:gd name="f90" fmla="*/ f60 1 670"/>
                              <a:gd name="f91" fmla="*/ f61 1 301"/>
                              <a:gd name="f92" fmla="*/ f62 1 301"/>
                              <a:gd name="f93" fmla="*/ f63 1 670"/>
                              <a:gd name="f94" fmla="*/ f64 1 670"/>
                              <a:gd name="f95" fmla="*/ f65 1 301"/>
                              <a:gd name="f96" fmla="*/ f66 1 301"/>
                              <a:gd name="f97" fmla="*/ f67 1 670"/>
                              <a:gd name="f98" fmla="*/ f68 1 301"/>
                              <a:gd name="f99" fmla="*/ 0 1 f38"/>
                              <a:gd name="f100" fmla="*/ f6 1 f38"/>
                              <a:gd name="f101" fmla="*/ 0 1 f39"/>
                              <a:gd name="f102" fmla="*/ f7 1 f39"/>
                              <a:gd name="f103" fmla="+- f69 0 f1"/>
                              <a:gd name="f104" fmla="*/ f70 1 f38"/>
                              <a:gd name="f105" fmla="*/ f71 1 f39"/>
                              <a:gd name="f106" fmla="*/ f72 1 f38"/>
                              <a:gd name="f107" fmla="*/ f73 1 f39"/>
                              <a:gd name="f108" fmla="*/ f74 1 f38"/>
                              <a:gd name="f109" fmla="*/ f75 1 f39"/>
                              <a:gd name="f110" fmla="*/ f76 1 f38"/>
                              <a:gd name="f111" fmla="*/ f77 1 f39"/>
                              <a:gd name="f112" fmla="*/ f78 1 f39"/>
                              <a:gd name="f113" fmla="*/ f79 1 f38"/>
                              <a:gd name="f114" fmla="*/ f80 1 f39"/>
                              <a:gd name="f115" fmla="*/ f81 1 f38"/>
                              <a:gd name="f116" fmla="*/ f82 1 f39"/>
                              <a:gd name="f117" fmla="*/ f83 1 f38"/>
                              <a:gd name="f118" fmla="*/ f84 1 f39"/>
                              <a:gd name="f119" fmla="*/ f85 1 f38"/>
                              <a:gd name="f120" fmla="*/ f86 1 f39"/>
                              <a:gd name="f121" fmla="*/ f87 1 f38"/>
                              <a:gd name="f122" fmla="*/ f88 1 f39"/>
                              <a:gd name="f123" fmla="*/ f89 1 f38"/>
                              <a:gd name="f124" fmla="*/ f90 1 f39"/>
                              <a:gd name="f125" fmla="*/ f91 1 f38"/>
                              <a:gd name="f126" fmla="*/ f92 1 f38"/>
                              <a:gd name="f127" fmla="*/ f93 1 f39"/>
                              <a:gd name="f128" fmla="*/ f94 1 f39"/>
                              <a:gd name="f129" fmla="*/ f95 1 f38"/>
                              <a:gd name="f130" fmla="*/ f96 1 f38"/>
                              <a:gd name="f131" fmla="*/ f97 1 f39"/>
                              <a:gd name="f132" fmla="*/ f98 1 f38"/>
                              <a:gd name="f133" fmla="*/ f99 f33 1"/>
                              <a:gd name="f134" fmla="*/ f100 f33 1"/>
                              <a:gd name="f135" fmla="*/ f102 f34 1"/>
                              <a:gd name="f136" fmla="*/ f101 f34 1"/>
                              <a:gd name="f137" fmla="*/ f104 f33 1"/>
                              <a:gd name="f138" fmla="*/ f105 f34 1"/>
                              <a:gd name="f139" fmla="*/ f106 f33 1"/>
                              <a:gd name="f140" fmla="*/ f107 f34 1"/>
                              <a:gd name="f141" fmla="*/ f108 f33 1"/>
                              <a:gd name="f142" fmla="*/ f109 f34 1"/>
                              <a:gd name="f143" fmla="*/ f110 f33 1"/>
                              <a:gd name="f144" fmla="*/ f111 f34 1"/>
                              <a:gd name="f145" fmla="*/ f112 f34 1"/>
                              <a:gd name="f146" fmla="*/ f113 f33 1"/>
                              <a:gd name="f147" fmla="*/ f114 f34 1"/>
                              <a:gd name="f148" fmla="*/ f115 f33 1"/>
                              <a:gd name="f149" fmla="*/ f116 f34 1"/>
                              <a:gd name="f150" fmla="*/ f117 f33 1"/>
                              <a:gd name="f151" fmla="*/ f118 f34 1"/>
                              <a:gd name="f152" fmla="*/ f119 f33 1"/>
                              <a:gd name="f153" fmla="*/ f120 f34 1"/>
                              <a:gd name="f154" fmla="*/ f121 f33 1"/>
                              <a:gd name="f155" fmla="*/ f122 f34 1"/>
                              <a:gd name="f156" fmla="*/ f123 f33 1"/>
                              <a:gd name="f157" fmla="*/ f124 f34 1"/>
                              <a:gd name="f158" fmla="*/ f125 f33 1"/>
                              <a:gd name="f159" fmla="*/ f126 f33 1"/>
                              <a:gd name="f160" fmla="*/ f127 f34 1"/>
                              <a:gd name="f161" fmla="*/ f128 f34 1"/>
                              <a:gd name="f162" fmla="*/ f129 f33 1"/>
                              <a:gd name="f163" fmla="*/ f130 f33 1"/>
                              <a:gd name="f164" fmla="*/ f131 f34 1"/>
                              <a:gd name="f165" fmla="*/ f132 f33 1"/>
                            </a:gdLst>
                            <a:ahLst/>
                            <a:cxnLst>
                              <a:cxn ang="3cd4">
                                <a:pos x="hc" y="t"/>
                              </a:cxn>
                              <a:cxn ang="0">
                                <a:pos x="r" y="vc"/>
                              </a:cxn>
                              <a:cxn ang="cd4">
                                <a:pos x="hc" y="b"/>
                              </a:cxn>
                              <a:cxn ang="cd2">
                                <a:pos x="l" y="vc"/>
                              </a:cxn>
                              <a:cxn ang="f103">
                                <a:pos x="f137" y="f138"/>
                              </a:cxn>
                              <a:cxn ang="f103">
                                <a:pos x="f139" y="f140"/>
                              </a:cxn>
                              <a:cxn ang="f103">
                                <a:pos x="f141" y="f140"/>
                              </a:cxn>
                              <a:cxn ang="f103">
                                <a:pos x="f141" y="f142"/>
                              </a:cxn>
                              <a:cxn ang="f103">
                                <a:pos x="f143" y="f144"/>
                              </a:cxn>
                              <a:cxn ang="f103">
                                <a:pos x="f141" y="f145"/>
                              </a:cxn>
                              <a:cxn ang="f103">
                                <a:pos x="f146" y="f147"/>
                              </a:cxn>
                              <a:cxn ang="f103">
                                <a:pos x="f148" y="f149"/>
                              </a:cxn>
                              <a:cxn ang="f103">
                                <a:pos x="f150" y="f151"/>
                              </a:cxn>
                              <a:cxn ang="f103">
                                <a:pos x="f148" y="f151"/>
                              </a:cxn>
                              <a:cxn ang="f103">
                                <a:pos x="f152" y="f149"/>
                              </a:cxn>
                              <a:cxn ang="f103">
                                <a:pos x="f143" y="f153"/>
                              </a:cxn>
                              <a:cxn ang="f103">
                                <a:pos x="f154" y="f155"/>
                              </a:cxn>
                              <a:cxn ang="f103">
                                <a:pos x="f156" y="f157"/>
                              </a:cxn>
                              <a:cxn ang="f103">
                                <a:pos x="f158" y="f138"/>
                              </a:cxn>
                              <a:cxn ang="f103">
                                <a:pos x="f159" y="f160"/>
                              </a:cxn>
                              <a:cxn ang="f103">
                                <a:pos x="f159" y="f161"/>
                              </a:cxn>
                              <a:cxn ang="f103">
                                <a:pos x="f158" y="f161"/>
                              </a:cxn>
                              <a:cxn ang="f103">
                                <a:pos x="f162" y="f160"/>
                              </a:cxn>
                              <a:cxn ang="f103">
                                <a:pos x="f163" y="f140"/>
                              </a:cxn>
                              <a:cxn ang="f103">
                                <a:pos x="f154" y="f164"/>
                              </a:cxn>
                              <a:cxn ang="f103">
                                <a:pos x="f165" y="f164"/>
                              </a:cxn>
                              <a:cxn ang="f103">
                                <a:pos x="f137" y="f138"/>
                              </a:cxn>
                            </a:cxnLst>
                            <a:rect l="f133" t="f136" r="f134" b="f135"/>
                            <a:pathLst>
                              <a:path w="301" h="670">
                                <a:moveTo>
                                  <a:pt x="f8" y="f9"/>
                                </a:moveTo>
                                <a:lnTo>
                                  <a:pt x="f10" y="f11"/>
                                </a:lnTo>
                                <a:lnTo>
                                  <a:pt x="f12" y="f11"/>
                                </a:lnTo>
                                <a:lnTo>
                                  <a:pt x="f12" y="f13"/>
                                </a:lnTo>
                                <a:lnTo>
                                  <a:pt x="f14" y="f15"/>
                                </a:lnTo>
                                <a:lnTo>
                                  <a:pt x="f12" y="f16"/>
                                </a:lnTo>
                                <a:lnTo>
                                  <a:pt x="f17" y="f18"/>
                                </a:lnTo>
                                <a:lnTo>
                                  <a:pt x="f19" y="f20"/>
                                </a:lnTo>
                                <a:lnTo>
                                  <a:pt x="f6" y="f7"/>
                                </a:lnTo>
                                <a:lnTo>
                                  <a:pt x="f19" y="f7"/>
                                </a:lnTo>
                                <a:lnTo>
                                  <a:pt x="f21" y="f20"/>
                                </a:lnTo>
                                <a:lnTo>
                                  <a:pt x="f14" y="f22"/>
                                </a:lnTo>
                                <a:lnTo>
                                  <a:pt x="f23" y="f24"/>
                                </a:lnTo>
                                <a:lnTo>
                                  <a:pt x="f25" y="f26"/>
                                </a:lnTo>
                                <a:lnTo>
                                  <a:pt x="f27" y="f9"/>
                                </a:lnTo>
                                <a:lnTo>
                                  <a:pt x="f5" y="f28"/>
                                </a:lnTo>
                                <a:lnTo>
                                  <a:pt x="f5" y="f5"/>
                                </a:lnTo>
                                <a:lnTo>
                                  <a:pt x="f27" y="f5"/>
                                </a:lnTo>
                                <a:lnTo>
                                  <a:pt x="f9" y="f28"/>
                                </a:lnTo>
                                <a:lnTo>
                                  <a:pt x="f29" y="f11"/>
                                </a:lnTo>
                                <a:lnTo>
                                  <a:pt x="f23" y="f30"/>
                                </a:lnTo>
                                <a:lnTo>
                                  <a:pt x="f31" y="f30"/>
                                </a:lnTo>
                                <a:lnTo>
                                  <a:pt x="f8" y="f9"/>
                                </a:lnTo>
                                <a:close/>
                              </a:path>
                            </a:pathLst>
                          </a:custGeom>
                          <a:solidFill>
                            <a:srgbClr val="FFFFFF"/>
                          </a:solidFill>
                          <a:ln w="7616" cap="flat">
                            <a:solidFill>
                              <a:srgbClr val="333333"/>
                            </a:solidFill>
                            <a:prstDash val="solid"/>
                            <a:round/>
                          </a:ln>
                        </wps:spPr>
                        <wps:bodyPr lIns="0" tIns="0" rIns="0" bIns="0"/>
                      </wps:wsp>
                      <wps:wsp>
                        <wps:cNvPr id="33" name="Freeform 34"/>
                        <wps:cNvSpPr/>
                        <wps:spPr>
                          <a:xfrm rot="16200004">
                            <a:off x="10323809" y="3648425"/>
                            <a:ext cx="80686" cy="226341"/>
                          </a:xfrm>
                          <a:custGeom>
                            <a:avLst/>
                            <a:gdLst>
                              <a:gd name="f0" fmla="val 10800000"/>
                              <a:gd name="f1" fmla="val 5400000"/>
                              <a:gd name="f2" fmla="val 180"/>
                              <a:gd name="f3" fmla="val w"/>
                              <a:gd name="f4" fmla="val h"/>
                              <a:gd name="f5" fmla="val 0"/>
                              <a:gd name="f6" fmla="val 84"/>
                              <a:gd name="f7" fmla="val 510"/>
                              <a:gd name="f8" fmla="val 60"/>
                              <a:gd name="f9" fmla="val 12"/>
                              <a:gd name="f10" fmla="val 370"/>
                              <a:gd name="f11" fmla="val 230"/>
                              <a:gd name="f12" fmla="val 100"/>
                              <a:gd name="f13" fmla="val 24"/>
                              <a:gd name="f14" fmla="val 48"/>
                              <a:gd name="f15" fmla="val 72"/>
                              <a:gd name="f16" fmla="val 20"/>
                              <a:gd name="f17" fmla="val 190"/>
                              <a:gd name="f18" fmla="val 36"/>
                              <a:gd name="f19" fmla="val 310"/>
                              <a:gd name="f20" fmla="val 410"/>
                              <a:gd name="f21" fmla="val 490"/>
                              <a:gd name="f22" fmla="+- 0 0 -90"/>
                              <a:gd name="f23" fmla="*/ f3 1 84"/>
                              <a:gd name="f24" fmla="*/ f4 1 510"/>
                              <a:gd name="f25" fmla="+- f7 0 f5"/>
                              <a:gd name="f26" fmla="+- f6 0 f5"/>
                              <a:gd name="f27" fmla="*/ f22 f0 1"/>
                              <a:gd name="f28" fmla="*/ f26 1 84"/>
                              <a:gd name="f29" fmla="*/ f25 1 510"/>
                              <a:gd name="f30" fmla="*/ 60 f26 1"/>
                              <a:gd name="f31" fmla="*/ 510 f25 1"/>
                              <a:gd name="f32" fmla="*/ 12 f26 1"/>
                              <a:gd name="f33" fmla="*/ 370 f25 1"/>
                              <a:gd name="f34" fmla="*/ 0 f26 1"/>
                              <a:gd name="f35" fmla="*/ 230 f25 1"/>
                              <a:gd name="f36" fmla="*/ 100 f25 1"/>
                              <a:gd name="f37" fmla="*/ 24 f26 1"/>
                              <a:gd name="f38" fmla="*/ 0 f25 1"/>
                              <a:gd name="f39" fmla="*/ 48 f26 1"/>
                              <a:gd name="f40" fmla="*/ 72 f26 1"/>
                              <a:gd name="f41" fmla="*/ 20 f25 1"/>
                              <a:gd name="f42" fmla="*/ 84 f26 1"/>
                              <a:gd name="f43" fmla="*/ 60 f25 1"/>
                              <a:gd name="f44" fmla="*/ 190 f25 1"/>
                              <a:gd name="f45" fmla="*/ 36 f26 1"/>
                              <a:gd name="f46" fmla="*/ 310 f25 1"/>
                              <a:gd name="f47" fmla="*/ 410 f25 1"/>
                              <a:gd name="f48" fmla="*/ 490 f25 1"/>
                              <a:gd name="f49" fmla="*/ f27 1 f2"/>
                              <a:gd name="f50" fmla="*/ f30 1 84"/>
                              <a:gd name="f51" fmla="*/ f31 1 510"/>
                              <a:gd name="f52" fmla="*/ f32 1 84"/>
                              <a:gd name="f53" fmla="*/ f33 1 510"/>
                              <a:gd name="f54" fmla="*/ f34 1 84"/>
                              <a:gd name="f55" fmla="*/ f35 1 510"/>
                              <a:gd name="f56" fmla="*/ f36 1 510"/>
                              <a:gd name="f57" fmla="*/ f37 1 84"/>
                              <a:gd name="f58" fmla="*/ f38 1 510"/>
                              <a:gd name="f59" fmla="*/ f39 1 84"/>
                              <a:gd name="f60" fmla="*/ f40 1 84"/>
                              <a:gd name="f61" fmla="*/ f41 1 510"/>
                              <a:gd name="f62" fmla="*/ f42 1 84"/>
                              <a:gd name="f63" fmla="*/ f43 1 510"/>
                              <a:gd name="f64" fmla="*/ f44 1 510"/>
                              <a:gd name="f65" fmla="*/ f45 1 84"/>
                              <a:gd name="f66" fmla="*/ f46 1 510"/>
                              <a:gd name="f67" fmla="*/ f47 1 510"/>
                              <a:gd name="f68" fmla="*/ f48 1 510"/>
                              <a:gd name="f69" fmla="*/ 0 1 f28"/>
                              <a:gd name="f70" fmla="*/ f6 1 f28"/>
                              <a:gd name="f71" fmla="*/ 0 1 f29"/>
                              <a:gd name="f72" fmla="*/ f7 1 f29"/>
                              <a:gd name="f73" fmla="+- f49 0 f1"/>
                              <a:gd name="f74" fmla="*/ f50 1 f28"/>
                              <a:gd name="f75" fmla="*/ f51 1 f29"/>
                              <a:gd name="f76" fmla="*/ f52 1 f28"/>
                              <a:gd name="f77" fmla="*/ f53 1 f29"/>
                              <a:gd name="f78" fmla="*/ f54 1 f28"/>
                              <a:gd name="f79" fmla="*/ f55 1 f29"/>
                              <a:gd name="f80" fmla="*/ f56 1 f29"/>
                              <a:gd name="f81" fmla="*/ f57 1 f28"/>
                              <a:gd name="f82" fmla="*/ f58 1 f29"/>
                              <a:gd name="f83" fmla="*/ f59 1 f28"/>
                              <a:gd name="f84" fmla="*/ f60 1 f28"/>
                              <a:gd name="f85" fmla="*/ f61 1 f29"/>
                              <a:gd name="f86" fmla="*/ f62 1 f28"/>
                              <a:gd name="f87" fmla="*/ f63 1 f29"/>
                              <a:gd name="f88" fmla="*/ f64 1 f29"/>
                              <a:gd name="f89" fmla="*/ f65 1 f28"/>
                              <a:gd name="f90" fmla="*/ f66 1 f29"/>
                              <a:gd name="f91" fmla="*/ f67 1 f29"/>
                              <a:gd name="f92" fmla="*/ f68 1 f29"/>
                              <a:gd name="f93" fmla="*/ f69 f23 1"/>
                              <a:gd name="f94" fmla="*/ f70 f23 1"/>
                              <a:gd name="f95" fmla="*/ f72 f24 1"/>
                              <a:gd name="f96" fmla="*/ f71 f24 1"/>
                              <a:gd name="f97" fmla="*/ f74 f23 1"/>
                              <a:gd name="f98" fmla="*/ f75 f24 1"/>
                              <a:gd name="f99" fmla="*/ f76 f23 1"/>
                              <a:gd name="f100" fmla="*/ f77 f24 1"/>
                              <a:gd name="f101" fmla="*/ f78 f23 1"/>
                              <a:gd name="f102" fmla="*/ f79 f24 1"/>
                              <a:gd name="f103" fmla="*/ f80 f24 1"/>
                              <a:gd name="f104" fmla="*/ f81 f23 1"/>
                              <a:gd name="f105" fmla="*/ f82 f24 1"/>
                              <a:gd name="f106" fmla="*/ f83 f23 1"/>
                              <a:gd name="f107" fmla="*/ f84 f23 1"/>
                              <a:gd name="f108" fmla="*/ f85 f24 1"/>
                              <a:gd name="f109" fmla="*/ f86 f23 1"/>
                              <a:gd name="f110" fmla="*/ f87 f24 1"/>
                              <a:gd name="f111" fmla="*/ f88 f24 1"/>
                              <a:gd name="f112" fmla="*/ f89 f23 1"/>
                              <a:gd name="f113" fmla="*/ f90 f24 1"/>
                              <a:gd name="f114" fmla="*/ f91 f24 1"/>
                              <a:gd name="f115" fmla="*/ f92 f24 1"/>
                            </a:gdLst>
                            <a:ahLst/>
                            <a:cxnLst>
                              <a:cxn ang="3cd4">
                                <a:pos x="hc" y="t"/>
                              </a:cxn>
                              <a:cxn ang="0">
                                <a:pos x="r" y="vc"/>
                              </a:cxn>
                              <a:cxn ang="cd4">
                                <a:pos x="hc" y="b"/>
                              </a:cxn>
                              <a:cxn ang="cd2">
                                <a:pos x="l" y="vc"/>
                              </a:cxn>
                              <a:cxn ang="f73">
                                <a:pos x="f97" y="f98"/>
                              </a:cxn>
                              <a:cxn ang="f73">
                                <a:pos x="f99" y="f100"/>
                              </a:cxn>
                              <a:cxn ang="f73">
                                <a:pos x="f101" y="f102"/>
                              </a:cxn>
                              <a:cxn ang="f73">
                                <a:pos x="f101" y="f103"/>
                              </a:cxn>
                              <a:cxn ang="f73">
                                <a:pos x="f104" y="f105"/>
                              </a:cxn>
                              <a:cxn ang="f73">
                                <a:pos x="f106" y="f105"/>
                              </a:cxn>
                              <a:cxn ang="f73">
                                <a:pos x="f107" y="f108"/>
                              </a:cxn>
                              <a:cxn ang="f73">
                                <a:pos x="f109" y="f110"/>
                              </a:cxn>
                              <a:cxn ang="f73">
                                <a:pos x="f107" y="f103"/>
                              </a:cxn>
                              <a:cxn ang="f73">
                                <a:pos x="f106" y="f111"/>
                              </a:cxn>
                              <a:cxn ang="f73">
                                <a:pos x="f112" y="f113"/>
                              </a:cxn>
                              <a:cxn ang="f73">
                                <a:pos x="f106" y="f114"/>
                              </a:cxn>
                              <a:cxn ang="f73">
                                <a:pos x="f107" y="f115"/>
                              </a:cxn>
                              <a:cxn ang="f73">
                                <a:pos x="f107" y="f98"/>
                              </a:cxn>
                              <a:cxn ang="f73">
                                <a:pos x="f97" y="f98"/>
                              </a:cxn>
                            </a:cxnLst>
                            <a:rect l="f93" t="f96" r="f94" b="f95"/>
                            <a:pathLst>
                              <a:path w="84" h="510">
                                <a:moveTo>
                                  <a:pt x="f8" y="f7"/>
                                </a:moveTo>
                                <a:lnTo>
                                  <a:pt x="f9" y="f10"/>
                                </a:lnTo>
                                <a:lnTo>
                                  <a:pt x="f5" y="f11"/>
                                </a:lnTo>
                                <a:lnTo>
                                  <a:pt x="f5" y="f12"/>
                                </a:lnTo>
                                <a:lnTo>
                                  <a:pt x="f13" y="f5"/>
                                </a:lnTo>
                                <a:lnTo>
                                  <a:pt x="f14" y="f5"/>
                                </a:lnTo>
                                <a:lnTo>
                                  <a:pt x="f15" y="f16"/>
                                </a:lnTo>
                                <a:lnTo>
                                  <a:pt x="f6" y="f8"/>
                                </a:lnTo>
                                <a:lnTo>
                                  <a:pt x="f15" y="f12"/>
                                </a:lnTo>
                                <a:lnTo>
                                  <a:pt x="f14" y="f17"/>
                                </a:lnTo>
                                <a:lnTo>
                                  <a:pt x="f18" y="f19"/>
                                </a:lnTo>
                                <a:lnTo>
                                  <a:pt x="f14" y="f20"/>
                                </a:lnTo>
                                <a:lnTo>
                                  <a:pt x="f15" y="f21"/>
                                </a:lnTo>
                                <a:lnTo>
                                  <a:pt x="f15" y="f7"/>
                                </a:lnTo>
                                <a:lnTo>
                                  <a:pt x="f8" y="f7"/>
                                </a:lnTo>
                                <a:close/>
                              </a:path>
                            </a:pathLst>
                          </a:custGeom>
                          <a:solidFill>
                            <a:srgbClr val="FFFFFF"/>
                          </a:solidFill>
                          <a:ln w="7616" cap="flat">
                            <a:solidFill>
                              <a:srgbClr val="333333"/>
                            </a:solidFill>
                            <a:prstDash val="solid"/>
                            <a:round/>
                          </a:ln>
                        </wps:spPr>
                        <wps:bodyPr lIns="0" tIns="0" rIns="0" bIns="0"/>
                      </wps:wsp>
                      <wps:wsp>
                        <wps:cNvPr id="34" name="Freeform 35"/>
                        <wps:cNvSpPr/>
                        <wps:spPr>
                          <a:xfrm rot="16200004">
                            <a:off x="10042535" y="3657115"/>
                            <a:ext cx="216785" cy="94238"/>
                          </a:xfrm>
                          <a:custGeom>
                            <a:avLst/>
                            <a:gdLst>
                              <a:gd name="f0" fmla="val 10800000"/>
                              <a:gd name="f1" fmla="val 5400000"/>
                              <a:gd name="f2" fmla="val 180"/>
                              <a:gd name="f3" fmla="val w"/>
                              <a:gd name="f4" fmla="val h"/>
                              <a:gd name="f5" fmla="val 0"/>
                              <a:gd name="f6" fmla="val 228"/>
                              <a:gd name="f7" fmla="val 210"/>
                              <a:gd name="f8" fmla="val 12"/>
                              <a:gd name="f9" fmla="val 90"/>
                              <a:gd name="f10" fmla="val 48"/>
                              <a:gd name="f11" fmla="val 30"/>
                              <a:gd name="f12" fmla="val 108"/>
                              <a:gd name="f13" fmla="val 156"/>
                              <a:gd name="f14" fmla="val 216"/>
                              <a:gd name="f15" fmla="val 70"/>
                              <a:gd name="f16" fmla="val 204"/>
                              <a:gd name="f17" fmla="val 120"/>
                              <a:gd name="f18" fmla="val 110"/>
                              <a:gd name="f19" fmla="val 84"/>
                              <a:gd name="f20" fmla="val 130"/>
                              <a:gd name="f21" fmla="val 190"/>
                              <a:gd name="f22" fmla="val 24"/>
                              <a:gd name="f23" fmla="val 150"/>
                              <a:gd name="f24" fmla="+- 0 0 -90"/>
                              <a:gd name="f25" fmla="*/ f3 1 228"/>
                              <a:gd name="f26" fmla="*/ f4 1 210"/>
                              <a:gd name="f27" fmla="+- f7 0 f5"/>
                              <a:gd name="f28" fmla="+- f6 0 f5"/>
                              <a:gd name="f29" fmla="*/ f24 f0 1"/>
                              <a:gd name="f30" fmla="*/ f28 1 228"/>
                              <a:gd name="f31" fmla="*/ f27 1 210"/>
                              <a:gd name="f32" fmla="*/ 12 f28 1"/>
                              <a:gd name="f33" fmla="*/ 90 f27 1"/>
                              <a:gd name="f34" fmla="*/ 48 f28 1"/>
                              <a:gd name="f35" fmla="*/ 30 f27 1"/>
                              <a:gd name="f36" fmla="*/ 108 f28 1"/>
                              <a:gd name="f37" fmla="*/ 0 f27 1"/>
                              <a:gd name="f38" fmla="*/ 156 f28 1"/>
                              <a:gd name="f39" fmla="*/ 216 f28 1"/>
                              <a:gd name="f40" fmla="*/ 228 f28 1"/>
                              <a:gd name="f41" fmla="*/ 70 f27 1"/>
                              <a:gd name="f42" fmla="*/ 204 f28 1"/>
                              <a:gd name="f43" fmla="*/ 120 f28 1"/>
                              <a:gd name="f44" fmla="*/ 110 f27 1"/>
                              <a:gd name="f45" fmla="*/ 84 f28 1"/>
                              <a:gd name="f46" fmla="*/ 130 f27 1"/>
                              <a:gd name="f47" fmla="*/ 190 f27 1"/>
                              <a:gd name="f48" fmla="*/ 24 f28 1"/>
                              <a:gd name="f49" fmla="*/ 210 f27 1"/>
                              <a:gd name="f50" fmla="*/ 0 f28 1"/>
                              <a:gd name="f51" fmla="*/ 150 f27 1"/>
                              <a:gd name="f52" fmla="*/ f29 1 f2"/>
                              <a:gd name="f53" fmla="*/ f32 1 228"/>
                              <a:gd name="f54" fmla="*/ f33 1 210"/>
                              <a:gd name="f55" fmla="*/ f34 1 228"/>
                              <a:gd name="f56" fmla="*/ f35 1 210"/>
                              <a:gd name="f57" fmla="*/ f36 1 228"/>
                              <a:gd name="f58" fmla="*/ f37 1 210"/>
                              <a:gd name="f59" fmla="*/ f38 1 228"/>
                              <a:gd name="f60" fmla="*/ f39 1 228"/>
                              <a:gd name="f61" fmla="*/ f40 1 228"/>
                              <a:gd name="f62" fmla="*/ f41 1 210"/>
                              <a:gd name="f63" fmla="*/ f42 1 228"/>
                              <a:gd name="f64" fmla="*/ f43 1 228"/>
                              <a:gd name="f65" fmla="*/ f44 1 210"/>
                              <a:gd name="f66" fmla="*/ f45 1 228"/>
                              <a:gd name="f67" fmla="*/ f46 1 210"/>
                              <a:gd name="f68" fmla="*/ f47 1 210"/>
                              <a:gd name="f69" fmla="*/ f48 1 228"/>
                              <a:gd name="f70" fmla="*/ f49 1 210"/>
                              <a:gd name="f71" fmla="*/ f50 1 228"/>
                              <a:gd name="f72" fmla="*/ f51 1 210"/>
                              <a:gd name="f73" fmla="*/ 0 1 f30"/>
                              <a:gd name="f74" fmla="*/ f6 1 f30"/>
                              <a:gd name="f75" fmla="*/ 0 1 f31"/>
                              <a:gd name="f76" fmla="*/ f7 1 f31"/>
                              <a:gd name="f77" fmla="+- f52 0 f1"/>
                              <a:gd name="f78" fmla="*/ f53 1 f30"/>
                              <a:gd name="f79" fmla="*/ f54 1 f31"/>
                              <a:gd name="f80" fmla="*/ f55 1 f30"/>
                              <a:gd name="f81" fmla="*/ f56 1 f31"/>
                              <a:gd name="f82" fmla="*/ f57 1 f30"/>
                              <a:gd name="f83" fmla="*/ f58 1 f31"/>
                              <a:gd name="f84" fmla="*/ f59 1 f30"/>
                              <a:gd name="f85" fmla="*/ f60 1 f30"/>
                              <a:gd name="f86" fmla="*/ f61 1 f30"/>
                              <a:gd name="f87" fmla="*/ f62 1 f31"/>
                              <a:gd name="f88" fmla="*/ f63 1 f30"/>
                              <a:gd name="f89" fmla="*/ f64 1 f30"/>
                              <a:gd name="f90" fmla="*/ f65 1 f31"/>
                              <a:gd name="f91" fmla="*/ f66 1 f30"/>
                              <a:gd name="f92" fmla="*/ f67 1 f31"/>
                              <a:gd name="f93" fmla="*/ f68 1 f31"/>
                              <a:gd name="f94" fmla="*/ f69 1 f30"/>
                              <a:gd name="f95" fmla="*/ f70 1 f31"/>
                              <a:gd name="f96" fmla="*/ f71 1 f30"/>
                              <a:gd name="f97" fmla="*/ f72 1 f31"/>
                              <a:gd name="f98" fmla="*/ f73 f25 1"/>
                              <a:gd name="f99" fmla="*/ f74 f25 1"/>
                              <a:gd name="f100" fmla="*/ f76 f26 1"/>
                              <a:gd name="f101" fmla="*/ f75 f26 1"/>
                              <a:gd name="f102" fmla="*/ f78 f25 1"/>
                              <a:gd name="f103" fmla="*/ f79 f26 1"/>
                              <a:gd name="f104" fmla="*/ f80 f25 1"/>
                              <a:gd name="f105" fmla="*/ f81 f26 1"/>
                              <a:gd name="f106" fmla="*/ f82 f25 1"/>
                              <a:gd name="f107" fmla="*/ f83 f26 1"/>
                              <a:gd name="f108" fmla="*/ f84 f25 1"/>
                              <a:gd name="f109" fmla="*/ f85 f25 1"/>
                              <a:gd name="f110" fmla="*/ f86 f25 1"/>
                              <a:gd name="f111" fmla="*/ f87 f26 1"/>
                              <a:gd name="f112" fmla="*/ f88 f25 1"/>
                              <a:gd name="f113" fmla="*/ f89 f25 1"/>
                              <a:gd name="f114" fmla="*/ f90 f26 1"/>
                              <a:gd name="f115" fmla="*/ f91 f25 1"/>
                              <a:gd name="f116" fmla="*/ f92 f26 1"/>
                              <a:gd name="f117" fmla="*/ f93 f26 1"/>
                              <a:gd name="f118" fmla="*/ f94 f25 1"/>
                              <a:gd name="f119" fmla="*/ f95 f26 1"/>
                              <a:gd name="f120" fmla="*/ f96 f25 1"/>
                              <a:gd name="f121" fmla="*/ f97 f26 1"/>
                            </a:gdLst>
                            <a:ahLst/>
                            <a:cxnLst>
                              <a:cxn ang="3cd4">
                                <a:pos x="hc" y="t"/>
                              </a:cxn>
                              <a:cxn ang="0">
                                <a:pos x="r" y="vc"/>
                              </a:cxn>
                              <a:cxn ang="cd4">
                                <a:pos x="hc" y="b"/>
                              </a:cxn>
                              <a:cxn ang="cd2">
                                <a:pos x="l" y="vc"/>
                              </a:cxn>
                              <a:cxn ang="f77">
                                <a:pos x="f102" y="f103"/>
                              </a:cxn>
                              <a:cxn ang="f77">
                                <a:pos x="f104" y="f105"/>
                              </a:cxn>
                              <a:cxn ang="f77">
                                <a:pos x="f106" y="f107"/>
                              </a:cxn>
                              <a:cxn ang="f77">
                                <a:pos x="f108" y="f107"/>
                              </a:cxn>
                              <a:cxn ang="f77">
                                <a:pos x="f109" y="f105"/>
                              </a:cxn>
                              <a:cxn ang="f77">
                                <a:pos x="f110" y="f111"/>
                              </a:cxn>
                              <a:cxn ang="f77">
                                <a:pos x="f110" y="f103"/>
                              </a:cxn>
                              <a:cxn ang="f77">
                                <a:pos x="f110" y="f103"/>
                              </a:cxn>
                              <a:cxn ang="f77">
                                <a:pos x="f112" y="f103"/>
                              </a:cxn>
                              <a:cxn ang="f77">
                                <a:pos x="f113" y="f114"/>
                              </a:cxn>
                              <a:cxn ang="f77">
                                <a:pos x="f115" y="f116"/>
                              </a:cxn>
                              <a:cxn ang="f77">
                                <a:pos x="f104" y="f117"/>
                              </a:cxn>
                              <a:cxn ang="f77">
                                <a:pos x="f118" y="f119"/>
                              </a:cxn>
                              <a:cxn ang="f77">
                                <a:pos x="f102" y="f117"/>
                              </a:cxn>
                              <a:cxn ang="f77">
                                <a:pos x="f120" y="f121"/>
                              </a:cxn>
                              <a:cxn ang="f77">
                                <a:pos x="f102" y="f103"/>
                              </a:cxn>
                            </a:cxnLst>
                            <a:rect l="f98" t="f101" r="f99" b="f100"/>
                            <a:pathLst>
                              <a:path w="228" h="210">
                                <a:moveTo>
                                  <a:pt x="f8" y="f9"/>
                                </a:moveTo>
                                <a:lnTo>
                                  <a:pt x="f10" y="f11"/>
                                </a:lnTo>
                                <a:lnTo>
                                  <a:pt x="f12" y="f5"/>
                                </a:lnTo>
                                <a:lnTo>
                                  <a:pt x="f13" y="f5"/>
                                </a:lnTo>
                                <a:lnTo>
                                  <a:pt x="f14" y="f11"/>
                                </a:lnTo>
                                <a:lnTo>
                                  <a:pt x="f6" y="f15"/>
                                </a:lnTo>
                                <a:lnTo>
                                  <a:pt x="f6" y="f9"/>
                                </a:lnTo>
                                <a:lnTo>
                                  <a:pt x="f6" y="f9"/>
                                </a:lnTo>
                                <a:lnTo>
                                  <a:pt x="f16" y="f9"/>
                                </a:lnTo>
                                <a:lnTo>
                                  <a:pt x="f17" y="f18"/>
                                </a:lnTo>
                                <a:lnTo>
                                  <a:pt x="f19" y="f20"/>
                                </a:lnTo>
                                <a:lnTo>
                                  <a:pt x="f10" y="f21"/>
                                </a:lnTo>
                                <a:lnTo>
                                  <a:pt x="f22" y="f7"/>
                                </a:lnTo>
                                <a:lnTo>
                                  <a:pt x="f8" y="f21"/>
                                </a:lnTo>
                                <a:lnTo>
                                  <a:pt x="f5" y="f23"/>
                                </a:lnTo>
                                <a:lnTo>
                                  <a:pt x="f8" y="f9"/>
                                </a:lnTo>
                                <a:close/>
                              </a:path>
                            </a:pathLst>
                          </a:custGeom>
                          <a:solidFill>
                            <a:srgbClr val="FFFFFF"/>
                          </a:solidFill>
                          <a:ln w="7616" cap="flat">
                            <a:solidFill>
                              <a:srgbClr val="333333"/>
                            </a:solidFill>
                            <a:prstDash val="solid"/>
                            <a:round/>
                          </a:ln>
                        </wps:spPr>
                        <wps:bodyPr lIns="0" tIns="0" rIns="0" bIns="0"/>
                      </wps:wsp>
                      <wps:wsp>
                        <wps:cNvPr id="35" name="Freeform 36"/>
                        <wps:cNvSpPr/>
                        <wps:spPr>
                          <a:xfrm rot="16200004">
                            <a:off x="10500773" y="3470893"/>
                            <a:ext cx="183730" cy="44750"/>
                          </a:xfrm>
                          <a:custGeom>
                            <a:avLst/>
                            <a:gdLst>
                              <a:gd name="f0" fmla="val 10800000"/>
                              <a:gd name="f1" fmla="val 5400000"/>
                              <a:gd name="f2" fmla="val 180"/>
                              <a:gd name="f3" fmla="val w"/>
                              <a:gd name="f4" fmla="val h"/>
                              <a:gd name="f5" fmla="val 0"/>
                              <a:gd name="f6" fmla="val 192"/>
                              <a:gd name="f7" fmla="val 100"/>
                              <a:gd name="f8" fmla="val 12"/>
                              <a:gd name="f9" fmla="val 60"/>
                              <a:gd name="f10" fmla="val 48"/>
                              <a:gd name="f11" fmla="val 84"/>
                              <a:gd name="f12" fmla="val 20"/>
                              <a:gd name="f13" fmla="val 96"/>
                              <a:gd name="f14" fmla="val 120"/>
                              <a:gd name="f15" fmla="val 80"/>
                              <a:gd name="f16" fmla="val 168"/>
                              <a:gd name="f17" fmla="val 24"/>
                              <a:gd name="f18" fmla="+- 0 0 -90"/>
                              <a:gd name="f19" fmla="*/ f3 1 192"/>
                              <a:gd name="f20" fmla="*/ f4 1 100"/>
                              <a:gd name="f21" fmla="+- f7 0 f5"/>
                              <a:gd name="f22" fmla="+- f6 0 f5"/>
                              <a:gd name="f23" fmla="*/ f18 f0 1"/>
                              <a:gd name="f24" fmla="*/ f22 1 192"/>
                              <a:gd name="f25" fmla="*/ f21 1 100"/>
                              <a:gd name="f26" fmla="*/ 12 f22 1"/>
                              <a:gd name="f27" fmla="*/ 60 f21 1"/>
                              <a:gd name="f28" fmla="*/ 48 f22 1"/>
                              <a:gd name="f29" fmla="*/ 84 f22 1"/>
                              <a:gd name="f30" fmla="*/ 20 f21 1"/>
                              <a:gd name="f31" fmla="*/ 96 f22 1"/>
                              <a:gd name="f32" fmla="*/ 0 f21 1"/>
                              <a:gd name="f33" fmla="*/ 120 f22 1"/>
                              <a:gd name="f34" fmla="*/ 180 f22 1"/>
                              <a:gd name="f35" fmla="*/ 80 f21 1"/>
                              <a:gd name="f36" fmla="*/ 192 f22 1"/>
                              <a:gd name="f37" fmla="*/ 168 f22 1"/>
                              <a:gd name="f38" fmla="*/ 100 f21 1"/>
                              <a:gd name="f39" fmla="*/ 60 f22 1"/>
                              <a:gd name="f40" fmla="*/ 24 f22 1"/>
                              <a:gd name="f41" fmla="*/ 0 f22 1"/>
                              <a:gd name="f42" fmla="*/ f23 1 f2"/>
                              <a:gd name="f43" fmla="*/ f26 1 192"/>
                              <a:gd name="f44" fmla="*/ f27 1 100"/>
                              <a:gd name="f45" fmla="*/ f28 1 192"/>
                              <a:gd name="f46" fmla="*/ f29 1 192"/>
                              <a:gd name="f47" fmla="*/ f30 1 100"/>
                              <a:gd name="f48" fmla="*/ f31 1 192"/>
                              <a:gd name="f49" fmla="*/ f32 1 100"/>
                              <a:gd name="f50" fmla="*/ f33 1 192"/>
                              <a:gd name="f51" fmla="*/ f34 1 192"/>
                              <a:gd name="f52" fmla="*/ f35 1 100"/>
                              <a:gd name="f53" fmla="*/ f36 1 192"/>
                              <a:gd name="f54" fmla="*/ f37 1 192"/>
                              <a:gd name="f55" fmla="*/ f38 1 100"/>
                              <a:gd name="f56" fmla="*/ f39 1 192"/>
                              <a:gd name="f57" fmla="*/ f40 1 192"/>
                              <a:gd name="f58" fmla="*/ f41 1 192"/>
                              <a:gd name="f59" fmla="*/ 0 1 f24"/>
                              <a:gd name="f60" fmla="*/ f6 1 f24"/>
                              <a:gd name="f61" fmla="*/ 0 1 f25"/>
                              <a:gd name="f62" fmla="*/ f7 1 f25"/>
                              <a:gd name="f63" fmla="+- f42 0 f1"/>
                              <a:gd name="f64" fmla="*/ f43 1 f24"/>
                              <a:gd name="f65" fmla="*/ f44 1 f25"/>
                              <a:gd name="f66" fmla="*/ f45 1 f24"/>
                              <a:gd name="f67" fmla="*/ f46 1 f24"/>
                              <a:gd name="f68" fmla="*/ f47 1 f25"/>
                              <a:gd name="f69" fmla="*/ f48 1 f24"/>
                              <a:gd name="f70" fmla="*/ f49 1 f25"/>
                              <a:gd name="f71" fmla="*/ f50 1 f24"/>
                              <a:gd name="f72" fmla="*/ f51 1 f24"/>
                              <a:gd name="f73" fmla="*/ f52 1 f25"/>
                              <a:gd name="f74" fmla="*/ f53 1 f24"/>
                              <a:gd name="f75" fmla="*/ f54 1 f24"/>
                              <a:gd name="f76" fmla="*/ f55 1 f25"/>
                              <a:gd name="f77" fmla="*/ f56 1 f24"/>
                              <a:gd name="f78" fmla="*/ f57 1 f24"/>
                              <a:gd name="f79" fmla="*/ f58 1 f24"/>
                              <a:gd name="f80" fmla="*/ f59 f19 1"/>
                              <a:gd name="f81" fmla="*/ f60 f19 1"/>
                              <a:gd name="f82" fmla="*/ f62 f20 1"/>
                              <a:gd name="f83" fmla="*/ f61 f20 1"/>
                              <a:gd name="f84" fmla="*/ f64 f19 1"/>
                              <a:gd name="f85" fmla="*/ f65 f20 1"/>
                              <a:gd name="f86" fmla="*/ f66 f19 1"/>
                              <a:gd name="f87" fmla="*/ f67 f19 1"/>
                              <a:gd name="f88" fmla="*/ f68 f20 1"/>
                              <a:gd name="f89" fmla="*/ f69 f19 1"/>
                              <a:gd name="f90" fmla="*/ f70 f20 1"/>
                              <a:gd name="f91" fmla="*/ f71 f19 1"/>
                              <a:gd name="f92" fmla="*/ f72 f19 1"/>
                              <a:gd name="f93" fmla="*/ f73 f20 1"/>
                              <a:gd name="f94" fmla="*/ f74 f19 1"/>
                              <a:gd name="f95" fmla="*/ f75 f19 1"/>
                              <a:gd name="f96" fmla="*/ f76 f20 1"/>
                              <a:gd name="f97" fmla="*/ f77 f19 1"/>
                              <a:gd name="f98" fmla="*/ f78 f19 1"/>
                              <a:gd name="f99" fmla="*/ f79 f19 1"/>
                            </a:gdLst>
                            <a:ahLst/>
                            <a:cxnLst>
                              <a:cxn ang="3cd4">
                                <a:pos x="hc" y="t"/>
                              </a:cxn>
                              <a:cxn ang="0">
                                <a:pos x="r" y="vc"/>
                              </a:cxn>
                              <a:cxn ang="cd4">
                                <a:pos x="hc" y="b"/>
                              </a:cxn>
                              <a:cxn ang="cd2">
                                <a:pos x="l" y="vc"/>
                              </a:cxn>
                              <a:cxn ang="f63">
                                <a:pos x="f84" y="f85"/>
                              </a:cxn>
                              <a:cxn ang="f63">
                                <a:pos x="f86" y="f85"/>
                              </a:cxn>
                              <a:cxn ang="f63">
                                <a:pos x="f87" y="f88"/>
                              </a:cxn>
                              <a:cxn ang="f63">
                                <a:pos x="f89" y="f90"/>
                              </a:cxn>
                              <a:cxn ang="f63">
                                <a:pos x="f91" y="f90"/>
                              </a:cxn>
                              <a:cxn ang="f63">
                                <a:pos x="f92" y="f93"/>
                              </a:cxn>
                              <a:cxn ang="f63">
                                <a:pos x="f94" y="f93"/>
                              </a:cxn>
                              <a:cxn ang="f63">
                                <a:pos x="f95" y="f96"/>
                              </a:cxn>
                              <a:cxn ang="f63">
                                <a:pos x="f91" y="f85"/>
                              </a:cxn>
                              <a:cxn ang="f63">
                                <a:pos x="f89" y="f85"/>
                              </a:cxn>
                              <a:cxn ang="f63">
                                <a:pos x="f97" y="f96"/>
                              </a:cxn>
                              <a:cxn ang="f63">
                                <a:pos x="f98" y="f93"/>
                              </a:cxn>
                              <a:cxn ang="f63">
                                <a:pos x="f99" y="f85"/>
                              </a:cxn>
                              <a:cxn ang="f63">
                                <a:pos x="f84" y="f85"/>
                              </a:cxn>
                            </a:cxnLst>
                            <a:rect l="f80" t="f83" r="f81" b="f82"/>
                            <a:pathLst>
                              <a:path w="192" h="100">
                                <a:moveTo>
                                  <a:pt x="f8" y="f9"/>
                                </a:moveTo>
                                <a:lnTo>
                                  <a:pt x="f10" y="f9"/>
                                </a:lnTo>
                                <a:lnTo>
                                  <a:pt x="f11" y="f12"/>
                                </a:lnTo>
                                <a:lnTo>
                                  <a:pt x="f13" y="f5"/>
                                </a:lnTo>
                                <a:lnTo>
                                  <a:pt x="f14" y="f5"/>
                                </a:lnTo>
                                <a:lnTo>
                                  <a:pt x="f2" y="f15"/>
                                </a:lnTo>
                                <a:lnTo>
                                  <a:pt x="f6" y="f15"/>
                                </a:lnTo>
                                <a:lnTo>
                                  <a:pt x="f16" y="f7"/>
                                </a:lnTo>
                                <a:lnTo>
                                  <a:pt x="f14" y="f9"/>
                                </a:lnTo>
                                <a:lnTo>
                                  <a:pt x="f13" y="f9"/>
                                </a:lnTo>
                                <a:lnTo>
                                  <a:pt x="f9" y="f7"/>
                                </a:lnTo>
                                <a:lnTo>
                                  <a:pt x="f17" y="f15"/>
                                </a:lnTo>
                                <a:lnTo>
                                  <a:pt x="f5" y="f9"/>
                                </a:lnTo>
                                <a:lnTo>
                                  <a:pt x="f8" y="f9"/>
                                </a:lnTo>
                                <a:close/>
                              </a:path>
                            </a:pathLst>
                          </a:custGeom>
                          <a:solidFill>
                            <a:srgbClr val="FFFFFF"/>
                          </a:solidFill>
                          <a:ln w="7616" cap="flat">
                            <a:solidFill>
                              <a:srgbClr val="333333"/>
                            </a:solidFill>
                            <a:prstDash val="solid"/>
                            <a:round/>
                          </a:ln>
                        </wps:spPr>
                        <wps:bodyPr lIns="0" tIns="0" rIns="0" bIns="0"/>
                      </wps:wsp>
                      <wps:wsp>
                        <wps:cNvPr id="36" name="Freeform 37"/>
                        <wps:cNvSpPr/>
                        <wps:spPr>
                          <a:xfrm rot="16200004">
                            <a:off x="10605294" y="3413767"/>
                            <a:ext cx="285804" cy="284433"/>
                          </a:xfrm>
                          <a:custGeom>
                            <a:avLst/>
                            <a:gdLst>
                              <a:gd name="f0" fmla="val 10800000"/>
                              <a:gd name="f1" fmla="val 5400000"/>
                              <a:gd name="f2" fmla="val 180"/>
                              <a:gd name="f3" fmla="val w"/>
                              <a:gd name="f4" fmla="val h"/>
                              <a:gd name="f5" fmla="val 0"/>
                              <a:gd name="f6" fmla="val 300"/>
                              <a:gd name="f7" fmla="val 640"/>
                              <a:gd name="f8" fmla="val 20"/>
                              <a:gd name="f9" fmla="val 24"/>
                              <a:gd name="f10" fmla="val 60"/>
                              <a:gd name="f11" fmla="val 140"/>
                              <a:gd name="f12" fmla="val 144"/>
                              <a:gd name="f13" fmla="val 330"/>
                              <a:gd name="f14" fmla="val 240"/>
                              <a:gd name="f15" fmla="val 530"/>
                              <a:gd name="f16" fmla="val 276"/>
                              <a:gd name="f17" fmla="val 600"/>
                              <a:gd name="f18" fmla="val 288"/>
                              <a:gd name="f19" fmla="val 620"/>
                              <a:gd name="f20" fmla="val 580"/>
                              <a:gd name="f21" fmla="val 410"/>
                              <a:gd name="f22" fmla="val 270"/>
                              <a:gd name="f23" fmla="val 250"/>
                              <a:gd name="f24" fmla="val 216"/>
                              <a:gd name="f25" fmla="val 230"/>
                              <a:gd name="f26" fmla="val 156"/>
                              <a:gd name="f27" fmla="val 170"/>
                              <a:gd name="f28" fmla="val 84"/>
                              <a:gd name="f29" fmla="val 100"/>
                              <a:gd name="f30" fmla="val 36"/>
                              <a:gd name="f31" fmla="+- 0 0 -90"/>
                              <a:gd name="f32" fmla="*/ f3 1 300"/>
                              <a:gd name="f33" fmla="*/ f4 1 640"/>
                              <a:gd name="f34" fmla="+- f7 0 f5"/>
                              <a:gd name="f35" fmla="+- f6 0 f5"/>
                              <a:gd name="f36" fmla="*/ f31 f0 1"/>
                              <a:gd name="f37" fmla="*/ f35 1 300"/>
                              <a:gd name="f38" fmla="*/ f34 1 640"/>
                              <a:gd name="f39" fmla="*/ 0 f35 1"/>
                              <a:gd name="f40" fmla="*/ 20 f34 1"/>
                              <a:gd name="f41" fmla="*/ 24 f35 1"/>
                              <a:gd name="f42" fmla="*/ 60 f34 1"/>
                              <a:gd name="f43" fmla="*/ 60 f35 1"/>
                              <a:gd name="f44" fmla="*/ 140 f34 1"/>
                              <a:gd name="f45" fmla="*/ 144 f35 1"/>
                              <a:gd name="f46" fmla="*/ 330 f34 1"/>
                              <a:gd name="f47" fmla="*/ 240 f35 1"/>
                              <a:gd name="f48" fmla="*/ 530 f34 1"/>
                              <a:gd name="f49" fmla="*/ 276 f35 1"/>
                              <a:gd name="f50" fmla="*/ 600 f34 1"/>
                              <a:gd name="f51" fmla="*/ 288 f35 1"/>
                              <a:gd name="f52" fmla="*/ 640 f34 1"/>
                              <a:gd name="f53" fmla="*/ 300 f35 1"/>
                              <a:gd name="f54" fmla="*/ 620 f34 1"/>
                              <a:gd name="f55" fmla="*/ 580 f34 1"/>
                              <a:gd name="f56" fmla="*/ 410 f34 1"/>
                              <a:gd name="f57" fmla="*/ 270 f34 1"/>
                              <a:gd name="f58" fmla="*/ 250 f34 1"/>
                              <a:gd name="f59" fmla="*/ 216 f35 1"/>
                              <a:gd name="f60" fmla="*/ 230 f34 1"/>
                              <a:gd name="f61" fmla="*/ 156 f35 1"/>
                              <a:gd name="f62" fmla="*/ 170 f34 1"/>
                              <a:gd name="f63" fmla="*/ 84 f35 1"/>
                              <a:gd name="f64" fmla="*/ 100 f34 1"/>
                              <a:gd name="f65" fmla="*/ 36 f35 1"/>
                              <a:gd name="f66" fmla="*/ 0 f34 1"/>
                              <a:gd name="f67" fmla="*/ f36 1 f2"/>
                              <a:gd name="f68" fmla="*/ f39 1 300"/>
                              <a:gd name="f69" fmla="*/ f40 1 640"/>
                              <a:gd name="f70" fmla="*/ f41 1 300"/>
                              <a:gd name="f71" fmla="*/ f42 1 640"/>
                              <a:gd name="f72" fmla="*/ f43 1 300"/>
                              <a:gd name="f73" fmla="*/ f44 1 640"/>
                              <a:gd name="f74" fmla="*/ f45 1 300"/>
                              <a:gd name="f75" fmla="*/ f46 1 640"/>
                              <a:gd name="f76" fmla="*/ f47 1 300"/>
                              <a:gd name="f77" fmla="*/ f48 1 640"/>
                              <a:gd name="f78" fmla="*/ f49 1 300"/>
                              <a:gd name="f79" fmla="*/ f50 1 640"/>
                              <a:gd name="f80" fmla="*/ f51 1 300"/>
                              <a:gd name="f81" fmla="*/ f52 1 640"/>
                              <a:gd name="f82" fmla="*/ f53 1 300"/>
                              <a:gd name="f83" fmla="*/ f54 1 640"/>
                              <a:gd name="f84" fmla="*/ f55 1 640"/>
                              <a:gd name="f85" fmla="*/ f56 1 640"/>
                              <a:gd name="f86" fmla="*/ f57 1 640"/>
                              <a:gd name="f87" fmla="*/ f58 1 640"/>
                              <a:gd name="f88" fmla="*/ f59 1 300"/>
                              <a:gd name="f89" fmla="*/ f60 1 640"/>
                              <a:gd name="f90" fmla="*/ f61 1 300"/>
                              <a:gd name="f91" fmla="*/ f62 1 640"/>
                              <a:gd name="f92" fmla="*/ f63 1 300"/>
                              <a:gd name="f93" fmla="*/ f64 1 640"/>
                              <a:gd name="f94" fmla="*/ f65 1 300"/>
                              <a:gd name="f95" fmla="*/ f66 1 640"/>
                              <a:gd name="f96" fmla="*/ 0 1 f37"/>
                              <a:gd name="f97" fmla="*/ f6 1 f37"/>
                              <a:gd name="f98" fmla="*/ 0 1 f38"/>
                              <a:gd name="f99" fmla="*/ f7 1 f38"/>
                              <a:gd name="f100" fmla="+- f67 0 f1"/>
                              <a:gd name="f101" fmla="*/ f68 1 f37"/>
                              <a:gd name="f102" fmla="*/ f69 1 f38"/>
                              <a:gd name="f103" fmla="*/ f70 1 f37"/>
                              <a:gd name="f104" fmla="*/ f71 1 f38"/>
                              <a:gd name="f105" fmla="*/ f72 1 f37"/>
                              <a:gd name="f106" fmla="*/ f73 1 f38"/>
                              <a:gd name="f107" fmla="*/ f74 1 f37"/>
                              <a:gd name="f108" fmla="*/ f75 1 f38"/>
                              <a:gd name="f109" fmla="*/ f76 1 f37"/>
                              <a:gd name="f110" fmla="*/ f77 1 f38"/>
                              <a:gd name="f111" fmla="*/ f78 1 f37"/>
                              <a:gd name="f112" fmla="*/ f79 1 f38"/>
                              <a:gd name="f113" fmla="*/ f80 1 f37"/>
                              <a:gd name="f114" fmla="*/ f81 1 f38"/>
                              <a:gd name="f115" fmla="*/ f82 1 f37"/>
                              <a:gd name="f116" fmla="*/ f83 1 f38"/>
                              <a:gd name="f117" fmla="*/ f84 1 f38"/>
                              <a:gd name="f118" fmla="*/ f85 1 f38"/>
                              <a:gd name="f119" fmla="*/ f86 1 f38"/>
                              <a:gd name="f120" fmla="*/ f87 1 f38"/>
                              <a:gd name="f121" fmla="*/ f88 1 f37"/>
                              <a:gd name="f122" fmla="*/ f89 1 f38"/>
                              <a:gd name="f123" fmla="*/ f90 1 f37"/>
                              <a:gd name="f124" fmla="*/ f91 1 f38"/>
                              <a:gd name="f125" fmla="*/ f92 1 f37"/>
                              <a:gd name="f126" fmla="*/ f93 1 f38"/>
                              <a:gd name="f127" fmla="*/ f94 1 f37"/>
                              <a:gd name="f128" fmla="*/ f95 1 f38"/>
                              <a:gd name="f129" fmla="*/ f96 f32 1"/>
                              <a:gd name="f130" fmla="*/ f97 f32 1"/>
                              <a:gd name="f131" fmla="*/ f99 f33 1"/>
                              <a:gd name="f132" fmla="*/ f98 f33 1"/>
                              <a:gd name="f133" fmla="*/ f101 f32 1"/>
                              <a:gd name="f134" fmla="*/ f102 f33 1"/>
                              <a:gd name="f135" fmla="*/ f103 f32 1"/>
                              <a:gd name="f136" fmla="*/ f104 f33 1"/>
                              <a:gd name="f137" fmla="*/ f105 f32 1"/>
                              <a:gd name="f138" fmla="*/ f106 f33 1"/>
                              <a:gd name="f139" fmla="*/ f107 f32 1"/>
                              <a:gd name="f140" fmla="*/ f108 f33 1"/>
                              <a:gd name="f141" fmla="*/ f109 f32 1"/>
                              <a:gd name="f142" fmla="*/ f110 f33 1"/>
                              <a:gd name="f143" fmla="*/ f111 f32 1"/>
                              <a:gd name="f144" fmla="*/ f112 f33 1"/>
                              <a:gd name="f145" fmla="*/ f113 f32 1"/>
                              <a:gd name="f146" fmla="*/ f114 f33 1"/>
                              <a:gd name="f147" fmla="*/ f115 f32 1"/>
                              <a:gd name="f148" fmla="*/ f116 f33 1"/>
                              <a:gd name="f149" fmla="*/ f117 f33 1"/>
                              <a:gd name="f150" fmla="*/ f118 f33 1"/>
                              <a:gd name="f151" fmla="*/ f119 f33 1"/>
                              <a:gd name="f152" fmla="*/ f120 f33 1"/>
                              <a:gd name="f153" fmla="*/ f121 f32 1"/>
                              <a:gd name="f154" fmla="*/ f122 f33 1"/>
                              <a:gd name="f155" fmla="*/ f123 f32 1"/>
                              <a:gd name="f156" fmla="*/ f124 f33 1"/>
                              <a:gd name="f157" fmla="*/ f125 f32 1"/>
                              <a:gd name="f158" fmla="*/ f126 f33 1"/>
                              <a:gd name="f159" fmla="*/ f127 f32 1"/>
                              <a:gd name="f160" fmla="*/ f128 f33 1"/>
                            </a:gdLst>
                            <a:ahLst/>
                            <a:cxnLst>
                              <a:cxn ang="3cd4">
                                <a:pos x="hc" y="t"/>
                              </a:cxn>
                              <a:cxn ang="0">
                                <a:pos x="r" y="vc"/>
                              </a:cxn>
                              <a:cxn ang="cd4">
                                <a:pos x="hc" y="b"/>
                              </a:cxn>
                              <a:cxn ang="cd2">
                                <a:pos x="l" y="vc"/>
                              </a:cxn>
                              <a:cxn ang="f100">
                                <a:pos x="f133" y="f134"/>
                              </a:cxn>
                              <a:cxn ang="f100">
                                <a:pos x="f135" y="f136"/>
                              </a:cxn>
                              <a:cxn ang="f100">
                                <a:pos x="f137" y="f138"/>
                              </a:cxn>
                              <a:cxn ang="f100">
                                <a:pos x="f139" y="f140"/>
                              </a:cxn>
                              <a:cxn ang="f100">
                                <a:pos x="f141" y="f142"/>
                              </a:cxn>
                              <a:cxn ang="f100">
                                <a:pos x="f143" y="f144"/>
                              </a:cxn>
                              <a:cxn ang="f100">
                                <a:pos x="f145" y="f146"/>
                              </a:cxn>
                              <a:cxn ang="f100">
                                <a:pos x="f147" y="f148"/>
                              </a:cxn>
                              <a:cxn ang="f100">
                                <a:pos x="f147" y="f149"/>
                              </a:cxn>
                              <a:cxn ang="f100">
                                <a:pos x="f143" y="f150"/>
                              </a:cxn>
                              <a:cxn ang="f100">
                                <a:pos x="f143" y="f140"/>
                              </a:cxn>
                              <a:cxn ang="f100">
                                <a:pos x="f145" y="f151"/>
                              </a:cxn>
                              <a:cxn ang="f100">
                                <a:pos x="f145" y="f152"/>
                              </a:cxn>
                              <a:cxn ang="f100">
                                <a:pos x="f143" y="f152"/>
                              </a:cxn>
                              <a:cxn ang="f100">
                                <a:pos x="f153" y="f154"/>
                              </a:cxn>
                              <a:cxn ang="f100">
                                <a:pos x="f155" y="f156"/>
                              </a:cxn>
                              <a:cxn ang="f100">
                                <a:pos x="f157" y="f158"/>
                              </a:cxn>
                              <a:cxn ang="f100">
                                <a:pos x="f159" y="f134"/>
                              </a:cxn>
                              <a:cxn ang="f100">
                                <a:pos x="f133" y="f160"/>
                              </a:cxn>
                              <a:cxn ang="f100">
                                <a:pos x="f133" y="f134"/>
                              </a:cxn>
                            </a:cxnLst>
                            <a:rect l="f129" t="f132" r="f130" b="f131"/>
                            <a:pathLst>
                              <a:path w="300" h="640">
                                <a:moveTo>
                                  <a:pt x="f5" y="f8"/>
                                </a:moveTo>
                                <a:lnTo>
                                  <a:pt x="f9" y="f10"/>
                                </a:lnTo>
                                <a:lnTo>
                                  <a:pt x="f10" y="f11"/>
                                </a:lnTo>
                                <a:lnTo>
                                  <a:pt x="f12" y="f13"/>
                                </a:lnTo>
                                <a:lnTo>
                                  <a:pt x="f14" y="f15"/>
                                </a:lnTo>
                                <a:lnTo>
                                  <a:pt x="f16" y="f17"/>
                                </a:lnTo>
                                <a:lnTo>
                                  <a:pt x="f18" y="f7"/>
                                </a:lnTo>
                                <a:lnTo>
                                  <a:pt x="f6" y="f19"/>
                                </a:lnTo>
                                <a:lnTo>
                                  <a:pt x="f6" y="f20"/>
                                </a:lnTo>
                                <a:lnTo>
                                  <a:pt x="f16" y="f21"/>
                                </a:lnTo>
                                <a:lnTo>
                                  <a:pt x="f16" y="f13"/>
                                </a:lnTo>
                                <a:lnTo>
                                  <a:pt x="f18" y="f22"/>
                                </a:lnTo>
                                <a:lnTo>
                                  <a:pt x="f18" y="f23"/>
                                </a:lnTo>
                                <a:lnTo>
                                  <a:pt x="f16" y="f23"/>
                                </a:lnTo>
                                <a:lnTo>
                                  <a:pt x="f24" y="f25"/>
                                </a:lnTo>
                                <a:lnTo>
                                  <a:pt x="f26" y="f27"/>
                                </a:lnTo>
                                <a:lnTo>
                                  <a:pt x="f28" y="f29"/>
                                </a:lnTo>
                                <a:lnTo>
                                  <a:pt x="f30" y="f8"/>
                                </a:lnTo>
                                <a:lnTo>
                                  <a:pt x="f5" y="f5"/>
                                </a:lnTo>
                                <a:lnTo>
                                  <a:pt x="f5" y="f8"/>
                                </a:lnTo>
                                <a:close/>
                              </a:path>
                            </a:pathLst>
                          </a:custGeom>
                          <a:solidFill>
                            <a:srgbClr val="FFFFFF"/>
                          </a:solidFill>
                          <a:ln w="7616" cap="flat">
                            <a:solidFill>
                              <a:srgbClr val="333333"/>
                            </a:solidFill>
                            <a:prstDash val="solid"/>
                            <a:round/>
                          </a:ln>
                        </wps:spPr>
                        <wps:bodyPr lIns="0" tIns="0" rIns="0" bIns="0"/>
                      </wps:wsp>
                      <wps:wsp>
                        <wps:cNvPr id="37" name="Freeform 38"/>
                        <wps:cNvSpPr/>
                        <wps:spPr>
                          <a:xfrm rot="16200004">
                            <a:off x="10815309" y="3592792"/>
                            <a:ext cx="56381" cy="200518"/>
                          </a:xfrm>
                          <a:custGeom>
                            <a:avLst/>
                            <a:gdLst>
                              <a:gd name="f0" fmla="val 10800000"/>
                              <a:gd name="f1" fmla="val 5400000"/>
                              <a:gd name="f2" fmla="val 180"/>
                              <a:gd name="f3" fmla="val w"/>
                              <a:gd name="f4" fmla="val h"/>
                              <a:gd name="f5" fmla="val 0"/>
                              <a:gd name="f6" fmla="val 60"/>
                              <a:gd name="f7" fmla="val 450"/>
                              <a:gd name="f8" fmla="val 24"/>
                              <a:gd name="f9" fmla="val 430"/>
                              <a:gd name="f10" fmla="val 350"/>
                              <a:gd name="f11" fmla="val 310"/>
                              <a:gd name="f12" fmla="val 12"/>
                              <a:gd name="f13" fmla="val 270"/>
                              <a:gd name="f14" fmla="val 20"/>
                              <a:gd name="f15" fmla="val 48"/>
                              <a:gd name="f16" fmla="val 120"/>
                              <a:gd name="f17" fmla="val 240"/>
                              <a:gd name="f18" fmla="+- 0 0 -90"/>
                              <a:gd name="f19" fmla="*/ f3 1 60"/>
                              <a:gd name="f20" fmla="*/ f4 1 450"/>
                              <a:gd name="f21" fmla="+- f7 0 f5"/>
                              <a:gd name="f22" fmla="+- f6 0 f5"/>
                              <a:gd name="f23" fmla="*/ f18 f0 1"/>
                              <a:gd name="f24" fmla="*/ f22 1 60"/>
                              <a:gd name="f25" fmla="*/ f21 1 450"/>
                              <a:gd name="f26" fmla="*/ 24 f22 1"/>
                              <a:gd name="f27" fmla="*/ 430 f21 1"/>
                              <a:gd name="f28" fmla="*/ 0 f22 1"/>
                              <a:gd name="f29" fmla="*/ 350 f21 1"/>
                              <a:gd name="f30" fmla="*/ 310 f21 1"/>
                              <a:gd name="f31" fmla="*/ 12 f22 1"/>
                              <a:gd name="f32" fmla="*/ 270 f21 1"/>
                              <a:gd name="f33" fmla="*/ 180 f21 1"/>
                              <a:gd name="f34" fmla="*/ 60 f21 1"/>
                              <a:gd name="f35" fmla="*/ 20 f21 1"/>
                              <a:gd name="f36" fmla="*/ 0 f21 1"/>
                              <a:gd name="f37" fmla="*/ 48 f22 1"/>
                              <a:gd name="f38" fmla="*/ 120 f21 1"/>
                              <a:gd name="f39" fmla="*/ 60 f22 1"/>
                              <a:gd name="f40" fmla="*/ 240 f21 1"/>
                              <a:gd name="f41" fmla="*/ 450 f21 1"/>
                              <a:gd name="f42" fmla="*/ f23 1 f2"/>
                              <a:gd name="f43" fmla="*/ f26 1 60"/>
                              <a:gd name="f44" fmla="*/ f27 1 450"/>
                              <a:gd name="f45" fmla="*/ f28 1 60"/>
                              <a:gd name="f46" fmla="*/ f29 1 450"/>
                              <a:gd name="f47" fmla="*/ f30 1 450"/>
                              <a:gd name="f48" fmla="*/ f31 1 60"/>
                              <a:gd name="f49" fmla="*/ f32 1 450"/>
                              <a:gd name="f50" fmla="*/ f33 1 450"/>
                              <a:gd name="f51" fmla="*/ f34 1 450"/>
                              <a:gd name="f52" fmla="*/ f35 1 450"/>
                              <a:gd name="f53" fmla="*/ f36 1 450"/>
                              <a:gd name="f54" fmla="*/ f37 1 60"/>
                              <a:gd name="f55" fmla="*/ f38 1 450"/>
                              <a:gd name="f56" fmla="*/ f39 1 60"/>
                              <a:gd name="f57" fmla="*/ f40 1 450"/>
                              <a:gd name="f58" fmla="*/ f41 1 450"/>
                              <a:gd name="f59" fmla="*/ 0 1 f24"/>
                              <a:gd name="f60" fmla="*/ f6 1 f24"/>
                              <a:gd name="f61" fmla="*/ 0 1 f25"/>
                              <a:gd name="f62" fmla="*/ f7 1 f25"/>
                              <a:gd name="f63" fmla="+- f42 0 f1"/>
                              <a:gd name="f64" fmla="*/ f43 1 f24"/>
                              <a:gd name="f65" fmla="*/ f44 1 f25"/>
                              <a:gd name="f66" fmla="*/ f45 1 f24"/>
                              <a:gd name="f67" fmla="*/ f46 1 f25"/>
                              <a:gd name="f68" fmla="*/ f47 1 f25"/>
                              <a:gd name="f69" fmla="*/ f48 1 f24"/>
                              <a:gd name="f70" fmla="*/ f49 1 f25"/>
                              <a:gd name="f71" fmla="*/ f50 1 f25"/>
                              <a:gd name="f72" fmla="*/ f51 1 f25"/>
                              <a:gd name="f73" fmla="*/ f52 1 f25"/>
                              <a:gd name="f74" fmla="*/ f53 1 f25"/>
                              <a:gd name="f75" fmla="*/ f54 1 f24"/>
                              <a:gd name="f76" fmla="*/ f55 1 f25"/>
                              <a:gd name="f77" fmla="*/ f56 1 f24"/>
                              <a:gd name="f78" fmla="*/ f57 1 f25"/>
                              <a:gd name="f79" fmla="*/ f58 1 f25"/>
                              <a:gd name="f80" fmla="*/ f59 f19 1"/>
                              <a:gd name="f81" fmla="*/ f60 f19 1"/>
                              <a:gd name="f82" fmla="*/ f62 f20 1"/>
                              <a:gd name="f83" fmla="*/ f61 f20 1"/>
                              <a:gd name="f84" fmla="*/ f64 f19 1"/>
                              <a:gd name="f85" fmla="*/ f65 f20 1"/>
                              <a:gd name="f86" fmla="*/ f66 f19 1"/>
                              <a:gd name="f87" fmla="*/ f67 f20 1"/>
                              <a:gd name="f88" fmla="*/ f68 f20 1"/>
                              <a:gd name="f89" fmla="*/ f69 f19 1"/>
                              <a:gd name="f90" fmla="*/ f70 f20 1"/>
                              <a:gd name="f91" fmla="*/ f71 f20 1"/>
                              <a:gd name="f92" fmla="*/ f72 f20 1"/>
                              <a:gd name="f93" fmla="*/ f73 f20 1"/>
                              <a:gd name="f94" fmla="*/ f74 f20 1"/>
                              <a:gd name="f95" fmla="*/ f75 f19 1"/>
                              <a:gd name="f96" fmla="*/ f76 f20 1"/>
                              <a:gd name="f97" fmla="*/ f77 f19 1"/>
                              <a:gd name="f98" fmla="*/ f78 f20 1"/>
                              <a:gd name="f99" fmla="*/ f79 f20 1"/>
                            </a:gdLst>
                            <a:ahLst/>
                            <a:cxnLst>
                              <a:cxn ang="3cd4">
                                <a:pos x="hc" y="t"/>
                              </a:cxn>
                              <a:cxn ang="0">
                                <a:pos x="r" y="vc"/>
                              </a:cxn>
                              <a:cxn ang="cd4">
                                <a:pos x="hc" y="b"/>
                              </a:cxn>
                              <a:cxn ang="cd2">
                                <a:pos x="l" y="vc"/>
                              </a:cxn>
                              <a:cxn ang="f63">
                                <a:pos x="f84" y="f85"/>
                              </a:cxn>
                              <a:cxn ang="f63">
                                <a:pos x="f86" y="f87"/>
                              </a:cxn>
                              <a:cxn ang="f63">
                                <a:pos x="f86" y="f88"/>
                              </a:cxn>
                              <a:cxn ang="f63">
                                <a:pos x="f89" y="f90"/>
                              </a:cxn>
                              <a:cxn ang="f63">
                                <a:pos x="f84" y="f91"/>
                              </a:cxn>
                              <a:cxn ang="f63">
                                <a:pos x="f84" y="f92"/>
                              </a:cxn>
                              <a:cxn ang="f63">
                                <a:pos x="f89" y="f93"/>
                              </a:cxn>
                              <a:cxn ang="f63">
                                <a:pos x="f84" y="f94"/>
                              </a:cxn>
                              <a:cxn ang="f63">
                                <a:pos x="f84" y="f93"/>
                              </a:cxn>
                              <a:cxn ang="f63">
                                <a:pos x="f95" y="f96"/>
                              </a:cxn>
                              <a:cxn ang="f63">
                                <a:pos x="f97" y="f98"/>
                              </a:cxn>
                              <a:cxn ang="f63">
                                <a:pos x="f95" y="f87"/>
                              </a:cxn>
                              <a:cxn ang="f63">
                                <a:pos x="f84" y="f99"/>
                              </a:cxn>
                              <a:cxn ang="f63">
                                <a:pos x="f84" y="f85"/>
                              </a:cxn>
                            </a:cxnLst>
                            <a:rect l="f80" t="f83" r="f81" b="f82"/>
                            <a:pathLst>
                              <a:path w="60" h="450">
                                <a:moveTo>
                                  <a:pt x="f8" y="f9"/>
                                </a:moveTo>
                                <a:lnTo>
                                  <a:pt x="f5" y="f10"/>
                                </a:lnTo>
                                <a:lnTo>
                                  <a:pt x="f5" y="f11"/>
                                </a:lnTo>
                                <a:lnTo>
                                  <a:pt x="f12" y="f13"/>
                                </a:lnTo>
                                <a:lnTo>
                                  <a:pt x="f8" y="f2"/>
                                </a:lnTo>
                                <a:lnTo>
                                  <a:pt x="f8" y="f6"/>
                                </a:lnTo>
                                <a:lnTo>
                                  <a:pt x="f12" y="f14"/>
                                </a:lnTo>
                                <a:lnTo>
                                  <a:pt x="f8" y="f5"/>
                                </a:lnTo>
                                <a:lnTo>
                                  <a:pt x="f8" y="f14"/>
                                </a:lnTo>
                                <a:lnTo>
                                  <a:pt x="f15" y="f16"/>
                                </a:lnTo>
                                <a:lnTo>
                                  <a:pt x="f6" y="f17"/>
                                </a:lnTo>
                                <a:lnTo>
                                  <a:pt x="f15" y="f10"/>
                                </a:lnTo>
                                <a:lnTo>
                                  <a:pt x="f8" y="f7"/>
                                </a:lnTo>
                                <a:lnTo>
                                  <a:pt x="f8" y="f9"/>
                                </a:lnTo>
                                <a:close/>
                              </a:path>
                            </a:pathLst>
                          </a:custGeom>
                          <a:solidFill>
                            <a:srgbClr val="FFFFFF"/>
                          </a:solidFill>
                          <a:ln w="7616" cap="flat">
                            <a:solidFill>
                              <a:srgbClr val="333333"/>
                            </a:solidFill>
                            <a:prstDash val="solid"/>
                            <a:round/>
                          </a:ln>
                        </wps:spPr>
                        <wps:bodyPr lIns="0" tIns="0" rIns="0" bIns="0"/>
                      </wps:wsp>
                      <wps:wsp>
                        <wps:cNvPr id="38" name="Freeform 39"/>
                        <wps:cNvSpPr/>
                        <wps:spPr>
                          <a:xfrm rot="16200004">
                            <a:off x="10389902" y="3925460"/>
                            <a:ext cx="241090" cy="83475"/>
                          </a:xfrm>
                          <a:custGeom>
                            <a:avLst/>
                            <a:gdLst>
                              <a:gd name="f0" fmla="val 10800000"/>
                              <a:gd name="f1" fmla="val 5400000"/>
                              <a:gd name="f2" fmla="val 180"/>
                              <a:gd name="f3" fmla="val w"/>
                              <a:gd name="f4" fmla="val h"/>
                              <a:gd name="f5" fmla="val 0"/>
                              <a:gd name="f6" fmla="val 253"/>
                              <a:gd name="f7" fmla="val 190"/>
                              <a:gd name="f8" fmla="val 170"/>
                              <a:gd name="f9" fmla="val 193"/>
                              <a:gd name="f10" fmla="val 90"/>
                              <a:gd name="f11" fmla="val 133"/>
                              <a:gd name="f12" fmla="val 20"/>
                              <a:gd name="f13" fmla="val 61"/>
                              <a:gd name="f14" fmla="val 36"/>
                              <a:gd name="f15" fmla="val 12"/>
                              <a:gd name="f16" fmla="val 40"/>
                              <a:gd name="f17" fmla="val 70"/>
                              <a:gd name="f18" fmla="val 110"/>
                              <a:gd name="f19" fmla="val 130"/>
                              <a:gd name="f20" fmla="val 24"/>
                              <a:gd name="f21" fmla="val 73"/>
                              <a:gd name="f22" fmla="val 241"/>
                              <a:gd name="f23" fmla="+- 0 0 -90"/>
                              <a:gd name="f24" fmla="*/ f3 1 253"/>
                              <a:gd name="f25" fmla="*/ f4 1 190"/>
                              <a:gd name="f26" fmla="+- f7 0 f5"/>
                              <a:gd name="f27" fmla="+- f6 0 f5"/>
                              <a:gd name="f28" fmla="*/ f23 f0 1"/>
                              <a:gd name="f29" fmla="*/ f27 1 253"/>
                              <a:gd name="f30" fmla="*/ f26 1 190"/>
                              <a:gd name="f31" fmla="*/ 253 f27 1"/>
                              <a:gd name="f32" fmla="*/ 170 f26 1"/>
                              <a:gd name="f33" fmla="*/ 193 f27 1"/>
                              <a:gd name="f34" fmla="*/ 90 f26 1"/>
                              <a:gd name="f35" fmla="*/ 133 f27 1"/>
                              <a:gd name="f36" fmla="*/ 20 f26 1"/>
                              <a:gd name="f37" fmla="*/ 61 f27 1"/>
                              <a:gd name="f38" fmla="*/ 0 f26 1"/>
                              <a:gd name="f39" fmla="*/ 36 f27 1"/>
                              <a:gd name="f40" fmla="*/ 12 f27 1"/>
                              <a:gd name="f41" fmla="*/ 40 f26 1"/>
                              <a:gd name="f42" fmla="*/ 0 f27 1"/>
                              <a:gd name="f43" fmla="*/ 70 f26 1"/>
                              <a:gd name="f44" fmla="*/ 110 f26 1"/>
                              <a:gd name="f45" fmla="*/ 130 f26 1"/>
                              <a:gd name="f46" fmla="*/ 24 f27 1"/>
                              <a:gd name="f47" fmla="*/ 73 f27 1"/>
                              <a:gd name="f48" fmla="*/ 241 f27 1"/>
                              <a:gd name="f49" fmla="*/ 190 f26 1"/>
                              <a:gd name="f50" fmla="*/ f28 1 f2"/>
                              <a:gd name="f51" fmla="*/ f31 1 253"/>
                              <a:gd name="f52" fmla="*/ f32 1 190"/>
                              <a:gd name="f53" fmla="*/ f33 1 253"/>
                              <a:gd name="f54" fmla="*/ f34 1 190"/>
                              <a:gd name="f55" fmla="*/ f35 1 253"/>
                              <a:gd name="f56" fmla="*/ f36 1 190"/>
                              <a:gd name="f57" fmla="*/ f37 1 253"/>
                              <a:gd name="f58" fmla="*/ f38 1 190"/>
                              <a:gd name="f59" fmla="*/ f39 1 253"/>
                              <a:gd name="f60" fmla="*/ f40 1 253"/>
                              <a:gd name="f61" fmla="*/ f41 1 190"/>
                              <a:gd name="f62" fmla="*/ f42 1 253"/>
                              <a:gd name="f63" fmla="*/ f43 1 190"/>
                              <a:gd name="f64" fmla="*/ f44 1 190"/>
                              <a:gd name="f65" fmla="*/ f45 1 190"/>
                              <a:gd name="f66" fmla="*/ f46 1 253"/>
                              <a:gd name="f67" fmla="*/ f47 1 253"/>
                              <a:gd name="f68" fmla="*/ f48 1 253"/>
                              <a:gd name="f69" fmla="*/ f49 1 190"/>
                              <a:gd name="f70" fmla="*/ 0 1 f29"/>
                              <a:gd name="f71" fmla="*/ f6 1 f29"/>
                              <a:gd name="f72" fmla="*/ 0 1 f30"/>
                              <a:gd name="f73" fmla="*/ f7 1 f30"/>
                              <a:gd name="f74" fmla="+- f50 0 f1"/>
                              <a:gd name="f75" fmla="*/ f51 1 f29"/>
                              <a:gd name="f76" fmla="*/ f52 1 f30"/>
                              <a:gd name="f77" fmla="*/ f53 1 f29"/>
                              <a:gd name="f78" fmla="*/ f54 1 f30"/>
                              <a:gd name="f79" fmla="*/ f55 1 f29"/>
                              <a:gd name="f80" fmla="*/ f56 1 f30"/>
                              <a:gd name="f81" fmla="*/ f57 1 f29"/>
                              <a:gd name="f82" fmla="*/ f58 1 f30"/>
                              <a:gd name="f83" fmla="*/ f59 1 f29"/>
                              <a:gd name="f84" fmla="*/ f60 1 f29"/>
                              <a:gd name="f85" fmla="*/ f61 1 f30"/>
                              <a:gd name="f86" fmla="*/ f62 1 f29"/>
                              <a:gd name="f87" fmla="*/ f63 1 f30"/>
                              <a:gd name="f88" fmla="*/ f64 1 f30"/>
                              <a:gd name="f89" fmla="*/ f65 1 f30"/>
                              <a:gd name="f90" fmla="*/ f66 1 f29"/>
                              <a:gd name="f91" fmla="*/ f67 1 f29"/>
                              <a:gd name="f92" fmla="*/ f68 1 f29"/>
                              <a:gd name="f93" fmla="*/ f69 1 f30"/>
                              <a:gd name="f94" fmla="*/ f70 f24 1"/>
                              <a:gd name="f95" fmla="*/ f71 f24 1"/>
                              <a:gd name="f96" fmla="*/ f73 f25 1"/>
                              <a:gd name="f97" fmla="*/ f72 f25 1"/>
                              <a:gd name="f98" fmla="*/ f75 f24 1"/>
                              <a:gd name="f99" fmla="*/ f76 f25 1"/>
                              <a:gd name="f100" fmla="*/ f77 f24 1"/>
                              <a:gd name="f101" fmla="*/ f78 f25 1"/>
                              <a:gd name="f102" fmla="*/ f79 f24 1"/>
                              <a:gd name="f103" fmla="*/ f80 f25 1"/>
                              <a:gd name="f104" fmla="*/ f81 f24 1"/>
                              <a:gd name="f105" fmla="*/ f82 f25 1"/>
                              <a:gd name="f106" fmla="*/ f83 f24 1"/>
                              <a:gd name="f107" fmla="*/ f84 f24 1"/>
                              <a:gd name="f108" fmla="*/ f85 f25 1"/>
                              <a:gd name="f109" fmla="*/ f86 f24 1"/>
                              <a:gd name="f110" fmla="*/ f87 f25 1"/>
                              <a:gd name="f111" fmla="*/ f88 f25 1"/>
                              <a:gd name="f112" fmla="*/ f89 f25 1"/>
                              <a:gd name="f113" fmla="*/ f90 f24 1"/>
                              <a:gd name="f114" fmla="*/ f91 f24 1"/>
                              <a:gd name="f115" fmla="*/ f92 f24 1"/>
                              <a:gd name="f116" fmla="*/ f93 f25 1"/>
                            </a:gdLst>
                            <a:ahLst/>
                            <a:cxnLst>
                              <a:cxn ang="3cd4">
                                <a:pos x="hc" y="t"/>
                              </a:cxn>
                              <a:cxn ang="0">
                                <a:pos x="r" y="vc"/>
                              </a:cxn>
                              <a:cxn ang="cd4">
                                <a:pos x="hc" y="b"/>
                              </a:cxn>
                              <a:cxn ang="cd2">
                                <a:pos x="l" y="vc"/>
                              </a:cxn>
                              <a:cxn ang="f74">
                                <a:pos x="f98" y="f99"/>
                              </a:cxn>
                              <a:cxn ang="f74">
                                <a:pos x="f100" y="f101"/>
                              </a:cxn>
                              <a:cxn ang="f74">
                                <a:pos x="f102" y="f103"/>
                              </a:cxn>
                              <a:cxn ang="f74">
                                <a:pos x="f104" y="f105"/>
                              </a:cxn>
                              <a:cxn ang="f74">
                                <a:pos x="f106" y="f105"/>
                              </a:cxn>
                              <a:cxn ang="f74">
                                <a:pos x="f107" y="f108"/>
                              </a:cxn>
                              <a:cxn ang="f74">
                                <a:pos x="f109" y="f110"/>
                              </a:cxn>
                              <a:cxn ang="f74">
                                <a:pos x="f109" y="f111"/>
                              </a:cxn>
                              <a:cxn ang="f74">
                                <a:pos x="f107" y="f112"/>
                              </a:cxn>
                              <a:cxn ang="f74">
                                <a:pos x="f113" y="f111"/>
                              </a:cxn>
                              <a:cxn ang="f74">
                                <a:pos x="f114" y="f110"/>
                              </a:cxn>
                              <a:cxn ang="f74">
                                <a:pos x="f102" y="f101"/>
                              </a:cxn>
                              <a:cxn ang="f74">
                                <a:pos x="f100" y="f112"/>
                              </a:cxn>
                              <a:cxn ang="f74">
                                <a:pos x="f115" y="f116"/>
                              </a:cxn>
                              <a:cxn ang="f74">
                                <a:pos x="f98" y="f116"/>
                              </a:cxn>
                              <a:cxn ang="f74">
                                <a:pos x="f98" y="f99"/>
                              </a:cxn>
                            </a:cxnLst>
                            <a:rect l="f94" t="f97" r="f95" b="f96"/>
                            <a:pathLst>
                              <a:path w="253" h="190">
                                <a:moveTo>
                                  <a:pt x="f6" y="f8"/>
                                </a:moveTo>
                                <a:lnTo>
                                  <a:pt x="f9" y="f10"/>
                                </a:lnTo>
                                <a:lnTo>
                                  <a:pt x="f11" y="f12"/>
                                </a:lnTo>
                                <a:lnTo>
                                  <a:pt x="f13" y="f5"/>
                                </a:lnTo>
                                <a:lnTo>
                                  <a:pt x="f14" y="f5"/>
                                </a:lnTo>
                                <a:lnTo>
                                  <a:pt x="f15" y="f16"/>
                                </a:lnTo>
                                <a:lnTo>
                                  <a:pt x="f5" y="f17"/>
                                </a:lnTo>
                                <a:lnTo>
                                  <a:pt x="f5" y="f18"/>
                                </a:lnTo>
                                <a:lnTo>
                                  <a:pt x="f15" y="f19"/>
                                </a:lnTo>
                                <a:lnTo>
                                  <a:pt x="f20" y="f18"/>
                                </a:lnTo>
                                <a:lnTo>
                                  <a:pt x="f21" y="f17"/>
                                </a:lnTo>
                                <a:lnTo>
                                  <a:pt x="f11" y="f10"/>
                                </a:lnTo>
                                <a:lnTo>
                                  <a:pt x="f9" y="f19"/>
                                </a:lnTo>
                                <a:lnTo>
                                  <a:pt x="f22" y="f7"/>
                                </a:lnTo>
                                <a:lnTo>
                                  <a:pt x="f6" y="f7"/>
                                </a:lnTo>
                                <a:lnTo>
                                  <a:pt x="f6" y="f8"/>
                                </a:lnTo>
                                <a:close/>
                              </a:path>
                            </a:pathLst>
                          </a:custGeom>
                          <a:solidFill>
                            <a:srgbClr val="FFFFFF"/>
                          </a:solidFill>
                          <a:ln w="7616" cap="flat">
                            <a:solidFill>
                              <a:srgbClr val="333333"/>
                            </a:solidFill>
                            <a:prstDash val="solid"/>
                            <a:round/>
                          </a:ln>
                        </wps:spPr>
                        <wps:bodyPr lIns="0" tIns="0" rIns="0" bIns="0"/>
                      </wps:wsp>
                      <wps:wsp>
                        <wps:cNvPr id="39" name="Freeform 40"/>
                        <wps:cNvSpPr/>
                        <wps:spPr>
                          <a:xfrm rot="16200004">
                            <a:off x="10656422" y="4016589"/>
                            <a:ext cx="80686" cy="199659"/>
                          </a:xfrm>
                          <a:custGeom>
                            <a:avLst/>
                            <a:gdLst>
                              <a:gd name="f0" fmla="val 10800000"/>
                              <a:gd name="f1" fmla="val 5400000"/>
                              <a:gd name="f2" fmla="val 180"/>
                              <a:gd name="f3" fmla="val w"/>
                              <a:gd name="f4" fmla="val h"/>
                              <a:gd name="f5" fmla="val 0"/>
                              <a:gd name="f6" fmla="val 84"/>
                              <a:gd name="f7" fmla="val 450"/>
                              <a:gd name="f8" fmla="val 60"/>
                              <a:gd name="f9" fmla="val 36"/>
                              <a:gd name="f10" fmla="val 12"/>
                              <a:gd name="f11" fmla="val 120"/>
                              <a:gd name="f12" fmla="val 210"/>
                              <a:gd name="f13" fmla="val 310"/>
                              <a:gd name="f14" fmla="val 48"/>
                              <a:gd name="f15" fmla="val 430"/>
                              <a:gd name="f16" fmla="val 72"/>
                              <a:gd name="f17" fmla="val 390"/>
                              <a:gd name="f18" fmla="val 250"/>
                              <a:gd name="f19" fmla="val 160"/>
                              <a:gd name="f20" fmla="val 80"/>
                              <a:gd name="f21" fmla="+- 0 0 -90"/>
                              <a:gd name="f22" fmla="*/ f3 1 84"/>
                              <a:gd name="f23" fmla="*/ f4 1 450"/>
                              <a:gd name="f24" fmla="+- f7 0 f5"/>
                              <a:gd name="f25" fmla="+- f6 0 f5"/>
                              <a:gd name="f26" fmla="*/ f21 f0 1"/>
                              <a:gd name="f27" fmla="*/ f25 1 84"/>
                              <a:gd name="f28" fmla="*/ f24 1 450"/>
                              <a:gd name="f29" fmla="*/ 84 f25 1"/>
                              <a:gd name="f30" fmla="*/ 0 f24 1"/>
                              <a:gd name="f31" fmla="*/ 60 f25 1"/>
                              <a:gd name="f32" fmla="*/ 36 f25 1"/>
                              <a:gd name="f33" fmla="*/ 60 f24 1"/>
                              <a:gd name="f34" fmla="*/ 12 f25 1"/>
                              <a:gd name="f35" fmla="*/ 120 f24 1"/>
                              <a:gd name="f36" fmla="*/ 0 f25 1"/>
                              <a:gd name="f37" fmla="*/ 210 f24 1"/>
                              <a:gd name="f38" fmla="*/ 310 f24 1"/>
                              <a:gd name="f39" fmla="*/ 48 f25 1"/>
                              <a:gd name="f40" fmla="*/ 430 f24 1"/>
                              <a:gd name="f41" fmla="*/ 450 f24 1"/>
                              <a:gd name="f42" fmla="*/ 72 f25 1"/>
                              <a:gd name="f43" fmla="*/ 390 f24 1"/>
                              <a:gd name="f44" fmla="*/ 250 f24 1"/>
                              <a:gd name="f45" fmla="*/ 160 f24 1"/>
                              <a:gd name="f46" fmla="*/ 80 f24 1"/>
                              <a:gd name="f47" fmla="*/ f26 1 f2"/>
                              <a:gd name="f48" fmla="*/ f29 1 84"/>
                              <a:gd name="f49" fmla="*/ f30 1 450"/>
                              <a:gd name="f50" fmla="*/ f31 1 84"/>
                              <a:gd name="f51" fmla="*/ f32 1 84"/>
                              <a:gd name="f52" fmla="*/ f33 1 450"/>
                              <a:gd name="f53" fmla="*/ f34 1 84"/>
                              <a:gd name="f54" fmla="*/ f35 1 450"/>
                              <a:gd name="f55" fmla="*/ f36 1 84"/>
                              <a:gd name="f56" fmla="*/ f37 1 450"/>
                              <a:gd name="f57" fmla="*/ f38 1 450"/>
                              <a:gd name="f58" fmla="*/ f39 1 84"/>
                              <a:gd name="f59" fmla="*/ f40 1 450"/>
                              <a:gd name="f60" fmla="*/ f41 1 450"/>
                              <a:gd name="f61" fmla="*/ f42 1 84"/>
                              <a:gd name="f62" fmla="*/ f43 1 450"/>
                              <a:gd name="f63" fmla="*/ f44 1 450"/>
                              <a:gd name="f64" fmla="*/ f45 1 450"/>
                              <a:gd name="f65" fmla="*/ f46 1 450"/>
                              <a:gd name="f66" fmla="*/ 0 1 f27"/>
                              <a:gd name="f67" fmla="*/ f6 1 f27"/>
                              <a:gd name="f68" fmla="*/ 0 1 f28"/>
                              <a:gd name="f69" fmla="*/ f7 1 f28"/>
                              <a:gd name="f70" fmla="+- f47 0 f1"/>
                              <a:gd name="f71" fmla="*/ f48 1 f27"/>
                              <a:gd name="f72" fmla="*/ f49 1 f28"/>
                              <a:gd name="f73" fmla="*/ f50 1 f27"/>
                              <a:gd name="f74" fmla="*/ f51 1 f27"/>
                              <a:gd name="f75" fmla="*/ f52 1 f28"/>
                              <a:gd name="f76" fmla="*/ f53 1 f27"/>
                              <a:gd name="f77" fmla="*/ f54 1 f28"/>
                              <a:gd name="f78" fmla="*/ f55 1 f27"/>
                              <a:gd name="f79" fmla="*/ f56 1 f28"/>
                              <a:gd name="f80" fmla="*/ f57 1 f28"/>
                              <a:gd name="f81" fmla="*/ f58 1 f27"/>
                              <a:gd name="f82" fmla="*/ f59 1 f28"/>
                              <a:gd name="f83" fmla="*/ f60 1 f28"/>
                              <a:gd name="f84" fmla="*/ f61 1 f27"/>
                              <a:gd name="f85" fmla="*/ f62 1 f28"/>
                              <a:gd name="f86" fmla="*/ f63 1 f28"/>
                              <a:gd name="f87" fmla="*/ f64 1 f28"/>
                              <a:gd name="f88" fmla="*/ f65 1 f28"/>
                              <a:gd name="f89" fmla="*/ f66 f22 1"/>
                              <a:gd name="f90" fmla="*/ f67 f22 1"/>
                              <a:gd name="f91" fmla="*/ f69 f23 1"/>
                              <a:gd name="f92" fmla="*/ f68 f23 1"/>
                              <a:gd name="f93" fmla="*/ f71 f22 1"/>
                              <a:gd name="f94" fmla="*/ f72 f23 1"/>
                              <a:gd name="f95" fmla="*/ f73 f22 1"/>
                              <a:gd name="f96" fmla="*/ f74 f22 1"/>
                              <a:gd name="f97" fmla="*/ f75 f23 1"/>
                              <a:gd name="f98" fmla="*/ f76 f22 1"/>
                              <a:gd name="f99" fmla="*/ f77 f23 1"/>
                              <a:gd name="f100" fmla="*/ f78 f22 1"/>
                              <a:gd name="f101" fmla="*/ f79 f23 1"/>
                              <a:gd name="f102" fmla="*/ f80 f23 1"/>
                              <a:gd name="f103" fmla="*/ f81 f22 1"/>
                              <a:gd name="f104" fmla="*/ f82 f23 1"/>
                              <a:gd name="f105" fmla="*/ f83 f23 1"/>
                              <a:gd name="f106" fmla="*/ f84 f22 1"/>
                              <a:gd name="f107" fmla="*/ f85 f23 1"/>
                              <a:gd name="f108" fmla="*/ f86 f23 1"/>
                              <a:gd name="f109" fmla="*/ f87 f23 1"/>
                              <a:gd name="f110" fmla="*/ f88 f23 1"/>
                            </a:gdLst>
                            <a:ahLst/>
                            <a:cxnLst>
                              <a:cxn ang="3cd4">
                                <a:pos x="hc" y="t"/>
                              </a:cxn>
                              <a:cxn ang="0">
                                <a:pos x="r" y="vc"/>
                              </a:cxn>
                              <a:cxn ang="cd4">
                                <a:pos x="hc" y="b"/>
                              </a:cxn>
                              <a:cxn ang="cd2">
                                <a:pos x="l" y="vc"/>
                              </a:cxn>
                              <a:cxn ang="f70">
                                <a:pos x="f93" y="f94"/>
                              </a:cxn>
                              <a:cxn ang="f70">
                                <a:pos x="f95" y="f94"/>
                              </a:cxn>
                              <a:cxn ang="f70">
                                <a:pos x="f96" y="f97"/>
                              </a:cxn>
                              <a:cxn ang="f70">
                                <a:pos x="f98" y="f99"/>
                              </a:cxn>
                              <a:cxn ang="f70">
                                <a:pos x="f100" y="f101"/>
                              </a:cxn>
                              <a:cxn ang="f70">
                                <a:pos x="f98" y="f102"/>
                              </a:cxn>
                              <a:cxn ang="f70">
                                <a:pos x="f103" y="f104"/>
                              </a:cxn>
                              <a:cxn ang="f70">
                                <a:pos x="f95" y="f105"/>
                              </a:cxn>
                              <a:cxn ang="f70">
                                <a:pos x="f106" y="f105"/>
                              </a:cxn>
                              <a:cxn ang="f70">
                                <a:pos x="f93" y="f104"/>
                              </a:cxn>
                              <a:cxn ang="f70">
                                <a:pos x="f106" y="f107"/>
                              </a:cxn>
                              <a:cxn ang="f70">
                                <a:pos x="f95" y="f102"/>
                              </a:cxn>
                              <a:cxn ang="f70">
                                <a:pos x="f95" y="f108"/>
                              </a:cxn>
                              <a:cxn ang="f70">
                                <a:pos x="f106" y="f109"/>
                              </a:cxn>
                              <a:cxn ang="f70">
                                <a:pos x="f93" y="f110"/>
                              </a:cxn>
                              <a:cxn ang="f70">
                                <a:pos x="f93" y="f94"/>
                              </a:cxn>
                            </a:cxnLst>
                            <a:rect l="f89" t="f92" r="f90" b="f91"/>
                            <a:pathLst>
                              <a:path w="84" h="450">
                                <a:moveTo>
                                  <a:pt x="f6" y="f5"/>
                                </a:moveTo>
                                <a:lnTo>
                                  <a:pt x="f8" y="f5"/>
                                </a:lnTo>
                                <a:lnTo>
                                  <a:pt x="f9" y="f8"/>
                                </a:lnTo>
                                <a:lnTo>
                                  <a:pt x="f10" y="f11"/>
                                </a:lnTo>
                                <a:lnTo>
                                  <a:pt x="f5" y="f12"/>
                                </a:lnTo>
                                <a:lnTo>
                                  <a:pt x="f10" y="f13"/>
                                </a:lnTo>
                                <a:lnTo>
                                  <a:pt x="f14" y="f15"/>
                                </a:lnTo>
                                <a:lnTo>
                                  <a:pt x="f8" y="f7"/>
                                </a:lnTo>
                                <a:lnTo>
                                  <a:pt x="f16" y="f7"/>
                                </a:lnTo>
                                <a:lnTo>
                                  <a:pt x="f6" y="f15"/>
                                </a:lnTo>
                                <a:lnTo>
                                  <a:pt x="f16" y="f17"/>
                                </a:lnTo>
                                <a:lnTo>
                                  <a:pt x="f8" y="f13"/>
                                </a:lnTo>
                                <a:lnTo>
                                  <a:pt x="f8" y="f18"/>
                                </a:lnTo>
                                <a:lnTo>
                                  <a:pt x="f16" y="f19"/>
                                </a:lnTo>
                                <a:lnTo>
                                  <a:pt x="f6" y="f20"/>
                                </a:lnTo>
                                <a:lnTo>
                                  <a:pt x="f6" y="f5"/>
                                </a:lnTo>
                                <a:close/>
                              </a:path>
                            </a:pathLst>
                          </a:custGeom>
                          <a:solidFill>
                            <a:srgbClr val="FFFFFF"/>
                          </a:solidFill>
                          <a:ln w="7616" cap="flat">
                            <a:solidFill>
                              <a:srgbClr val="333333"/>
                            </a:solidFill>
                            <a:prstDash val="solid"/>
                            <a:round/>
                          </a:ln>
                        </wps:spPr>
                        <wps:bodyPr lIns="0" tIns="0" rIns="0" bIns="0"/>
                      </wps:wsp>
                      <wps:wsp>
                        <wps:cNvPr id="40" name="Freeform 41"/>
                        <wps:cNvSpPr/>
                        <wps:spPr>
                          <a:xfrm rot="16200004">
                            <a:off x="10143709" y="11683612"/>
                            <a:ext cx="298441" cy="297335"/>
                          </a:xfrm>
                          <a:custGeom>
                            <a:avLst/>
                            <a:gdLst>
                              <a:gd name="f0" fmla="val 10800000"/>
                              <a:gd name="f1" fmla="val 5400000"/>
                              <a:gd name="f2" fmla="val 180"/>
                              <a:gd name="f3" fmla="val w"/>
                              <a:gd name="f4" fmla="val h"/>
                              <a:gd name="f5" fmla="val 0"/>
                              <a:gd name="f6" fmla="val 313"/>
                              <a:gd name="f7" fmla="val 670"/>
                              <a:gd name="f8" fmla="val 144"/>
                              <a:gd name="f9" fmla="val 60"/>
                              <a:gd name="f10" fmla="val 96"/>
                              <a:gd name="f11" fmla="val 40"/>
                              <a:gd name="f12" fmla="val 100"/>
                              <a:gd name="f13" fmla="val 72"/>
                              <a:gd name="f14" fmla="val 220"/>
                              <a:gd name="f15" fmla="val 390"/>
                              <a:gd name="f16" fmla="val 48"/>
                              <a:gd name="f17" fmla="val 510"/>
                              <a:gd name="f18" fmla="val 12"/>
                              <a:gd name="f19" fmla="val 630"/>
                              <a:gd name="f20" fmla="val 36"/>
                              <a:gd name="f21" fmla="val 550"/>
                              <a:gd name="f22" fmla="val 168"/>
                              <a:gd name="f23" fmla="val 350"/>
                              <a:gd name="f24" fmla="val 265"/>
                              <a:gd name="f25" fmla="val 140"/>
                              <a:gd name="f26" fmla="val 301"/>
                              <a:gd name="f27" fmla="val 20"/>
                              <a:gd name="f28" fmla="val 217"/>
                              <a:gd name="f29" fmla="val 80"/>
                              <a:gd name="f30" fmla="val 156"/>
                              <a:gd name="f31" fmla="+- 0 0 -90"/>
                              <a:gd name="f32" fmla="*/ f3 1 313"/>
                              <a:gd name="f33" fmla="*/ f4 1 670"/>
                              <a:gd name="f34" fmla="+- f7 0 f5"/>
                              <a:gd name="f35" fmla="+- f6 0 f5"/>
                              <a:gd name="f36" fmla="*/ f31 f0 1"/>
                              <a:gd name="f37" fmla="*/ f35 1 313"/>
                              <a:gd name="f38" fmla="*/ f34 1 670"/>
                              <a:gd name="f39" fmla="*/ 144 f35 1"/>
                              <a:gd name="f40" fmla="*/ 60 f34 1"/>
                              <a:gd name="f41" fmla="*/ 96 f35 1"/>
                              <a:gd name="f42" fmla="*/ 40 f34 1"/>
                              <a:gd name="f43" fmla="*/ 60 f35 1"/>
                              <a:gd name="f44" fmla="*/ 100 f34 1"/>
                              <a:gd name="f45" fmla="*/ 72 f35 1"/>
                              <a:gd name="f46" fmla="*/ 220 f34 1"/>
                              <a:gd name="f47" fmla="*/ 390 f34 1"/>
                              <a:gd name="f48" fmla="*/ 48 f35 1"/>
                              <a:gd name="f49" fmla="*/ 510 f34 1"/>
                              <a:gd name="f50" fmla="*/ 12 f35 1"/>
                              <a:gd name="f51" fmla="*/ 630 f34 1"/>
                              <a:gd name="f52" fmla="*/ 0 f35 1"/>
                              <a:gd name="f53" fmla="*/ 670 f34 1"/>
                              <a:gd name="f54" fmla="*/ 36 f35 1"/>
                              <a:gd name="f55" fmla="*/ 550 f34 1"/>
                              <a:gd name="f56" fmla="*/ 168 f35 1"/>
                              <a:gd name="f57" fmla="*/ 350 f34 1"/>
                              <a:gd name="f58" fmla="*/ 265 f35 1"/>
                              <a:gd name="f59" fmla="*/ 140 f34 1"/>
                              <a:gd name="f60" fmla="*/ 301 f35 1"/>
                              <a:gd name="f61" fmla="*/ 313 f35 1"/>
                              <a:gd name="f62" fmla="*/ 20 f34 1"/>
                              <a:gd name="f63" fmla="*/ 0 f34 1"/>
                              <a:gd name="f64" fmla="*/ 217 f35 1"/>
                              <a:gd name="f65" fmla="*/ 80 f34 1"/>
                              <a:gd name="f66" fmla="*/ 156 f35 1"/>
                              <a:gd name="f67" fmla="*/ f36 1 f2"/>
                              <a:gd name="f68" fmla="*/ f39 1 313"/>
                              <a:gd name="f69" fmla="*/ f40 1 670"/>
                              <a:gd name="f70" fmla="*/ f41 1 313"/>
                              <a:gd name="f71" fmla="*/ f42 1 670"/>
                              <a:gd name="f72" fmla="*/ f43 1 313"/>
                              <a:gd name="f73" fmla="*/ f44 1 670"/>
                              <a:gd name="f74" fmla="*/ f45 1 313"/>
                              <a:gd name="f75" fmla="*/ f46 1 670"/>
                              <a:gd name="f76" fmla="*/ f47 1 670"/>
                              <a:gd name="f77" fmla="*/ f48 1 313"/>
                              <a:gd name="f78" fmla="*/ f49 1 670"/>
                              <a:gd name="f79" fmla="*/ f50 1 313"/>
                              <a:gd name="f80" fmla="*/ f51 1 670"/>
                              <a:gd name="f81" fmla="*/ f52 1 313"/>
                              <a:gd name="f82" fmla="*/ f53 1 670"/>
                              <a:gd name="f83" fmla="*/ f54 1 313"/>
                              <a:gd name="f84" fmla="*/ f55 1 670"/>
                              <a:gd name="f85" fmla="*/ f56 1 313"/>
                              <a:gd name="f86" fmla="*/ f57 1 670"/>
                              <a:gd name="f87" fmla="*/ f58 1 313"/>
                              <a:gd name="f88" fmla="*/ f59 1 670"/>
                              <a:gd name="f89" fmla="*/ f60 1 313"/>
                              <a:gd name="f90" fmla="*/ f61 1 313"/>
                              <a:gd name="f91" fmla="*/ f62 1 670"/>
                              <a:gd name="f92" fmla="*/ f63 1 670"/>
                              <a:gd name="f93" fmla="*/ f64 1 313"/>
                              <a:gd name="f94" fmla="*/ f65 1 670"/>
                              <a:gd name="f95" fmla="*/ f66 1 313"/>
                              <a:gd name="f96" fmla="*/ 0 1 f37"/>
                              <a:gd name="f97" fmla="*/ f6 1 f37"/>
                              <a:gd name="f98" fmla="*/ 0 1 f38"/>
                              <a:gd name="f99" fmla="*/ f7 1 f38"/>
                              <a:gd name="f100" fmla="+- f67 0 f1"/>
                              <a:gd name="f101" fmla="*/ f68 1 f37"/>
                              <a:gd name="f102" fmla="*/ f69 1 f38"/>
                              <a:gd name="f103" fmla="*/ f70 1 f37"/>
                              <a:gd name="f104" fmla="*/ f71 1 f38"/>
                              <a:gd name="f105" fmla="*/ f72 1 f37"/>
                              <a:gd name="f106" fmla="*/ f73 1 f38"/>
                              <a:gd name="f107" fmla="*/ f74 1 f37"/>
                              <a:gd name="f108" fmla="*/ f75 1 f38"/>
                              <a:gd name="f109" fmla="*/ f76 1 f38"/>
                              <a:gd name="f110" fmla="*/ f77 1 f37"/>
                              <a:gd name="f111" fmla="*/ f78 1 f38"/>
                              <a:gd name="f112" fmla="*/ f79 1 f37"/>
                              <a:gd name="f113" fmla="*/ f80 1 f38"/>
                              <a:gd name="f114" fmla="*/ f81 1 f37"/>
                              <a:gd name="f115" fmla="*/ f82 1 f38"/>
                              <a:gd name="f116" fmla="*/ f83 1 f37"/>
                              <a:gd name="f117" fmla="*/ f84 1 f38"/>
                              <a:gd name="f118" fmla="*/ f85 1 f37"/>
                              <a:gd name="f119" fmla="*/ f86 1 f38"/>
                              <a:gd name="f120" fmla="*/ f87 1 f37"/>
                              <a:gd name="f121" fmla="*/ f88 1 f38"/>
                              <a:gd name="f122" fmla="*/ f89 1 f37"/>
                              <a:gd name="f123" fmla="*/ f90 1 f37"/>
                              <a:gd name="f124" fmla="*/ f91 1 f38"/>
                              <a:gd name="f125" fmla="*/ f92 1 f38"/>
                              <a:gd name="f126" fmla="*/ f93 1 f37"/>
                              <a:gd name="f127" fmla="*/ f94 1 f38"/>
                              <a:gd name="f128" fmla="*/ f95 1 f37"/>
                              <a:gd name="f129" fmla="*/ f96 f32 1"/>
                              <a:gd name="f130" fmla="*/ f97 f32 1"/>
                              <a:gd name="f131" fmla="*/ f99 f33 1"/>
                              <a:gd name="f132" fmla="*/ f98 f33 1"/>
                              <a:gd name="f133" fmla="*/ f101 f32 1"/>
                              <a:gd name="f134" fmla="*/ f102 f33 1"/>
                              <a:gd name="f135" fmla="*/ f103 f32 1"/>
                              <a:gd name="f136" fmla="*/ f104 f33 1"/>
                              <a:gd name="f137" fmla="*/ f105 f32 1"/>
                              <a:gd name="f138" fmla="*/ f106 f33 1"/>
                              <a:gd name="f139" fmla="*/ f107 f32 1"/>
                              <a:gd name="f140" fmla="*/ f108 f33 1"/>
                              <a:gd name="f141" fmla="*/ f109 f33 1"/>
                              <a:gd name="f142" fmla="*/ f110 f32 1"/>
                              <a:gd name="f143" fmla="*/ f111 f33 1"/>
                              <a:gd name="f144" fmla="*/ f112 f32 1"/>
                              <a:gd name="f145" fmla="*/ f113 f33 1"/>
                              <a:gd name="f146" fmla="*/ f114 f32 1"/>
                              <a:gd name="f147" fmla="*/ f115 f33 1"/>
                              <a:gd name="f148" fmla="*/ f116 f32 1"/>
                              <a:gd name="f149" fmla="*/ f117 f33 1"/>
                              <a:gd name="f150" fmla="*/ f118 f32 1"/>
                              <a:gd name="f151" fmla="*/ f119 f33 1"/>
                              <a:gd name="f152" fmla="*/ f120 f32 1"/>
                              <a:gd name="f153" fmla="*/ f121 f33 1"/>
                              <a:gd name="f154" fmla="*/ f122 f32 1"/>
                              <a:gd name="f155" fmla="*/ f123 f32 1"/>
                              <a:gd name="f156" fmla="*/ f124 f33 1"/>
                              <a:gd name="f157" fmla="*/ f125 f33 1"/>
                              <a:gd name="f158" fmla="*/ f126 f32 1"/>
                              <a:gd name="f159" fmla="*/ f127 f33 1"/>
                              <a:gd name="f160" fmla="*/ f128 f32 1"/>
                            </a:gdLst>
                            <a:ahLst/>
                            <a:cxnLst>
                              <a:cxn ang="3cd4">
                                <a:pos x="hc" y="t"/>
                              </a:cxn>
                              <a:cxn ang="0">
                                <a:pos x="r" y="vc"/>
                              </a:cxn>
                              <a:cxn ang="cd4">
                                <a:pos x="hc" y="b"/>
                              </a:cxn>
                              <a:cxn ang="cd2">
                                <a:pos x="l" y="vc"/>
                              </a:cxn>
                              <a:cxn ang="f100">
                                <a:pos x="f133" y="f134"/>
                              </a:cxn>
                              <a:cxn ang="f100">
                                <a:pos x="f135" y="f136"/>
                              </a:cxn>
                              <a:cxn ang="f100">
                                <a:pos x="f137" y="f136"/>
                              </a:cxn>
                              <a:cxn ang="f100">
                                <a:pos x="f137" y="f138"/>
                              </a:cxn>
                              <a:cxn ang="f100">
                                <a:pos x="f139" y="f140"/>
                              </a:cxn>
                              <a:cxn ang="f100">
                                <a:pos x="f139" y="f141"/>
                              </a:cxn>
                              <a:cxn ang="f100">
                                <a:pos x="f142" y="f143"/>
                              </a:cxn>
                              <a:cxn ang="f100">
                                <a:pos x="f144" y="f145"/>
                              </a:cxn>
                              <a:cxn ang="f100">
                                <a:pos x="f146" y="f147"/>
                              </a:cxn>
                              <a:cxn ang="f100">
                                <a:pos x="f144" y="f147"/>
                              </a:cxn>
                              <a:cxn ang="f100">
                                <a:pos x="f148" y="f145"/>
                              </a:cxn>
                              <a:cxn ang="f100">
                                <a:pos x="f139" y="f149"/>
                              </a:cxn>
                              <a:cxn ang="f100">
                                <a:pos x="f150" y="f151"/>
                              </a:cxn>
                              <a:cxn ang="f100">
                                <a:pos x="f152" y="f153"/>
                              </a:cxn>
                              <a:cxn ang="f100">
                                <a:pos x="f154" y="f134"/>
                              </a:cxn>
                              <a:cxn ang="f100">
                                <a:pos x="f155" y="f156"/>
                              </a:cxn>
                              <a:cxn ang="f100">
                                <a:pos x="f155" y="f157"/>
                              </a:cxn>
                              <a:cxn ang="f100">
                                <a:pos x="f154" y="f157"/>
                              </a:cxn>
                              <a:cxn ang="f100">
                                <a:pos x="f152" y="f156"/>
                              </a:cxn>
                              <a:cxn ang="f100">
                                <a:pos x="f158" y="f136"/>
                              </a:cxn>
                              <a:cxn ang="f100">
                                <a:pos x="f150" y="f159"/>
                              </a:cxn>
                              <a:cxn ang="f100">
                                <a:pos x="f160" y="f159"/>
                              </a:cxn>
                              <a:cxn ang="f100">
                                <a:pos x="f133" y="f134"/>
                              </a:cxn>
                            </a:cxnLst>
                            <a:rect l="f129" t="f132" r="f130" b="f131"/>
                            <a:pathLst>
                              <a:path w="313" h="670">
                                <a:moveTo>
                                  <a:pt x="f8" y="f9"/>
                                </a:moveTo>
                                <a:lnTo>
                                  <a:pt x="f10" y="f11"/>
                                </a:lnTo>
                                <a:lnTo>
                                  <a:pt x="f9" y="f11"/>
                                </a:lnTo>
                                <a:lnTo>
                                  <a:pt x="f9" y="f12"/>
                                </a:lnTo>
                                <a:lnTo>
                                  <a:pt x="f13" y="f14"/>
                                </a:lnTo>
                                <a:lnTo>
                                  <a:pt x="f13" y="f15"/>
                                </a:lnTo>
                                <a:lnTo>
                                  <a:pt x="f16" y="f17"/>
                                </a:lnTo>
                                <a:lnTo>
                                  <a:pt x="f18" y="f19"/>
                                </a:lnTo>
                                <a:lnTo>
                                  <a:pt x="f5" y="f7"/>
                                </a:lnTo>
                                <a:lnTo>
                                  <a:pt x="f18" y="f7"/>
                                </a:lnTo>
                                <a:lnTo>
                                  <a:pt x="f20" y="f19"/>
                                </a:lnTo>
                                <a:lnTo>
                                  <a:pt x="f13" y="f21"/>
                                </a:lnTo>
                                <a:lnTo>
                                  <a:pt x="f22" y="f23"/>
                                </a:lnTo>
                                <a:lnTo>
                                  <a:pt x="f24" y="f25"/>
                                </a:lnTo>
                                <a:lnTo>
                                  <a:pt x="f26" y="f9"/>
                                </a:lnTo>
                                <a:lnTo>
                                  <a:pt x="f6" y="f27"/>
                                </a:lnTo>
                                <a:lnTo>
                                  <a:pt x="f6" y="f5"/>
                                </a:lnTo>
                                <a:lnTo>
                                  <a:pt x="f26" y="f5"/>
                                </a:lnTo>
                                <a:lnTo>
                                  <a:pt x="f24" y="f27"/>
                                </a:lnTo>
                                <a:lnTo>
                                  <a:pt x="f28" y="f11"/>
                                </a:lnTo>
                                <a:lnTo>
                                  <a:pt x="f22" y="f29"/>
                                </a:lnTo>
                                <a:lnTo>
                                  <a:pt x="f30" y="f29"/>
                                </a:lnTo>
                                <a:lnTo>
                                  <a:pt x="f8" y="f9"/>
                                </a:lnTo>
                                <a:close/>
                              </a:path>
                            </a:pathLst>
                          </a:custGeom>
                          <a:solidFill>
                            <a:srgbClr val="FFFFFF"/>
                          </a:solidFill>
                          <a:ln w="7616" cap="flat">
                            <a:solidFill>
                              <a:srgbClr val="333333"/>
                            </a:solidFill>
                            <a:prstDash val="solid"/>
                            <a:round/>
                          </a:ln>
                        </wps:spPr>
                        <wps:bodyPr lIns="0" tIns="0" rIns="0" bIns="0"/>
                      </wps:wsp>
                      <wps:wsp>
                        <wps:cNvPr id="41" name="Freeform 42"/>
                        <wps:cNvSpPr/>
                        <wps:spPr>
                          <a:xfrm rot="16200004">
                            <a:off x="10323809" y="11953398"/>
                            <a:ext cx="80686" cy="226341"/>
                          </a:xfrm>
                          <a:custGeom>
                            <a:avLst/>
                            <a:gdLst>
                              <a:gd name="f0" fmla="val 10800000"/>
                              <a:gd name="f1" fmla="val 5400000"/>
                              <a:gd name="f2" fmla="val 180"/>
                              <a:gd name="f3" fmla="val w"/>
                              <a:gd name="f4" fmla="val h"/>
                              <a:gd name="f5" fmla="val 0"/>
                              <a:gd name="f6" fmla="val 84"/>
                              <a:gd name="f7" fmla="val 510"/>
                              <a:gd name="f8" fmla="val 24"/>
                              <a:gd name="f9" fmla="val 60"/>
                              <a:gd name="f10" fmla="val 370"/>
                              <a:gd name="f11" fmla="val 230"/>
                              <a:gd name="f12" fmla="val 100"/>
                              <a:gd name="f13" fmla="val 36"/>
                              <a:gd name="f14" fmla="val 12"/>
                              <a:gd name="f15" fmla="val 20"/>
                              <a:gd name="f16" fmla="val 190"/>
                              <a:gd name="f17" fmla="val 48"/>
                              <a:gd name="f18" fmla="val 310"/>
                              <a:gd name="f19" fmla="val 410"/>
                              <a:gd name="f20" fmla="val 490"/>
                              <a:gd name="f21" fmla="+- 0 0 -90"/>
                              <a:gd name="f22" fmla="*/ f3 1 84"/>
                              <a:gd name="f23" fmla="*/ f4 1 510"/>
                              <a:gd name="f24" fmla="+- f7 0 f5"/>
                              <a:gd name="f25" fmla="+- f6 0 f5"/>
                              <a:gd name="f26" fmla="*/ f21 f0 1"/>
                              <a:gd name="f27" fmla="*/ f25 1 84"/>
                              <a:gd name="f28" fmla="*/ f24 1 510"/>
                              <a:gd name="f29" fmla="*/ 24 f25 1"/>
                              <a:gd name="f30" fmla="*/ 510 f24 1"/>
                              <a:gd name="f31" fmla="*/ 60 f25 1"/>
                              <a:gd name="f32" fmla="*/ 370 f24 1"/>
                              <a:gd name="f33" fmla="*/ 84 f25 1"/>
                              <a:gd name="f34" fmla="*/ 230 f24 1"/>
                              <a:gd name="f35" fmla="*/ 100 f24 1"/>
                              <a:gd name="f36" fmla="*/ 0 f24 1"/>
                              <a:gd name="f37" fmla="*/ 36 f25 1"/>
                              <a:gd name="f38" fmla="*/ 12 f25 1"/>
                              <a:gd name="f39" fmla="*/ 20 f24 1"/>
                              <a:gd name="f40" fmla="*/ 0 f25 1"/>
                              <a:gd name="f41" fmla="*/ 60 f24 1"/>
                              <a:gd name="f42" fmla="*/ 190 f24 1"/>
                              <a:gd name="f43" fmla="*/ 48 f25 1"/>
                              <a:gd name="f44" fmla="*/ 310 f24 1"/>
                              <a:gd name="f45" fmla="*/ 410 f24 1"/>
                              <a:gd name="f46" fmla="*/ 490 f24 1"/>
                              <a:gd name="f47" fmla="*/ f26 1 f2"/>
                              <a:gd name="f48" fmla="*/ f29 1 84"/>
                              <a:gd name="f49" fmla="*/ f30 1 510"/>
                              <a:gd name="f50" fmla="*/ f31 1 84"/>
                              <a:gd name="f51" fmla="*/ f32 1 510"/>
                              <a:gd name="f52" fmla="*/ f33 1 84"/>
                              <a:gd name="f53" fmla="*/ f34 1 510"/>
                              <a:gd name="f54" fmla="*/ f35 1 510"/>
                              <a:gd name="f55" fmla="*/ f36 1 510"/>
                              <a:gd name="f56" fmla="*/ f37 1 84"/>
                              <a:gd name="f57" fmla="*/ f38 1 84"/>
                              <a:gd name="f58" fmla="*/ f39 1 510"/>
                              <a:gd name="f59" fmla="*/ f40 1 84"/>
                              <a:gd name="f60" fmla="*/ f41 1 510"/>
                              <a:gd name="f61" fmla="*/ f42 1 510"/>
                              <a:gd name="f62" fmla="*/ f43 1 84"/>
                              <a:gd name="f63" fmla="*/ f44 1 510"/>
                              <a:gd name="f64" fmla="*/ f45 1 510"/>
                              <a:gd name="f65" fmla="*/ f46 1 510"/>
                              <a:gd name="f66" fmla="*/ 0 1 f27"/>
                              <a:gd name="f67" fmla="*/ f6 1 f27"/>
                              <a:gd name="f68" fmla="*/ 0 1 f28"/>
                              <a:gd name="f69" fmla="*/ f7 1 f28"/>
                              <a:gd name="f70" fmla="+- f47 0 f1"/>
                              <a:gd name="f71" fmla="*/ f48 1 f27"/>
                              <a:gd name="f72" fmla="*/ f49 1 f28"/>
                              <a:gd name="f73" fmla="*/ f50 1 f27"/>
                              <a:gd name="f74" fmla="*/ f51 1 f28"/>
                              <a:gd name="f75" fmla="*/ f52 1 f27"/>
                              <a:gd name="f76" fmla="*/ f53 1 f28"/>
                              <a:gd name="f77" fmla="*/ f54 1 f28"/>
                              <a:gd name="f78" fmla="*/ f55 1 f28"/>
                              <a:gd name="f79" fmla="*/ f56 1 f27"/>
                              <a:gd name="f80" fmla="*/ f57 1 f27"/>
                              <a:gd name="f81" fmla="*/ f58 1 f28"/>
                              <a:gd name="f82" fmla="*/ f59 1 f27"/>
                              <a:gd name="f83" fmla="*/ f60 1 f28"/>
                              <a:gd name="f84" fmla="*/ f61 1 f28"/>
                              <a:gd name="f85" fmla="*/ f62 1 f27"/>
                              <a:gd name="f86" fmla="*/ f63 1 f28"/>
                              <a:gd name="f87" fmla="*/ f64 1 f28"/>
                              <a:gd name="f88" fmla="*/ f65 1 f28"/>
                              <a:gd name="f89" fmla="*/ f66 f22 1"/>
                              <a:gd name="f90" fmla="*/ f67 f22 1"/>
                              <a:gd name="f91" fmla="*/ f69 f23 1"/>
                              <a:gd name="f92" fmla="*/ f68 f23 1"/>
                              <a:gd name="f93" fmla="*/ f71 f22 1"/>
                              <a:gd name="f94" fmla="*/ f72 f23 1"/>
                              <a:gd name="f95" fmla="*/ f73 f22 1"/>
                              <a:gd name="f96" fmla="*/ f74 f23 1"/>
                              <a:gd name="f97" fmla="*/ f75 f22 1"/>
                              <a:gd name="f98" fmla="*/ f76 f23 1"/>
                              <a:gd name="f99" fmla="*/ f77 f23 1"/>
                              <a:gd name="f100" fmla="*/ f78 f23 1"/>
                              <a:gd name="f101" fmla="*/ f79 f22 1"/>
                              <a:gd name="f102" fmla="*/ f80 f22 1"/>
                              <a:gd name="f103" fmla="*/ f81 f23 1"/>
                              <a:gd name="f104" fmla="*/ f82 f22 1"/>
                              <a:gd name="f105" fmla="*/ f83 f23 1"/>
                              <a:gd name="f106" fmla="*/ f84 f23 1"/>
                              <a:gd name="f107" fmla="*/ f85 f22 1"/>
                              <a:gd name="f108" fmla="*/ f86 f23 1"/>
                              <a:gd name="f109" fmla="*/ f87 f23 1"/>
                              <a:gd name="f110" fmla="*/ f88 f23 1"/>
                            </a:gdLst>
                            <a:ahLst/>
                            <a:cxnLst>
                              <a:cxn ang="3cd4">
                                <a:pos x="hc" y="t"/>
                              </a:cxn>
                              <a:cxn ang="0">
                                <a:pos x="r" y="vc"/>
                              </a:cxn>
                              <a:cxn ang="cd4">
                                <a:pos x="hc" y="b"/>
                              </a:cxn>
                              <a:cxn ang="cd2">
                                <a:pos x="l" y="vc"/>
                              </a:cxn>
                              <a:cxn ang="f70">
                                <a:pos x="f93" y="f94"/>
                              </a:cxn>
                              <a:cxn ang="f70">
                                <a:pos x="f95" y="f96"/>
                              </a:cxn>
                              <a:cxn ang="f70">
                                <a:pos x="f97" y="f98"/>
                              </a:cxn>
                              <a:cxn ang="f70">
                                <a:pos x="f97" y="f99"/>
                              </a:cxn>
                              <a:cxn ang="f70">
                                <a:pos x="f95" y="f100"/>
                              </a:cxn>
                              <a:cxn ang="f70">
                                <a:pos x="f101" y="f100"/>
                              </a:cxn>
                              <a:cxn ang="f70">
                                <a:pos x="f102" y="f103"/>
                              </a:cxn>
                              <a:cxn ang="f70">
                                <a:pos x="f104" y="f105"/>
                              </a:cxn>
                              <a:cxn ang="f70">
                                <a:pos x="f104" y="f99"/>
                              </a:cxn>
                              <a:cxn ang="f70">
                                <a:pos x="f93" y="f106"/>
                              </a:cxn>
                              <a:cxn ang="f70">
                                <a:pos x="f107" y="f108"/>
                              </a:cxn>
                              <a:cxn ang="f70">
                                <a:pos x="f101" y="f109"/>
                              </a:cxn>
                              <a:cxn ang="f70">
                                <a:pos x="f102" y="f110"/>
                              </a:cxn>
                              <a:cxn ang="f70">
                                <a:pos x="f102" y="f94"/>
                              </a:cxn>
                              <a:cxn ang="f70">
                                <a:pos x="f93" y="f94"/>
                              </a:cxn>
                            </a:cxnLst>
                            <a:rect l="f89" t="f92" r="f90" b="f91"/>
                            <a:pathLst>
                              <a:path w="84" h="510">
                                <a:moveTo>
                                  <a:pt x="f8" y="f7"/>
                                </a:moveTo>
                                <a:lnTo>
                                  <a:pt x="f9" y="f10"/>
                                </a:lnTo>
                                <a:lnTo>
                                  <a:pt x="f6" y="f11"/>
                                </a:lnTo>
                                <a:lnTo>
                                  <a:pt x="f6" y="f12"/>
                                </a:lnTo>
                                <a:lnTo>
                                  <a:pt x="f9" y="f5"/>
                                </a:lnTo>
                                <a:lnTo>
                                  <a:pt x="f13" y="f5"/>
                                </a:lnTo>
                                <a:lnTo>
                                  <a:pt x="f14" y="f15"/>
                                </a:lnTo>
                                <a:lnTo>
                                  <a:pt x="f5" y="f9"/>
                                </a:lnTo>
                                <a:lnTo>
                                  <a:pt x="f5" y="f12"/>
                                </a:lnTo>
                                <a:lnTo>
                                  <a:pt x="f8" y="f16"/>
                                </a:lnTo>
                                <a:lnTo>
                                  <a:pt x="f17" y="f18"/>
                                </a:lnTo>
                                <a:lnTo>
                                  <a:pt x="f13" y="f19"/>
                                </a:lnTo>
                                <a:lnTo>
                                  <a:pt x="f14" y="f20"/>
                                </a:lnTo>
                                <a:lnTo>
                                  <a:pt x="f14" y="f7"/>
                                </a:lnTo>
                                <a:lnTo>
                                  <a:pt x="f8" y="f7"/>
                                </a:lnTo>
                                <a:close/>
                              </a:path>
                            </a:pathLst>
                          </a:custGeom>
                          <a:solidFill>
                            <a:srgbClr val="FFFFFF"/>
                          </a:solidFill>
                          <a:ln w="7616" cap="flat">
                            <a:solidFill>
                              <a:srgbClr val="333333"/>
                            </a:solidFill>
                            <a:prstDash val="solid"/>
                            <a:round/>
                          </a:ln>
                        </wps:spPr>
                        <wps:bodyPr lIns="0" tIns="0" rIns="0" bIns="0"/>
                      </wps:wsp>
                      <wps:wsp>
                        <wps:cNvPr id="42" name="Freeform 43"/>
                        <wps:cNvSpPr/>
                        <wps:spPr>
                          <a:xfrm rot="16200004">
                            <a:off x="10037185" y="12082149"/>
                            <a:ext cx="227484" cy="94238"/>
                          </a:xfrm>
                          <a:custGeom>
                            <a:avLst/>
                            <a:gdLst>
                              <a:gd name="f0" fmla="val 10800000"/>
                              <a:gd name="f1" fmla="val 5400000"/>
                              <a:gd name="f2" fmla="val 180"/>
                              <a:gd name="f3" fmla="val w"/>
                              <a:gd name="f4" fmla="val h"/>
                              <a:gd name="f5" fmla="val 0"/>
                              <a:gd name="f6" fmla="val 240"/>
                              <a:gd name="f7" fmla="val 210"/>
                              <a:gd name="f8" fmla="val 228"/>
                              <a:gd name="f9" fmla="val 90"/>
                              <a:gd name="f10" fmla="val 30"/>
                              <a:gd name="f11" fmla="val 132"/>
                              <a:gd name="f12" fmla="val 72"/>
                              <a:gd name="f13" fmla="val 24"/>
                              <a:gd name="f14" fmla="val 70"/>
                              <a:gd name="f15" fmla="val 12"/>
                              <a:gd name="f16" fmla="val 36"/>
                              <a:gd name="f17" fmla="val 120"/>
                              <a:gd name="f18" fmla="val 110"/>
                              <a:gd name="f19" fmla="val 156"/>
                              <a:gd name="f20" fmla="val 130"/>
                              <a:gd name="f21" fmla="val 192"/>
                              <a:gd name="f22" fmla="val 190"/>
                              <a:gd name="f23" fmla="val 204"/>
                              <a:gd name="f24" fmla="val 150"/>
                              <a:gd name="f25" fmla="+- 0 0 -90"/>
                              <a:gd name="f26" fmla="*/ f3 1 240"/>
                              <a:gd name="f27" fmla="*/ f4 1 210"/>
                              <a:gd name="f28" fmla="+- f7 0 f5"/>
                              <a:gd name="f29" fmla="+- f6 0 f5"/>
                              <a:gd name="f30" fmla="*/ f25 f0 1"/>
                              <a:gd name="f31" fmla="*/ f29 1 240"/>
                              <a:gd name="f32" fmla="*/ f28 1 210"/>
                              <a:gd name="f33" fmla="*/ 228 f29 1"/>
                              <a:gd name="f34" fmla="*/ 90 f28 1"/>
                              <a:gd name="f35" fmla="*/ 180 f29 1"/>
                              <a:gd name="f36" fmla="*/ 30 f28 1"/>
                              <a:gd name="f37" fmla="*/ 132 f29 1"/>
                              <a:gd name="f38" fmla="*/ 0 f28 1"/>
                              <a:gd name="f39" fmla="*/ 72 f29 1"/>
                              <a:gd name="f40" fmla="*/ 24 f29 1"/>
                              <a:gd name="f41" fmla="*/ 0 f29 1"/>
                              <a:gd name="f42" fmla="*/ 70 f28 1"/>
                              <a:gd name="f43" fmla="*/ 12 f29 1"/>
                              <a:gd name="f44" fmla="*/ 36 f29 1"/>
                              <a:gd name="f45" fmla="*/ 120 f29 1"/>
                              <a:gd name="f46" fmla="*/ 110 f28 1"/>
                              <a:gd name="f47" fmla="*/ 156 f29 1"/>
                              <a:gd name="f48" fmla="*/ 130 f28 1"/>
                              <a:gd name="f49" fmla="*/ 192 f29 1"/>
                              <a:gd name="f50" fmla="*/ 190 f28 1"/>
                              <a:gd name="f51" fmla="*/ 204 f29 1"/>
                              <a:gd name="f52" fmla="*/ 210 f28 1"/>
                              <a:gd name="f53" fmla="*/ 240 f29 1"/>
                              <a:gd name="f54" fmla="*/ 150 f28 1"/>
                              <a:gd name="f55" fmla="*/ f30 1 f2"/>
                              <a:gd name="f56" fmla="*/ f33 1 240"/>
                              <a:gd name="f57" fmla="*/ f34 1 210"/>
                              <a:gd name="f58" fmla="*/ f35 1 240"/>
                              <a:gd name="f59" fmla="*/ f36 1 210"/>
                              <a:gd name="f60" fmla="*/ f37 1 240"/>
                              <a:gd name="f61" fmla="*/ f38 1 210"/>
                              <a:gd name="f62" fmla="*/ f39 1 240"/>
                              <a:gd name="f63" fmla="*/ f40 1 240"/>
                              <a:gd name="f64" fmla="*/ f41 1 240"/>
                              <a:gd name="f65" fmla="*/ f42 1 210"/>
                              <a:gd name="f66" fmla="*/ f43 1 240"/>
                              <a:gd name="f67" fmla="*/ f44 1 240"/>
                              <a:gd name="f68" fmla="*/ f45 1 240"/>
                              <a:gd name="f69" fmla="*/ f46 1 210"/>
                              <a:gd name="f70" fmla="*/ f47 1 240"/>
                              <a:gd name="f71" fmla="*/ f48 1 210"/>
                              <a:gd name="f72" fmla="*/ f49 1 240"/>
                              <a:gd name="f73" fmla="*/ f50 1 210"/>
                              <a:gd name="f74" fmla="*/ f51 1 240"/>
                              <a:gd name="f75" fmla="*/ f52 1 210"/>
                              <a:gd name="f76" fmla="*/ f53 1 240"/>
                              <a:gd name="f77" fmla="*/ f54 1 210"/>
                              <a:gd name="f78" fmla="*/ 0 1 f31"/>
                              <a:gd name="f79" fmla="*/ f6 1 f31"/>
                              <a:gd name="f80" fmla="*/ 0 1 f32"/>
                              <a:gd name="f81" fmla="*/ f7 1 f32"/>
                              <a:gd name="f82" fmla="+- f55 0 f1"/>
                              <a:gd name="f83" fmla="*/ f56 1 f31"/>
                              <a:gd name="f84" fmla="*/ f57 1 f32"/>
                              <a:gd name="f85" fmla="*/ f58 1 f31"/>
                              <a:gd name="f86" fmla="*/ f59 1 f32"/>
                              <a:gd name="f87" fmla="*/ f60 1 f31"/>
                              <a:gd name="f88" fmla="*/ f61 1 f32"/>
                              <a:gd name="f89" fmla="*/ f62 1 f31"/>
                              <a:gd name="f90" fmla="*/ f63 1 f31"/>
                              <a:gd name="f91" fmla="*/ f64 1 f31"/>
                              <a:gd name="f92" fmla="*/ f65 1 f32"/>
                              <a:gd name="f93" fmla="*/ f66 1 f31"/>
                              <a:gd name="f94" fmla="*/ f67 1 f31"/>
                              <a:gd name="f95" fmla="*/ f68 1 f31"/>
                              <a:gd name="f96" fmla="*/ f69 1 f32"/>
                              <a:gd name="f97" fmla="*/ f70 1 f31"/>
                              <a:gd name="f98" fmla="*/ f71 1 f32"/>
                              <a:gd name="f99" fmla="*/ f72 1 f31"/>
                              <a:gd name="f100" fmla="*/ f73 1 f32"/>
                              <a:gd name="f101" fmla="*/ f74 1 f31"/>
                              <a:gd name="f102" fmla="*/ f75 1 f32"/>
                              <a:gd name="f103" fmla="*/ f76 1 f31"/>
                              <a:gd name="f104" fmla="*/ f77 1 f32"/>
                              <a:gd name="f105" fmla="*/ f78 f26 1"/>
                              <a:gd name="f106" fmla="*/ f79 f26 1"/>
                              <a:gd name="f107" fmla="*/ f81 f27 1"/>
                              <a:gd name="f108" fmla="*/ f80 f27 1"/>
                              <a:gd name="f109" fmla="*/ f83 f26 1"/>
                              <a:gd name="f110" fmla="*/ f84 f27 1"/>
                              <a:gd name="f111" fmla="*/ f85 f26 1"/>
                              <a:gd name="f112" fmla="*/ f86 f27 1"/>
                              <a:gd name="f113" fmla="*/ f87 f26 1"/>
                              <a:gd name="f114" fmla="*/ f88 f27 1"/>
                              <a:gd name="f115" fmla="*/ f89 f26 1"/>
                              <a:gd name="f116" fmla="*/ f90 f26 1"/>
                              <a:gd name="f117" fmla="*/ f91 f26 1"/>
                              <a:gd name="f118" fmla="*/ f92 f27 1"/>
                              <a:gd name="f119" fmla="*/ f93 f26 1"/>
                              <a:gd name="f120" fmla="*/ f94 f26 1"/>
                              <a:gd name="f121" fmla="*/ f95 f26 1"/>
                              <a:gd name="f122" fmla="*/ f96 f27 1"/>
                              <a:gd name="f123" fmla="*/ f97 f26 1"/>
                              <a:gd name="f124" fmla="*/ f98 f27 1"/>
                              <a:gd name="f125" fmla="*/ f99 f26 1"/>
                              <a:gd name="f126" fmla="*/ f100 f27 1"/>
                              <a:gd name="f127" fmla="*/ f101 f26 1"/>
                              <a:gd name="f128" fmla="*/ f102 f27 1"/>
                              <a:gd name="f129" fmla="*/ f103 f26 1"/>
                              <a:gd name="f130" fmla="*/ f104 f27 1"/>
                            </a:gdLst>
                            <a:ahLst/>
                            <a:cxnLst>
                              <a:cxn ang="3cd4">
                                <a:pos x="hc" y="t"/>
                              </a:cxn>
                              <a:cxn ang="0">
                                <a:pos x="r" y="vc"/>
                              </a:cxn>
                              <a:cxn ang="cd4">
                                <a:pos x="hc" y="b"/>
                              </a:cxn>
                              <a:cxn ang="cd2">
                                <a:pos x="l" y="vc"/>
                              </a:cxn>
                              <a:cxn ang="f82">
                                <a:pos x="f109" y="f110"/>
                              </a:cxn>
                              <a:cxn ang="f82">
                                <a:pos x="f111" y="f112"/>
                              </a:cxn>
                              <a:cxn ang="f82">
                                <a:pos x="f113" y="f114"/>
                              </a:cxn>
                              <a:cxn ang="f82">
                                <a:pos x="f115" y="f114"/>
                              </a:cxn>
                              <a:cxn ang="f82">
                                <a:pos x="f116" y="f112"/>
                              </a:cxn>
                              <a:cxn ang="f82">
                                <a:pos x="f117" y="f118"/>
                              </a:cxn>
                              <a:cxn ang="f82">
                                <a:pos x="f117" y="f110"/>
                              </a:cxn>
                              <a:cxn ang="f82">
                                <a:pos x="f119" y="f110"/>
                              </a:cxn>
                              <a:cxn ang="f82">
                                <a:pos x="f120" y="f110"/>
                              </a:cxn>
                              <a:cxn ang="f82">
                                <a:pos x="f121" y="f122"/>
                              </a:cxn>
                              <a:cxn ang="f82">
                                <a:pos x="f123" y="f124"/>
                              </a:cxn>
                              <a:cxn ang="f82">
                                <a:pos x="f125" y="f126"/>
                              </a:cxn>
                              <a:cxn ang="f82">
                                <a:pos x="f127" y="f128"/>
                              </a:cxn>
                              <a:cxn ang="f82">
                                <a:pos x="f109" y="f126"/>
                              </a:cxn>
                              <a:cxn ang="f82">
                                <a:pos x="f129" y="f130"/>
                              </a:cxn>
                              <a:cxn ang="f82">
                                <a:pos x="f109" y="f110"/>
                              </a:cxn>
                            </a:cxnLst>
                            <a:rect l="f105" t="f108" r="f106" b="f107"/>
                            <a:pathLst>
                              <a:path w="240" h="210">
                                <a:moveTo>
                                  <a:pt x="f8" y="f9"/>
                                </a:moveTo>
                                <a:lnTo>
                                  <a:pt x="f2" y="f10"/>
                                </a:lnTo>
                                <a:lnTo>
                                  <a:pt x="f11" y="f5"/>
                                </a:lnTo>
                                <a:lnTo>
                                  <a:pt x="f12" y="f5"/>
                                </a:lnTo>
                                <a:lnTo>
                                  <a:pt x="f13" y="f10"/>
                                </a:lnTo>
                                <a:lnTo>
                                  <a:pt x="f5" y="f14"/>
                                </a:lnTo>
                                <a:lnTo>
                                  <a:pt x="f5" y="f9"/>
                                </a:lnTo>
                                <a:lnTo>
                                  <a:pt x="f15" y="f9"/>
                                </a:lnTo>
                                <a:lnTo>
                                  <a:pt x="f16" y="f9"/>
                                </a:lnTo>
                                <a:lnTo>
                                  <a:pt x="f17" y="f18"/>
                                </a:lnTo>
                                <a:lnTo>
                                  <a:pt x="f19" y="f20"/>
                                </a:lnTo>
                                <a:lnTo>
                                  <a:pt x="f21" y="f22"/>
                                </a:lnTo>
                                <a:lnTo>
                                  <a:pt x="f23" y="f7"/>
                                </a:lnTo>
                                <a:lnTo>
                                  <a:pt x="f8" y="f22"/>
                                </a:lnTo>
                                <a:lnTo>
                                  <a:pt x="f6" y="f24"/>
                                </a:lnTo>
                                <a:lnTo>
                                  <a:pt x="f8" y="f9"/>
                                </a:lnTo>
                                <a:close/>
                              </a:path>
                            </a:pathLst>
                          </a:custGeom>
                          <a:solidFill>
                            <a:srgbClr val="FFFFFF"/>
                          </a:solidFill>
                          <a:ln w="7616" cap="flat">
                            <a:solidFill>
                              <a:srgbClr val="333333"/>
                            </a:solidFill>
                            <a:prstDash val="solid"/>
                            <a:round/>
                          </a:ln>
                        </wps:spPr>
                        <wps:bodyPr lIns="0" tIns="0" rIns="0" bIns="0"/>
                      </wps:wsp>
                      <wps:wsp>
                        <wps:cNvPr id="43" name="Freeform 44"/>
                        <wps:cNvSpPr/>
                        <wps:spPr>
                          <a:xfrm rot="16200004">
                            <a:off x="10500773" y="12312473"/>
                            <a:ext cx="183730" cy="44750"/>
                          </a:xfrm>
                          <a:custGeom>
                            <a:avLst/>
                            <a:gdLst>
                              <a:gd name="f0" fmla="val 10800000"/>
                              <a:gd name="f1" fmla="val 5400000"/>
                              <a:gd name="f2" fmla="val 180"/>
                              <a:gd name="f3" fmla="val w"/>
                              <a:gd name="f4" fmla="val h"/>
                              <a:gd name="f5" fmla="val 0"/>
                              <a:gd name="f6" fmla="val 192"/>
                              <a:gd name="f7" fmla="val 100"/>
                              <a:gd name="f8" fmla="val 60"/>
                              <a:gd name="f9" fmla="val 144"/>
                              <a:gd name="f10" fmla="val 108"/>
                              <a:gd name="f11" fmla="val 20"/>
                              <a:gd name="f12" fmla="val 84"/>
                              <a:gd name="f13" fmla="val 72"/>
                              <a:gd name="f14" fmla="val 80"/>
                              <a:gd name="f15" fmla="val 12"/>
                              <a:gd name="f16" fmla="val 96"/>
                              <a:gd name="f17" fmla="val 132"/>
                              <a:gd name="f18" fmla="+- 0 0 -90"/>
                              <a:gd name="f19" fmla="*/ f3 1 192"/>
                              <a:gd name="f20" fmla="*/ f4 1 100"/>
                              <a:gd name="f21" fmla="+- f7 0 f5"/>
                              <a:gd name="f22" fmla="+- f6 0 f5"/>
                              <a:gd name="f23" fmla="*/ f18 f0 1"/>
                              <a:gd name="f24" fmla="*/ f22 1 192"/>
                              <a:gd name="f25" fmla="*/ f21 1 100"/>
                              <a:gd name="f26" fmla="*/ 180 f22 1"/>
                              <a:gd name="f27" fmla="*/ 60 f21 1"/>
                              <a:gd name="f28" fmla="*/ 144 f22 1"/>
                              <a:gd name="f29" fmla="*/ 108 f22 1"/>
                              <a:gd name="f30" fmla="*/ 20 f21 1"/>
                              <a:gd name="f31" fmla="*/ 84 f22 1"/>
                              <a:gd name="f32" fmla="*/ 0 f21 1"/>
                              <a:gd name="f33" fmla="*/ 72 f22 1"/>
                              <a:gd name="f34" fmla="*/ 0 f22 1"/>
                              <a:gd name="f35" fmla="*/ 80 f21 1"/>
                              <a:gd name="f36" fmla="*/ 12 f22 1"/>
                              <a:gd name="f37" fmla="*/ 100 f21 1"/>
                              <a:gd name="f38" fmla="*/ 96 f22 1"/>
                              <a:gd name="f39" fmla="*/ 132 f22 1"/>
                              <a:gd name="f40" fmla="*/ 192 f22 1"/>
                              <a:gd name="f41" fmla="*/ f23 1 f2"/>
                              <a:gd name="f42" fmla="*/ f26 1 192"/>
                              <a:gd name="f43" fmla="*/ f27 1 100"/>
                              <a:gd name="f44" fmla="*/ f28 1 192"/>
                              <a:gd name="f45" fmla="*/ f29 1 192"/>
                              <a:gd name="f46" fmla="*/ f30 1 100"/>
                              <a:gd name="f47" fmla="*/ f31 1 192"/>
                              <a:gd name="f48" fmla="*/ f32 1 100"/>
                              <a:gd name="f49" fmla="*/ f33 1 192"/>
                              <a:gd name="f50" fmla="*/ f34 1 192"/>
                              <a:gd name="f51" fmla="*/ f35 1 100"/>
                              <a:gd name="f52" fmla="*/ f36 1 192"/>
                              <a:gd name="f53" fmla="*/ f37 1 100"/>
                              <a:gd name="f54" fmla="*/ f38 1 192"/>
                              <a:gd name="f55" fmla="*/ f39 1 192"/>
                              <a:gd name="f56" fmla="*/ f40 1 192"/>
                              <a:gd name="f57" fmla="*/ 0 1 f24"/>
                              <a:gd name="f58" fmla="*/ f6 1 f24"/>
                              <a:gd name="f59" fmla="*/ 0 1 f25"/>
                              <a:gd name="f60" fmla="*/ f7 1 f25"/>
                              <a:gd name="f61" fmla="+- f41 0 f1"/>
                              <a:gd name="f62" fmla="*/ f42 1 f24"/>
                              <a:gd name="f63" fmla="*/ f43 1 f25"/>
                              <a:gd name="f64" fmla="*/ f44 1 f24"/>
                              <a:gd name="f65" fmla="*/ f45 1 f24"/>
                              <a:gd name="f66" fmla="*/ f46 1 f25"/>
                              <a:gd name="f67" fmla="*/ f47 1 f24"/>
                              <a:gd name="f68" fmla="*/ f48 1 f25"/>
                              <a:gd name="f69" fmla="*/ f49 1 f24"/>
                              <a:gd name="f70" fmla="*/ f50 1 f24"/>
                              <a:gd name="f71" fmla="*/ f51 1 f25"/>
                              <a:gd name="f72" fmla="*/ f52 1 f24"/>
                              <a:gd name="f73" fmla="*/ f53 1 f25"/>
                              <a:gd name="f74" fmla="*/ f54 1 f24"/>
                              <a:gd name="f75" fmla="*/ f55 1 f24"/>
                              <a:gd name="f76" fmla="*/ f56 1 f24"/>
                              <a:gd name="f77" fmla="*/ f57 f19 1"/>
                              <a:gd name="f78" fmla="*/ f58 f19 1"/>
                              <a:gd name="f79" fmla="*/ f60 f20 1"/>
                              <a:gd name="f80" fmla="*/ f59 f20 1"/>
                              <a:gd name="f81" fmla="*/ f62 f19 1"/>
                              <a:gd name="f82" fmla="*/ f63 f20 1"/>
                              <a:gd name="f83" fmla="*/ f64 f19 1"/>
                              <a:gd name="f84" fmla="*/ f65 f19 1"/>
                              <a:gd name="f85" fmla="*/ f66 f20 1"/>
                              <a:gd name="f86" fmla="*/ f67 f19 1"/>
                              <a:gd name="f87" fmla="*/ f68 f20 1"/>
                              <a:gd name="f88" fmla="*/ f69 f19 1"/>
                              <a:gd name="f89" fmla="*/ f70 f19 1"/>
                              <a:gd name="f90" fmla="*/ f71 f20 1"/>
                              <a:gd name="f91" fmla="*/ f72 f19 1"/>
                              <a:gd name="f92" fmla="*/ f73 f20 1"/>
                              <a:gd name="f93" fmla="*/ f74 f19 1"/>
                              <a:gd name="f94" fmla="*/ f75 f19 1"/>
                              <a:gd name="f95" fmla="*/ f76 f19 1"/>
                            </a:gdLst>
                            <a:ahLst/>
                            <a:cxnLst>
                              <a:cxn ang="3cd4">
                                <a:pos x="hc" y="t"/>
                              </a:cxn>
                              <a:cxn ang="0">
                                <a:pos x="r" y="vc"/>
                              </a:cxn>
                              <a:cxn ang="cd4">
                                <a:pos x="hc" y="b"/>
                              </a:cxn>
                              <a:cxn ang="cd2">
                                <a:pos x="l" y="vc"/>
                              </a:cxn>
                              <a:cxn ang="f61">
                                <a:pos x="f81" y="f82"/>
                              </a:cxn>
                              <a:cxn ang="f61">
                                <a:pos x="f83" y="f82"/>
                              </a:cxn>
                              <a:cxn ang="f61">
                                <a:pos x="f84" y="f85"/>
                              </a:cxn>
                              <a:cxn ang="f61">
                                <a:pos x="f86" y="f87"/>
                              </a:cxn>
                              <a:cxn ang="f61">
                                <a:pos x="f88" y="f87"/>
                              </a:cxn>
                              <a:cxn ang="f61">
                                <a:pos x="f89" y="f90"/>
                              </a:cxn>
                              <a:cxn ang="f61">
                                <a:pos x="f91" y="f92"/>
                              </a:cxn>
                              <a:cxn ang="f61">
                                <a:pos x="f88" y="f82"/>
                              </a:cxn>
                              <a:cxn ang="f61">
                                <a:pos x="f93" y="f82"/>
                              </a:cxn>
                              <a:cxn ang="f61">
                                <a:pos x="f94" y="f92"/>
                              </a:cxn>
                              <a:cxn ang="f61">
                                <a:pos x="f81" y="f90"/>
                              </a:cxn>
                              <a:cxn ang="f61">
                                <a:pos x="f81" y="f82"/>
                              </a:cxn>
                              <a:cxn ang="f61">
                                <a:pos x="f95" y="f82"/>
                              </a:cxn>
                              <a:cxn ang="f61">
                                <a:pos x="f81" y="f82"/>
                              </a:cxn>
                            </a:cxnLst>
                            <a:rect l="f77" t="f80" r="f78" b="f79"/>
                            <a:pathLst>
                              <a:path w="192" h="100">
                                <a:moveTo>
                                  <a:pt x="f2" y="f8"/>
                                </a:moveTo>
                                <a:lnTo>
                                  <a:pt x="f9" y="f8"/>
                                </a:lnTo>
                                <a:lnTo>
                                  <a:pt x="f10" y="f11"/>
                                </a:lnTo>
                                <a:lnTo>
                                  <a:pt x="f12" y="f5"/>
                                </a:lnTo>
                                <a:lnTo>
                                  <a:pt x="f13" y="f5"/>
                                </a:lnTo>
                                <a:lnTo>
                                  <a:pt x="f5" y="f14"/>
                                </a:lnTo>
                                <a:lnTo>
                                  <a:pt x="f15" y="f7"/>
                                </a:lnTo>
                                <a:lnTo>
                                  <a:pt x="f13" y="f8"/>
                                </a:lnTo>
                                <a:lnTo>
                                  <a:pt x="f16" y="f8"/>
                                </a:lnTo>
                                <a:lnTo>
                                  <a:pt x="f17" y="f7"/>
                                </a:lnTo>
                                <a:lnTo>
                                  <a:pt x="f2" y="f14"/>
                                </a:lnTo>
                                <a:lnTo>
                                  <a:pt x="f2" y="f8"/>
                                </a:lnTo>
                                <a:lnTo>
                                  <a:pt x="f6" y="f8"/>
                                </a:lnTo>
                                <a:lnTo>
                                  <a:pt x="f2" y="f8"/>
                                </a:lnTo>
                                <a:close/>
                              </a:path>
                            </a:pathLst>
                          </a:custGeom>
                          <a:solidFill>
                            <a:srgbClr val="FFFFFF"/>
                          </a:solidFill>
                          <a:ln w="7616" cap="flat">
                            <a:solidFill>
                              <a:srgbClr val="333333"/>
                            </a:solidFill>
                            <a:prstDash val="solid"/>
                            <a:round/>
                          </a:ln>
                        </wps:spPr>
                        <wps:bodyPr lIns="0" tIns="0" rIns="0" bIns="0"/>
                      </wps:wsp>
                      <wps:wsp>
                        <wps:cNvPr id="44" name="Freeform 45"/>
                        <wps:cNvSpPr/>
                        <wps:spPr>
                          <a:xfrm rot="16200004">
                            <a:off x="10611123" y="12135756"/>
                            <a:ext cx="274146" cy="284433"/>
                          </a:xfrm>
                          <a:custGeom>
                            <a:avLst/>
                            <a:gdLst>
                              <a:gd name="f0" fmla="val 10800000"/>
                              <a:gd name="f1" fmla="val 5400000"/>
                              <a:gd name="f2" fmla="val 180"/>
                              <a:gd name="f3" fmla="val w"/>
                              <a:gd name="f4" fmla="val h"/>
                              <a:gd name="f5" fmla="val 0"/>
                              <a:gd name="f6" fmla="val 288"/>
                              <a:gd name="f7" fmla="val 640"/>
                              <a:gd name="f8" fmla="val 20"/>
                              <a:gd name="f9" fmla="val 276"/>
                              <a:gd name="f10" fmla="val 60"/>
                              <a:gd name="f11" fmla="val 240"/>
                              <a:gd name="f12" fmla="val 140"/>
                              <a:gd name="f13" fmla="val 156"/>
                              <a:gd name="f14" fmla="val 330"/>
                              <a:gd name="f15" fmla="val 530"/>
                              <a:gd name="f16" fmla="val 24"/>
                              <a:gd name="f17" fmla="val 600"/>
                              <a:gd name="f18" fmla="val 620"/>
                              <a:gd name="f19" fmla="val 580"/>
                              <a:gd name="f20" fmla="val 410"/>
                              <a:gd name="f21" fmla="val 12"/>
                              <a:gd name="f22" fmla="val 270"/>
                              <a:gd name="f23" fmla="val 250"/>
                              <a:gd name="f24" fmla="val 72"/>
                              <a:gd name="f25" fmla="val 230"/>
                              <a:gd name="f26" fmla="val 144"/>
                              <a:gd name="f27" fmla="val 170"/>
                              <a:gd name="f28" fmla="val 216"/>
                              <a:gd name="f29" fmla="val 100"/>
                              <a:gd name="f30" fmla="val 264"/>
                              <a:gd name="f31" fmla="+- 0 0 -90"/>
                              <a:gd name="f32" fmla="*/ f3 1 288"/>
                              <a:gd name="f33" fmla="*/ f4 1 640"/>
                              <a:gd name="f34" fmla="+- f7 0 f5"/>
                              <a:gd name="f35" fmla="+- f6 0 f5"/>
                              <a:gd name="f36" fmla="*/ f31 f0 1"/>
                              <a:gd name="f37" fmla="*/ f35 1 288"/>
                              <a:gd name="f38" fmla="*/ f34 1 640"/>
                              <a:gd name="f39" fmla="*/ 288 f35 1"/>
                              <a:gd name="f40" fmla="*/ 20 f34 1"/>
                              <a:gd name="f41" fmla="*/ 276 f35 1"/>
                              <a:gd name="f42" fmla="*/ 60 f34 1"/>
                              <a:gd name="f43" fmla="*/ 240 f35 1"/>
                              <a:gd name="f44" fmla="*/ 140 f34 1"/>
                              <a:gd name="f45" fmla="*/ 156 f35 1"/>
                              <a:gd name="f46" fmla="*/ 330 f34 1"/>
                              <a:gd name="f47" fmla="*/ 60 f35 1"/>
                              <a:gd name="f48" fmla="*/ 530 f34 1"/>
                              <a:gd name="f49" fmla="*/ 24 f35 1"/>
                              <a:gd name="f50" fmla="*/ 600 f34 1"/>
                              <a:gd name="f51" fmla="*/ 0 f35 1"/>
                              <a:gd name="f52" fmla="*/ 640 f34 1"/>
                              <a:gd name="f53" fmla="*/ 620 f34 1"/>
                              <a:gd name="f54" fmla="*/ 580 f34 1"/>
                              <a:gd name="f55" fmla="*/ 410 f34 1"/>
                              <a:gd name="f56" fmla="*/ 12 f35 1"/>
                              <a:gd name="f57" fmla="*/ 270 f34 1"/>
                              <a:gd name="f58" fmla="*/ 250 f34 1"/>
                              <a:gd name="f59" fmla="*/ 72 f35 1"/>
                              <a:gd name="f60" fmla="*/ 230 f34 1"/>
                              <a:gd name="f61" fmla="*/ 144 f35 1"/>
                              <a:gd name="f62" fmla="*/ 170 f34 1"/>
                              <a:gd name="f63" fmla="*/ 216 f35 1"/>
                              <a:gd name="f64" fmla="*/ 100 f34 1"/>
                              <a:gd name="f65" fmla="*/ 264 f35 1"/>
                              <a:gd name="f66" fmla="*/ 0 f34 1"/>
                              <a:gd name="f67" fmla="*/ f36 1 f2"/>
                              <a:gd name="f68" fmla="*/ f39 1 288"/>
                              <a:gd name="f69" fmla="*/ f40 1 640"/>
                              <a:gd name="f70" fmla="*/ f41 1 288"/>
                              <a:gd name="f71" fmla="*/ f42 1 640"/>
                              <a:gd name="f72" fmla="*/ f43 1 288"/>
                              <a:gd name="f73" fmla="*/ f44 1 640"/>
                              <a:gd name="f74" fmla="*/ f45 1 288"/>
                              <a:gd name="f75" fmla="*/ f46 1 640"/>
                              <a:gd name="f76" fmla="*/ f47 1 288"/>
                              <a:gd name="f77" fmla="*/ f48 1 640"/>
                              <a:gd name="f78" fmla="*/ f49 1 288"/>
                              <a:gd name="f79" fmla="*/ f50 1 640"/>
                              <a:gd name="f80" fmla="*/ f51 1 288"/>
                              <a:gd name="f81" fmla="*/ f52 1 640"/>
                              <a:gd name="f82" fmla="*/ f53 1 640"/>
                              <a:gd name="f83" fmla="*/ f54 1 640"/>
                              <a:gd name="f84" fmla="*/ f55 1 640"/>
                              <a:gd name="f85" fmla="*/ f56 1 288"/>
                              <a:gd name="f86" fmla="*/ f57 1 640"/>
                              <a:gd name="f87" fmla="*/ f58 1 640"/>
                              <a:gd name="f88" fmla="*/ f59 1 288"/>
                              <a:gd name="f89" fmla="*/ f60 1 640"/>
                              <a:gd name="f90" fmla="*/ f61 1 288"/>
                              <a:gd name="f91" fmla="*/ f62 1 640"/>
                              <a:gd name="f92" fmla="*/ f63 1 288"/>
                              <a:gd name="f93" fmla="*/ f64 1 640"/>
                              <a:gd name="f94" fmla="*/ f65 1 288"/>
                              <a:gd name="f95" fmla="*/ f66 1 640"/>
                              <a:gd name="f96" fmla="*/ 0 1 f37"/>
                              <a:gd name="f97" fmla="*/ f6 1 f37"/>
                              <a:gd name="f98" fmla="*/ 0 1 f38"/>
                              <a:gd name="f99" fmla="*/ f7 1 f38"/>
                              <a:gd name="f100" fmla="+- f67 0 f1"/>
                              <a:gd name="f101" fmla="*/ f68 1 f37"/>
                              <a:gd name="f102" fmla="*/ f69 1 f38"/>
                              <a:gd name="f103" fmla="*/ f70 1 f37"/>
                              <a:gd name="f104" fmla="*/ f71 1 f38"/>
                              <a:gd name="f105" fmla="*/ f72 1 f37"/>
                              <a:gd name="f106" fmla="*/ f73 1 f38"/>
                              <a:gd name="f107" fmla="*/ f74 1 f37"/>
                              <a:gd name="f108" fmla="*/ f75 1 f38"/>
                              <a:gd name="f109" fmla="*/ f76 1 f37"/>
                              <a:gd name="f110" fmla="*/ f77 1 f38"/>
                              <a:gd name="f111" fmla="*/ f78 1 f37"/>
                              <a:gd name="f112" fmla="*/ f79 1 f38"/>
                              <a:gd name="f113" fmla="*/ f80 1 f37"/>
                              <a:gd name="f114" fmla="*/ f81 1 f38"/>
                              <a:gd name="f115" fmla="*/ f82 1 f38"/>
                              <a:gd name="f116" fmla="*/ f83 1 f38"/>
                              <a:gd name="f117" fmla="*/ f84 1 f38"/>
                              <a:gd name="f118" fmla="*/ f85 1 f37"/>
                              <a:gd name="f119" fmla="*/ f86 1 f38"/>
                              <a:gd name="f120" fmla="*/ f87 1 f38"/>
                              <a:gd name="f121" fmla="*/ f88 1 f37"/>
                              <a:gd name="f122" fmla="*/ f89 1 f38"/>
                              <a:gd name="f123" fmla="*/ f90 1 f37"/>
                              <a:gd name="f124" fmla="*/ f91 1 f38"/>
                              <a:gd name="f125" fmla="*/ f92 1 f37"/>
                              <a:gd name="f126" fmla="*/ f93 1 f38"/>
                              <a:gd name="f127" fmla="*/ f94 1 f37"/>
                              <a:gd name="f128" fmla="*/ f95 1 f38"/>
                              <a:gd name="f129" fmla="*/ f96 f32 1"/>
                              <a:gd name="f130" fmla="*/ f97 f32 1"/>
                              <a:gd name="f131" fmla="*/ f99 f33 1"/>
                              <a:gd name="f132" fmla="*/ f98 f33 1"/>
                              <a:gd name="f133" fmla="*/ f101 f32 1"/>
                              <a:gd name="f134" fmla="*/ f102 f33 1"/>
                              <a:gd name="f135" fmla="*/ f103 f32 1"/>
                              <a:gd name="f136" fmla="*/ f104 f33 1"/>
                              <a:gd name="f137" fmla="*/ f105 f32 1"/>
                              <a:gd name="f138" fmla="*/ f106 f33 1"/>
                              <a:gd name="f139" fmla="*/ f107 f32 1"/>
                              <a:gd name="f140" fmla="*/ f108 f33 1"/>
                              <a:gd name="f141" fmla="*/ f109 f32 1"/>
                              <a:gd name="f142" fmla="*/ f110 f33 1"/>
                              <a:gd name="f143" fmla="*/ f111 f32 1"/>
                              <a:gd name="f144" fmla="*/ f112 f33 1"/>
                              <a:gd name="f145" fmla="*/ f113 f32 1"/>
                              <a:gd name="f146" fmla="*/ f114 f33 1"/>
                              <a:gd name="f147" fmla="*/ f115 f33 1"/>
                              <a:gd name="f148" fmla="*/ f116 f33 1"/>
                              <a:gd name="f149" fmla="*/ f117 f33 1"/>
                              <a:gd name="f150" fmla="*/ f118 f32 1"/>
                              <a:gd name="f151" fmla="*/ f119 f33 1"/>
                              <a:gd name="f152" fmla="*/ f120 f33 1"/>
                              <a:gd name="f153" fmla="*/ f121 f32 1"/>
                              <a:gd name="f154" fmla="*/ f122 f33 1"/>
                              <a:gd name="f155" fmla="*/ f123 f32 1"/>
                              <a:gd name="f156" fmla="*/ f124 f33 1"/>
                              <a:gd name="f157" fmla="*/ f125 f32 1"/>
                              <a:gd name="f158" fmla="*/ f126 f33 1"/>
                              <a:gd name="f159" fmla="*/ f127 f32 1"/>
                              <a:gd name="f160" fmla="*/ f128 f33 1"/>
                            </a:gdLst>
                            <a:ahLst/>
                            <a:cxnLst>
                              <a:cxn ang="3cd4">
                                <a:pos x="hc" y="t"/>
                              </a:cxn>
                              <a:cxn ang="0">
                                <a:pos x="r" y="vc"/>
                              </a:cxn>
                              <a:cxn ang="cd4">
                                <a:pos x="hc" y="b"/>
                              </a:cxn>
                              <a:cxn ang="cd2">
                                <a:pos x="l" y="vc"/>
                              </a:cxn>
                              <a:cxn ang="f100">
                                <a:pos x="f133" y="f134"/>
                              </a:cxn>
                              <a:cxn ang="f100">
                                <a:pos x="f135" y="f136"/>
                              </a:cxn>
                              <a:cxn ang="f100">
                                <a:pos x="f137" y="f138"/>
                              </a:cxn>
                              <a:cxn ang="f100">
                                <a:pos x="f139" y="f140"/>
                              </a:cxn>
                              <a:cxn ang="f100">
                                <a:pos x="f141" y="f142"/>
                              </a:cxn>
                              <a:cxn ang="f100">
                                <a:pos x="f143" y="f144"/>
                              </a:cxn>
                              <a:cxn ang="f100">
                                <a:pos x="f145" y="f146"/>
                              </a:cxn>
                              <a:cxn ang="f100">
                                <a:pos x="f145" y="f147"/>
                              </a:cxn>
                              <a:cxn ang="f100">
                                <a:pos x="f145" y="f148"/>
                              </a:cxn>
                              <a:cxn ang="f100">
                                <a:pos x="f143" y="f149"/>
                              </a:cxn>
                              <a:cxn ang="f100">
                                <a:pos x="f143" y="f140"/>
                              </a:cxn>
                              <a:cxn ang="f100">
                                <a:pos x="f150" y="f151"/>
                              </a:cxn>
                              <a:cxn ang="f100">
                                <a:pos x="f150" y="f152"/>
                              </a:cxn>
                              <a:cxn ang="f100">
                                <a:pos x="f143" y="f152"/>
                              </a:cxn>
                              <a:cxn ang="f100">
                                <a:pos x="f153" y="f154"/>
                              </a:cxn>
                              <a:cxn ang="f100">
                                <a:pos x="f155" y="f156"/>
                              </a:cxn>
                              <a:cxn ang="f100">
                                <a:pos x="f157" y="f158"/>
                              </a:cxn>
                              <a:cxn ang="f100">
                                <a:pos x="f159" y="f134"/>
                              </a:cxn>
                              <a:cxn ang="f100">
                                <a:pos x="f133" y="f160"/>
                              </a:cxn>
                              <a:cxn ang="f100">
                                <a:pos x="f133" y="f134"/>
                              </a:cxn>
                            </a:cxnLst>
                            <a:rect l="f129" t="f132" r="f130" b="f131"/>
                            <a:pathLst>
                              <a:path w="288" h="640">
                                <a:moveTo>
                                  <a:pt x="f6" y="f8"/>
                                </a:moveTo>
                                <a:lnTo>
                                  <a:pt x="f9" y="f10"/>
                                </a:lnTo>
                                <a:lnTo>
                                  <a:pt x="f11" y="f12"/>
                                </a:lnTo>
                                <a:lnTo>
                                  <a:pt x="f13" y="f14"/>
                                </a:lnTo>
                                <a:lnTo>
                                  <a:pt x="f10" y="f15"/>
                                </a:lnTo>
                                <a:lnTo>
                                  <a:pt x="f16" y="f17"/>
                                </a:lnTo>
                                <a:lnTo>
                                  <a:pt x="f5" y="f7"/>
                                </a:lnTo>
                                <a:lnTo>
                                  <a:pt x="f5" y="f18"/>
                                </a:lnTo>
                                <a:lnTo>
                                  <a:pt x="f5" y="f19"/>
                                </a:lnTo>
                                <a:lnTo>
                                  <a:pt x="f16" y="f20"/>
                                </a:lnTo>
                                <a:lnTo>
                                  <a:pt x="f16" y="f14"/>
                                </a:lnTo>
                                <a:lnTo>
                                  <a:pt x="f21" y="f22"/>
                                </a:lnTo>
                                <a:lnTo>
                                  <a:pt x="f21" y="f23"/>
                                </a:lnTo>
                                <a:lnTo>
                                  <a:pt x="f16" y="f23"/>
                                </a:lnTo>
                                <a:lnTo>
                                  <a:pt x="f24" y="f25"/>
                                </a:lnTo>
                                <a:lnTo>
                                  <a:pt x="f26" y="f27"/>
                                </a:lnTo>
                                <a:lnTo>
                                  <a:pt x="f28" y="f29"/>
                                </a:lnTo>
                                <a:lnTo>
                                  <a:pt x="f30" y="f8"/>
                                </a:lnTo>
                                <a:lnTo>
                                  <a:pt x="f6" y="f5"/>
                                </a:lnTo>
                                <a:lnTo>
                                  <a:pt x="f6" y="f8"/>
                                </a:lnTo>
                                <a:close/>
                              </a:path>
                            </a:pathLst>
                          </a:custGeom>
                          <a:solidFill>
                            <a:srgbClr val="FFFFFF"/>
                          </a:solidFill>
                          <a:ln w="7616" cap="flat">
                            <a:solidFill>
                              <a:srgbClr val="333333"/>
                            </a:solidFill>
                            <a:prstDash val="solid"/>
                            <a:round/>
                          </a:ln>
                        </wps:spPr>
                        <wps:bodyPr lIns="0" tIns="0" rIns="0" bIns="0"/>
                      </wps:wsp>
                      <wps:wsp>
                        <wps:cNvPr id="45" name="Freeform 46"/>
                        <wps:cNvSpPr/>
                        <wps:spPr>
                          <a:xfrm rot="16200004">
                            <a:off x="10826487" y="12034326"/>
                            <a:ext cx="34024" cy="200518"/>
                          </a:xfrm>
                          <a:custGeom>
                            <a:avLst/>
                            <a:gdLst>
                              <a:gd name="f0" fmla="val 10800000"/>
                              <a:gd name="f1" fmla="val 5400000"/>
                              <a:gd name="f2" fmla="val 180"/>
                              <a:gd name="f3" fmla="val w"/>
                              <a:gd name="f4" fmla="val h"/>
                              <a:gd name="f5" fmla="val 0"/>
                              <a:gd name="f6" fmla="val 36"/>
                              <a:gd name="f7" fmla="val 450"/>
                              <a:gd name="f8" fmla="val 24"/>
                              <a:gd name="f9" fmla="val 430"/>
                              <a:gd name="f10" fmla="val 350"/>
                              <a:gd name="f11" fmla="val 310"/>
                              <a:gd name="f12" fmla="val 270"/>
                              <a:gd name="f13" fmla="val 60"/>
                              <a:gd name="f14" fmla="val 20"/>
                              <a:gd name="f15" fmla="val 12"/>
                              <a:gd name="f16" fmla="val 120"/>
                              <a:gd name="f17" fmla="val 240"/>
                              <a:gd name="f18" fmla="+- 0 0 -90"/>
                              <a:gd name="f19" fmla="*/ f3 1 36"/>
                              <a:gd name="f20" fmla="*/ f4 1 450"/>
                              <a:gd name="f21" fmla="+- f7 0 f5"/>
                              <a:gd name="f22" fmla="+- f6 0 f5"/>
                              <a:gd name="f23" fmla="*/ f18 f0 1"/>
                              <a:gd name="f24" fmla="*/ f22 1 36"/>
                              <a:gd name="f25" fmla="*/ f21 1 450"/>
                              <a:gd name="f26" fmla="*/ 24 f22 1"/>
                              <a:gd name="f27" fmla="*/ 430 f21 1"/>
                              <a:gd name="f28" fmla="*/ 36 f22 1"/>
                              <a:gd name="f29" fmla="*/ 350 f21 1"/>
                              <a:gd name="f30" fmla="*/ 310 f21 1"/>
                              <a:gd name="f31" fmla="*/ 270 f21 1"/>
                              <a:gd name="f32" fmla="*/ 180 f21 1"/>
                              <a:gd name="f33" fmla="*/ 60 f21 1"/>
                              <a:gd name="f34" fmla="*/ 20 f21 1"/>
                              <a:gd name="f35" fmla="*/ 0 f21 1"/>
                              <a:gd name="f36" fmla="*/ 12 f22 1"/>
                              <a:gd name="f37" fmla="*/ 0 f22 1"/>
                              <a:gd name="f38" fmla="*/ 120 f21 1"/>
                              <a:gd name="f39" fmla="*/ 240 f21 1"/>
                              <a:gd name="f40" fmla="*/ 450 f21 1"/>
                              <a:gd name="f41" fmla="*/ f23 1 f2"/>
                              <a:gd name="f42" fmla="*/ f26 1 36"/>
                              <a:gd name="f43" fmla="*/ f27 1 450"/>
                              <a:gd name="f44" fmla="*/ f28 1 36"/>
                              <a:gd name="f45" fmla="*/ f29 1 450"/>
                              <a:gd name="f46" fmla="*/ f30 1 450"/>
                              <a:gd name="f47" fmla="*/ f31 1 450"/>
                              <a:gd name="f48" fmla="*/ f32 1 450"/>
                              <a:gd name="f49" fmla="*/ f33 1 450"/>
                              <a:gd name="f50" fmla="*/ f34 1 450"/>
                              <a:gd name="f51" fmla="*/ f35 1 450"/>
                              <a:gd name="f52" fmla="*/ f36 1 36"/>
                              <a:gd name="f53" fmla="*/ f37 1 36"/>
                              <a:gd name="f54" fmla="*/ f38 1 450"/>
                              <a:gd name="f55" fmla="*/ f39 1 450"/>
                              <a:gd name="f56" fmla="*/ f40 1 450"/>
                              <a:gd name="f57" fmla="*/ 0 1 f24"/>
                              <a:gd name="f58" fmla="*/ f6 1 f24"/>
                              <a:gd name="f59" fmla="*/ 0 1 f25"/>
                              <a:gd name="f60" fmla="*/ f7 1 f25"/>
                              <a:gd name="f61" fmla="+- f41 0 f1"/>
                              <a:gd name="f62" fmla="*/ f42 1 f24"/>
                              <a:gd name="f63" fmla="*/ f43 1 f25"/>
                              <a:gd name="f64" fmla="*/ f44 1 f24"/>
                              <a:gd name="f65" fmla="*/ f45 1 f25"/>
                              <a:gd name="f66" fmla="*/ f46 1 f25"/>
                              <a:gd name="f67" fmla="*/ f47 1 f25"/>
                              <a:gd name="f68" fmla="*/ f48 1 f25"/>
                              <a:gd name="f69" fmla="*/ f49 1 f25"/>
                              <a:gd name="f70" fmla="*/ f50 1 f25"/>
                              <a:gd name="f71" fmla="*/ f51 1 f25"/>
                              <a:gd name="f72" fmla="*/ f52 1 f24"/>
                              <a:gd name="f73" fmla="*/ f53 1 f24"/>
                              <a:gd name="f74" fmla="*/ f54 1 f25"/>
                              <a:gd name="f75" fmla="*/ f55 1 f25"/>
                              <a:gd name="f76" fmla="*/ f56 1 f25"/>
                              <a:gd name="f77" fmla="*/ f57 f19 1"/>
                              <a:gd name="f78" fmla="*/ f58 f19 1"/>
                              <a:gd name="f79" fmla="*/ f60 f20 1"/>
                              <a:gd name="f80" fmla="*/ f59 f20 1"/>
                              <a:gd name="f81" fmla="*/ f62 f19 1"/>
                              <a:gd name="f82" fmla="*/ f63 f20 1"/>
                              <a:gd name="f83" fmla="*/ f64 f19 1"/>
                              <a:gd name="f84" fmla="*/ f65 f20 1"/>
                              <a:gd name="f85" fmla="*/ f66 f20 1"/>
                              <a:gd name="f86" fmla="*/ f67 f20 1"/>
                              <a:gd name="f87" fmla="*/ f68 f20 1"/>
                              <a:gd name="f88" fmla="*/ f69 f20 1"/>
                              <a:gd name="f89" fmla="*/ f70 f20 1"/>
                              <a:gd name="f90" fmla="*/ f71 f20 1"/>
                              <a:gd name="f91" fmla="*/ f72 f19 1"/>
                              <a:gd name="f92" fmla="*/ f73 f19 1"/>
                              <a:gd name="f93" fmla="*/ f74 f20 1"/>
                              <a:gd name="f94" fmla="*/ f75 f20 1"/>
                              <a:gd name="f95" fmla="*/ f76 f20 1"/>
                            </a:gdLst>
                            <a:ahLst/>
                            <a:cxnLst>
                              <a:cxn ang="3cd4">
                                <a:pos x="hc" y="t"/>
                              </a:cxn>
                              <a:cxn ang="0">
                                <a:pos x="r" y="vc"/>
                              </a:cxn>
                              <a:cxn ang="cd4">
                                <a:pos x="hc" y="b"/>
                              </a:cxn>
                              <a:cxn ang="cd2">
                                <a:pos x="l" y="vc"/>
                              </a:cxn>
                              <a:cxn ang="f61">
                                <a:pos x="f81" y="f82"/>
                              </a:cxn>
                              <a:cxn ang="f61">
                                <a:pos x="f83" y="f84"/>
                              </a:cxn>
                              <a:cxn ang="f61">
                                <a:pos x="f83" y="f85"/>
                              </a:cxn>
                              <a:cxn ang="f61">
                                <a:pos x="f83" y="f86"/>
                              </a:cxn>
                              <a:cxn ang="f61">
                                <a:pos x="f81" y="f87"/>
                              </a:cxn>
                              <a:cxn ang="f61">
                                <a:pos x="f83" y="f88"/>
                              </a:cxn>
                              <a:cxn ang="f61">
                                <a:pos x="f83" y="f89"/>
                              </a:cxn>
                              <a:cxn ang="f61">
                                <a:pos x="f83" y="f90"/>
                              </a:cxn>
                              <a:cxn ang="f61">
                                <a:pos x="f81" y="f90"/>
                              </a:cxn>
                              <a:cxn ang="f61">
                                <a:pos x="f91" y="f89"/>
                              </a:cxn>
                              <a:cxn ang="f61">
                                <a:pos x="f92" y="f93"/>
                              </a:cxn>
                              <a:cxn ang="f61">
                                <a:pos x="f92" y="f94"/>
                              </a:cxn>
                              <a:cxn ang="f61">
                                <a:pos x="f92" y="f84"/>
                              </a:cxn>
                              <a:cxn ang="f61">
                                <a:pos x="f91" y="f95"/>
                              </a:cxn>
                              <a:cxn ang="f61">
                                <a:pos x="f81" y="f95"/>
                              </a:cxn>
                              <a:cxn ang="f61">
                                <a:pos x="f81" y="f82"/>
                              </a:cxn>
                            </a:cxnLst>
                            <a:rect l="f77" t="f80" r="f78" b="f79"/>
                            <a:pathLst>
                              <a:path w="36" h="450">
                                <a:moveTo>
                                  <a:pt x="f8" y="f9"/>
                                </a:moveTo>
                                <a:lnTo>
                                  <a:pt x="f6" y="f10"/>
                                </a:lnTo>
                                <a:lnTo>
                                  <a:pt x="f6" y="f11"/>
                                </a:lnTo>
                                <a:lnTo>
                                  <a:pt x="f6" y="f12"/>
                                </a:lnTo>
                                <a:lnTo>
                                  <a:pt x="f8" y="f2"/>
                                </a:lnTo>
                                <a:lnTo>
                                  <a:pt x="f6" y="f13"/>
                                </a:lnTo>
                                <a:lnTo>
                                  <a:pt x="f6" y="f14"/>
                                </a:lnTo>
                                <a:lnTo>
                                  <a:pt x="f6" y="f5"/>
                                </a:lnTo>
                                <a:lnTo>
                                  <a:pt x="f8" y="f5"/>
                                </a:lnTo>
                                <a:lnTo>
                                  <a:pt x="f15" y="f14"/>
                                </a:lnTo>
                                <a:lnTo>
                                  <a:pt x="f5" y="f16"/>
                                </a:lnTo>
                                <a:lnTo>
                                  <a:pt x="f5" y="f17"/>
                                </a:lnTo>
                                <a:lnTo>
                                  <a:pt x="f5" y="f10"/>
                                </a:lnTo>
                                <a:lnTo>
                                  <a:pt x="f15" y="f7"/>
                                </a:lnTo>
                                <a:lnTo>
                                  <a:pt x="f8" y="f7"/>
                                </a:lnTo>
                                <a:lnTo>
                                  <a:pt x="f8" y="f9"/>
                                </a:lnTo>
                                <a:close/>
                              </a:path>
                            </a:pathLst>
                          </a:custGeom>
                          <a:solidFill>
                            <a:srgbClr val="FFFFFF"/>
                          </a:solidFill>
                          <a:ln w="7616" cap="flat">
                            <a:solidFill>
                              <a:srgbClr val="333333"/>
                            </a:solidFill>
                            <a:prstDash val="solid"/>
                            <a:round/>
                          </a:ln>
                        </wps:spPr>
                        <wps:bodyPr lIns="0" tIns="0" rIns="0" bIns="0"/>
                      </wps:wsp>
                      <wps:wsp>
                        <wps:cNvPr id="46" name="Freeform 47"/>
                        <wps:cNvSpPr/>
                        <wps:spPr>
                          <a:xfrm rot="16200004">
                            <a:off x="10384068" y="11813385"/>
                            <a:ext cx="252758" cy="83475"/>
                          </a:xfrm>
                          <a:custGeom>
                            <a:avLst/>
                            <a:gdLst>
                              <a:gd name="f0" fmla="val 10800000"/>
                              <a:gd name="f1" fmla="val 5400000"/>
                              <a:gd name="f2" fmla="val 180"/>
                              <a:gd name="f3" fmla="val w"/>
                              <a:gd name="f4" fmla="val h"/>
                              <a:gd name="f5" fmla="val 0"/>
                              <a:gd name="f6" fmla="val 265"/>
                              <a:gd name="f7" fmla="val 190"/>
                              <a:gd name="f8" fmla="val 170"/>
                              <a:gd name="f9" fmla="val 48"/>
                              <a:gd name="f10" fmla="val 90"/>
                              <a:gd name="f11" fmla="val 120"/>
                              <a:gd name="f12" fmla="val 20"/>
                              <a:gd name="f13" fmla="val 193"/>
                              <a:gd name="f14" fmla="val 229"/>
                              <a:gd name="f15" fmla="val 253"/>
                              <a:gd name="f16" fmla="val 40"/>
                              <a:gd name="f17" fmla="val 70"/>
                              <a:gd name="f18" fmla="val 110"/>
                              <a:gd name="f19" fmla="val 241"/>
                              <a:gd name="f20" fmla="val 130"/>
                              <a:gd name="f21" fmla="val 108"/>
                              <a:gd name="f22" fmla="+- 0 0 -90"/>
                              <a:gd name="f23" fmla="*/ f3 1 265"/>
                              <a:gd name="f24" fmla="*/ f4 1 190"/>
                              <a:gd name="f25" fmla="+- f7 0 f5"/>
                              <a:gd name="f26" fmla="+- f6 0 f5"/>
                              <a:gd name="f27" fmla="*/ f22 f0 1"/>
                              <a:gd name="f28" fmla="*/ f26 1 265"/>
                              <a:gd name="f29" fmla="*/ f25 1 190"/>
                              <a:gd name="f30" fmla="*/ 0 f26 1"/>
                              <a:gd name="f31" fmla="*/ 170 f25 1"/>
                              <a:gd name="f32" fmla="*/ 48 f26 1"/>
                              <a:gd name="f33" fmla="*/ 90 f25 1"/>
                              <a:gd name="f34" fmla="*/ 120 f26 1"/>
                              <a:gd name="f35" fmla="*/ 20 f25 1"/>
                              <a:gd name="f36" fmla="*/ 193 f26 1"/>
                              <a:gd name="f37" fmla="*/ 0 f25 1"/>
                              <a:gd name="f38" fmla="*/ 229 f26 1"/>
                              <a:gd name="f39" fmla="*/ 253 f26 1"/>
                              <a:gd name="f40" fmla="*/ 40 f25 1"/>
                              <a:gd name="f41" fmla="*/ 265 f26 1"/>
                              <a:gd name="f42" fmla="*/ 70 f25 1"/>
                              <a:gd name="f43" fmla="*/ 110 f25 1"/>
                              <a:gd name="f44" fmla="*/ 241 f26 1"/>
                              <a:gd name="f45" fmla="*/ 130 f25 1"/>
                              <a:gd name="f46" fmla="*/ 180 f26 1"/>
                              <a:gd name="f47" fmla="*/ 108 f26 1"/>
                              <a:gd name="f48" fmla="*/ 190 f25 1"/>
                              <a:gd name="f49" fmla="*/ f27 1 f2"/>
                              <a:gd name="f50" fmla="*/ f30 1 265"/>
                              <a:gd name="f51" fmla="*/ f31 1 190"/>
                              <a:gd name="f52" fmla="*/ f32 1 265"/>
                              <a:gd name="f53" fmla="*/ f33 1 190"/>
                              <a:gd name="f54" fmla="*/ f34 1 265"/>
                              <a:gd name="f55" fmla="*/ f35 1 190"/>
                              <a:gd name="f56" fmla="*/ f36 1 265"/>
                              <a:gd name="f57" fmla="*/ f37 1 190"/>
                              <a:gd name="f58" fmla="*/ f38 1 265"/>
                              <a:gd name="f59" fmla="*/ f39 1 265"/>
                              <a:gd name="f60" fmla="*/ f40 1 190"/>
                              <a:gd name="f61" fmla="*/ f41 1 265"/>
                              <a:gd name="f62" fmla="*/ f42 1 190"/>
                              <a:gd name="f63" fmla="*/ f43 1 190"/>
                              <a:gd name="f64" fmla="*/ f44 1 265"/>
                              <a:gd name="f65" fmla="*/ f45 1 190"/>
                              <a:gd name="f66" fmla="*/ f46 1 265"/>
                              <a:gd name="f67" fmla="*/ f47 1 265"/>
                              <a:gd name="f68" fmla="*/ f48 1 190"/>
                              <a:gd name="f69" fmla="*/ 0 1 f28"/>
                              <a:gd name="f70" fmla="*/ f6 1 f28"/>
                              <a:gd name="f71" fmla="*/ 0 1 f29"/>
                              <a:gd name="f72" fmla="*/ f7 1 f29"/>
                              <a:gd name="f73" fmla="+- f49 0 f1"/>
                              <a:gd name="f74" fmla="*/ f50 1 f28"/>
                              <a:gd name="f75" fmla="*/ f51 1 f29"/>
                              <a:gd name="f76" fmla="*/ f52 1 f28"/>
                              <a:gd name="f77" fmla="*/ f53 1 f29"/>
                              <a:gd name="f78" fmla="*/ f54 1 f28"/>
                              <a:gd name="f79" fmla="*/ f55 1 f29"/>
                              <a:gd name="f80" fmla="*/ f56 1 f28"/>
                              <a:gd name="f81" fmla="*/ f57 1 f29"/>
                              <a:gd name="f82" fmla="*/ f58 1 f28"/>
                              <a:gd name="f83" fmla="*/ f59 1 f28"/>
                              <a:gd name="f84" fmla="*/ f60 1 f29"/>
                              <a:gd name="f85" fmla="*/ f61 1 f28"/>
                              <a:gd name="f86" fmla="*/ f62 1 f29"/>
                              <a:gd name="f87" fmla="*/ f63 1 f29"/>
                              <a:gd name="f88" fmla="*/ f64 1 f28"/>
                              <a:gd name="f89" fmla="*/ f65 1 f29"/>
                              <a:gd name="f90" fmla="*/ f66 1 f28"/>
                              <a:gd name="f91" fmla="*/ f67 1 f28"/>
                              <a:gd name="f92" fmla="*/ f68 1 f29"/>
                              <a:gd name="f93" fmla="*/ f69 f23 1"/>
                              <a:gd name="f94" fmla="*/ f70 f23 1"/>
                              <a:gd name="f95" fmla="*/ f72 f24 1"/>
                              <a:gd name="f96" fmla="*/ f71 f24 1"/>
                              <a:gd name="f97" fmla="*/ f74 f23 1"/>
                              <a:gd name="f98" fmla="*/ f75 f24 1"/>
                              <a:gd name="f99" fmla="*/ f76 f23 1"/>
                              <a:gd name="f100" fmla="*/ f77 f24 1"/>
                              <a:gd name="f101" fmla="*/ f78 f23 1"/>
                              <a:gd name="f102" fmla="*/ f79 f24 1"/>
                              <a:gd name="f103" fmla="*/ f80 f23 1"/>
                              <a:gd name="f104" fmla="*/ f81 f24 1"/>
                              <a:gd name="f105" fmla="*/ f82 f23 1"/>
                              <a:gd name="f106" fmla="*/ f83 f23 1"/>
                              <a:gd name="f107" fmla="*/ f84 f24 1"/>
                              <a:gd name="f108" fmla="*/ f85 f23 1"/>
                              <a:gd name="f109" fmla="*/ f86 f24 1"/>
                              <a:gd name="f110" fmla="*/ f87 f24 1"/>
                              <a:gd name="f111" fmla="*/ f88 f23 1"/>
                              <a:gd name="f112" fmla="*/ f89 f24 1"/>
                              <a:gd name="f113" fmla="*/ f90 f23 1"/>
                              <a:gd name="f114" fmla="*/ f91 f23 1"/>
                              <a:gd name="f115" fmla="*/ f92 f24 1"/>
                            </a:gdLst>
                            <a:ahLst/>
                            <a:cxnLst>
                              <a:cxn ang="3cd4">
                                <a:pos x="hc" y="t"/>
                              </a:cxn>
                              <a:cxn ang="0">
                                <a:pos x="r" y="vc"/>
                              </a:cxn>
                              <a:cxn ang="cd4">
                                <a:pos x="hc" y="b"/>
                              </a:cxn>
                              <a:cxn ang="cd2">
                                <a:pos x="l" y="vc"/>
                              </a:cxn>
                              <a:cxn ang="f73">
                                <a:pos x="f97" y="f98"/>
                              </a:cxn>
                              <a:cxn ang="f73">
                                <a:pos x="f99" y="f100"/>
                              </a:cxn>
                              <a:cxn ang="f73">
                                <a:pos x="f101" y="f102"/>
                              </a:cxn>
                              <a:cxn ang="f73">
                                <a:pos x="f103" y="f104"/>
                              </a:cxn>
                              <a:cxn ang="f73">
                                <a:pos x="f105" y="f104"/>
                              </a:cxn>
                              <a:cxn ang="f73">
                                <a:pos x="f106" y="f107"/>
                              </a:cxn>
                              <a:cxn ang="f73">
                                <a:pos x="f108" y="f109"/>
                              </a:cxn>
                              <a:cxn ang="f73">
                                <a:pos x="f106" y="f110"/>
                              </a:cxn>
                              <a:cxn ang="f73">
                                <a:pos x="f111" y="f112"/>
                              </a:cxn>
                              <a:cxn ang="f73">
                                <a:pos x="f105" y="f110"/>
                              </a:cxn>
                              <a:cxn ang="f73">
                                <a:pos x="f113" y="f109"/>
                              </a:cxn>
                              <a:cxn ang="f73">
                                <a:pos x="f114" y="f100"/>
                              </a:cxn>
                              <a:cxn ang="f73">
                                <a:pos x="f99" y="f112"/>
                              </a:cxn>
                              <a:cxn ang="f73">
                                <a:pos x="f97" y="f115"/>
                              </a:cxn>
                              <a:cxn ang="f73">
                                <a:pos x="f97" y="f115"/>
                              </a:cxn>
                              <a:cxn ang="f73">
                                <a:pos x="f97" y="f98"/>
                              </a:cxn>
                            </a:cxnLst>
                            <a:rect l="f93" t="f96" r="f94" b="f95"/>
                            <a:pathLst>
                              <a:path w="265" h="190">
                                <a:moveTo>
                                  <a:pt x="f5" y="f8"/>
                                </a:moveTo>
                                <a:lnTo>
                                  <a:pt x="f9" y="f10"/>
                                </a:lnTo>
                                <a:lnTo>
                                  <a:pt x="f11" y="f12"/>
                                </a:lnTo>
                                <a:lnTo>
                                  <a:pt x="f13" y="f5"/>
                                </a:lnTo>
                                <a:lnTo>
                                  <a:pt x="f14" y="f5"/>
                                </a:lnTo>
                                <a:lnTo>
                                  <a:pt x="f15" y="f16"/>
                                </a:lnTo>
                                <a:lnTo>
                                  <a:pt x="f6" y="f17"/>
                                </a:lnTo>
                                <a:lnTo>
                                  <a:pt x="f15" y="f18"/>
                                </a:lnTo>
                                <a:lnTo>
                                  <a:pt x="f19" y="f20"/>
                                </a:lnTo>
                                <a:lnTo>
                                  <a:pt x="f14" y="f18"/>
                                </a:lnTo>
                                <a:lnTo>
                                  <a:pt x="f2" y="f17"/>
                                </a:lnTo>
                                <a:lnTo>
                                  <a:pt x="f21" y="f10"/>
                                </a:lnTo>
                                <a:lnTo>
                                  <a:pt x="f9" y="f20"/>
                                </a:lnTo>
                                <a:lnTo>
                                  <a:pt x="f5" y="f7"/>
                                </a:lnTo>
                                <a:lnTo>
                                  <a:pt x="f5" y="f7"/>
                                </a:lnTo>
                                <a:lnTo>
                                  <a:pt x="f5" y="f8"/>
                                </a:lnTo>
                                <a:close/>
                              </a:path>
                            </a:pathLst>
                          </a:custGeom>
                          <a:solidFill>
                            <a:srgbClr val="FFFFFF"/>
                          </a:solidFill>
                          <a:ln w="7616" cap="flat">
                            <a:solidFill>
                              <a:srgbClr val="333333"/>
                            </a:solidFill>
                            <a:prstDash val="solid"/>
                            <a:round/>
                          </a:ln>
                        </wps:spPr>
                        <wps:bodyPr lIns="0" tIns="0" rIns="0" bIns="0"/>
                      </wps:wsp>
                      <wps:wsp>
                        <wps:cNvPr id="47" name="Freeform 48"/>
                        <wps:cNvSpPr/>
                        <wps:spPr>
                          <a:xfrm rot="16200004">
                            <a:off x="10650588" y="11617740"/>
                            <a:ext cx="92354" cy="199659"/>
                          </a:xfrm>
                          <a:custGeom>
                            <a:avLst/>
                            <a:gdLst>
                              <a:gd name="f0" fmla="val 10800000"/>
                              <a:gd name="f1" fmla="val 5400000"/>
                              <a:gd name="f2" fmla="val 180"/>
                              <a:gd name="f3" fmla="val w"/>
                              <a:gd name="f4" fmla="val h"/>
                              <a:gd name="f5" fmla="val 0"/>
                              <a:gd name="f6" fmla="val 96"/>
                              <a:gd name="f7" fmla="val 450"/>
                              <a:gd name="f8" fmla="val 12"/>
                              <a:gd name="f9" fmla="val 36"/>
                              <a:gd name="f10" fmla="val 72"/>
                              <a:gd name="f11" fmla="val 60"/>
                              <a:gd name="f12" fmla="val 84"/>
                              <a:gd name="f13" fmla="val 120"/>
                              <a:gd name="f14" fmla="val 210"/>
                              <a:gd name="f15" fmla="val 310"/>
                              <a:gd name="f16" fmla="val 48"/>
                              <a:gd name="f17" fmla="val 430"/>
                              <a:gd name="f18" fmla="val 24"/>
                              <a:gd name="f19" fmla="val 390"/>
                              <a:gd name="f20" fmla="val 250"/>
                              <a:gd name="f21" fmla="val 160"/>
                              <a:gd name="f22" fmla="val 80"/>
                              <a:gd name="f23" fmla="+- 0 0 -90"/>
                              <a:gd name="f24" fmla="*/ f3 1 96"/>
                              <a:gd name="f25" fmla="*/ f4 1 450"/>
                              <a:gd name="f26" fmla="+- f7 0 f5"/>
                              <a:gd name="f27" fmla="+- f6 0 f5"/>
                              <a:gd name="f28" fmla="*/ f23 f0 1"/>
                              <a:gd name="f29" fmla="*/ f27 1 96"/>
                              <a:gd name="f30" fmla="*/ f26 1 450"/>
                              <a:gd name="f31" fmla="*/ 12 f27 1"/>
                              <a:gd name="f32" fmla="*/ 0 f26 1"/>
                              <a:gd name="f33" fmla="*/ 36 f27 1"/>
                              <a:gd name="f34" fmla="*/ 72 f27 1"/>
                              <a:gd name="f35" fmla="*/ 60 f26 1"/>
                              <a:gd name="f36" fmla="*/ 84 f27 1"/>
                              <a:gd name="f37" fmla="*/ 120 f26 1"/>
                              <a:gd name="f38" fmla="*/ 96 f27 1"/>
                              <a:gd name="f39" fmla="*/ 210 f26 1"/>
                              <a:gd name="f40" fmla="*/ 310 f26 1"/>
                              <a:gd name="f41" fmla="*/ 48 f27 1"/>
                              <a:gd name="f42" fmla="*/ 430 f26 1"/>
                              <a:gd name="f43" fmla="*/ 450 f26 1"/>
                              <a:gd name="f44" fmla="*/ 24 f27 1"/>
                              <a:gd name="f45" fmla="*/ 390 f26 1"/>
                              <a:gd name="f46" fmla="*/ 250 f26 1"/>
                              <a:gd name="f47" fmla="*/ 160 f26 1"/>
                              <a:gd name="f48" fmla="*/ 0 f27 1"/>
                              <a:gd name="f49" fmla="*/ 80 f26 1"/>
                              <a:gd name="f50" fmla="*/ f28 1 f2"/>
                              <a:gd name="f51" fmla="*/ f31 1 96"/>
                              <a:gd name="f52" fmla="*/ f32 1 450"/>
                              <a:gd name="f53" fmla="*/ f33 1 96"/>
                              <a:gd name="f54" fmla="*/ f34 1 96"/>
                              <a:gd name="f55" fmla="*/ f35 1 450"/>
                              <a:gd name="f56" fmla="*/ f36 1 96"/>
                              <a:gd name="f57" fmla="*/ f37 1 450"/>
                              <a:gd name="f58" fmla="*/ f38 1 96"/>
                              <a:gd name="f59" fmla="*/ f39 1 450"/>
                              <a:gd name="f60" fmla="*/ f40 1 450"/>
                              <a:gd name="f61" fmla="*/ f41 1 96"/>
                              <a:gd name="f62" fmla="*/ f42 1 450"/>
                              <a:gd name="f63" fmla="*/ f43 1 450"/>
                              <a:gd name="f64" fmla="*/ f44 1 96"/>
                              <a:gd name="f65" fmla="*/ f45 1 450"/>
                              <a:gd name="f66" fmla="*/ f46 1 450"/>
                              <a:gd name="f67" fmla="*/ f47 1 450"/>
                              <a:gd name="f68" fmla="*/ f48 1 96"/>
                              <a:gd name="f69" fmla="*/ f49 1 450"/>
                              <a:gd name="f70" fmla="*/ 0 1 f29"/>
                              <a:gd name="f71" fmla="*/ f6 1 f29"/>
                              <a:gd name="f72" fmla="*/ 0 1 f30"/>
                              <a:gd name="f73" fmla="*/ f7 1 f30"/>
                              <a:gd name="f74" fmla="+- f50 0 f1"/>
                              <a:gd name="f75" fmla="*/ f51 1 f29"/>
                              <a:gd name="f76" fmla="*/ f52 1 f30"/>
                              <a:gd name="f77" fmla="*/ f53 1 f29"/>
                              <a:gd name="f78" fmla="*/ f54 1 f29"/>
                              <a:gd name="f79" fmla="*/ f55 1 f30"/>
                              <a:gd name="f80" fmla="*/ f56 1 f29"/>
                              <a:gd name="f81" fmla="*/ f57 1 f30"/>
                              <a:gd name="f82" fmla="*/ f58 1 f29"/>
                              <a:gd name="f83" fmla="*/ f59 1 f30"/>
                              <a:gd name="f84" fmla="*/ f60 1 f30"/>
                              <a:gd name="f85" fmla="*/ f61 1 f29"/>
                              <a:gd name="f86" fmla="*/ f62 1 f30"/>
                              <a:gd name="f87" fmla="*/ f63 1 f30"/>
                              <a:gd name="f88" fmla="*/ f64 1 f29"/>
                              <a:gd name="f89" fmla="*/ f65 1 f30"/>
                              <a:gd name="f90" fmla="*/ f66 1 f30"/>
                              <a:gd name="f91" fmla="*/ f67 1 f30"/>
                              <a:gd name="f92" fmla="*/ f68 1 f29"/>
                              <a:gd name="f93" fmla="*/ f69 1 f30"/>
                              <a:gd name="f94" fmla="*/ f70 f24 1"/>
                              <a:gd name="f95" fmla="*/ f71 f24 1"/>
                              <a:gd name="f96" fmla="*/ f73 f25 1"/>
                              <a:gd name="f97" fmla="*/ f72 f25 1"/>
                              <a:gd name="f98" fmla="*/ f75 f24 1"/>
                              <a:gd name="f99" fmla="*/ f76 f25 1"/>
                              <a:gd name="f100" fmla="*/ f77 f24 1"/>
                              <a:gd name="f101" fmla="*/ f78 f24 1"/>
                              <a:gd name="f102" fmla="*/ f79 f25 1"/>
                              <a:gd name="f103" fmla="*/ f80 f24 1"/>
                              <a:gd name="f104" fmla="*/ f81 f25 1"/>
                              <a:gd name="f105" fmla="*/ f82 f24 1"/>
                              <a:gd name="f106" fmla="*/ f83 f25 1"/>
                              <a:gd name="f107" fmla="*/ f84 f25 1"/>
                              <a:gd name="f108" fmla="*/ f85 f24 1"/>
                              <a:gd name="f109" fmla="*/ f86 f25 1"/>
                              <a:gd name="f110" fmla="*/ f87 f25 1"/>
                              <a:gd name="f111" fmla="*/ f88 f24 1"/>
                              <a:gd name="f112" fmla="*/ f89 f25 1"/>
                              <a:gd name="f113" fmla="*/ f90 f25 1"/>
                              <a:gd name="f114" fmla="*/ f91 f25 1"/>
                              <a:gd name="f115" fmla="*/ f92 f24 1"/>
                              <a:gd name="f116" fmla="*/ f93 f25 1"/>
                            </a:gdLst>
                            <a:ahLst/>
                            <a:cxnLst>
                              <a:cxn ang="3cd4">
                                <a:pos x="hc" y="t"/>
                              </a:cxn>
                              <a:cxn ang="0">
                                <a:pos x="r" y="vc"/>
                              </a:cxn>
                              <a:cxn ang="cd4">
                                <a:pos x="hc" y="b"/>
                              </a:cxn>
                              <a:cxn ang="cd2">
                                <a:pos x="l" y="vc"/>
                              </a:cxn>
                              <a:cxn ang="f74">
                                <a:pos x="f98" y="f99"/>
                              </a:cxn>
                              <a:cxn ang="f74">
                                <a:pos x="f100" y="f99"/>
                              </a:cxn>
                              <a:cxn ang="f74">
                                <a:pos x="f101" y="f102"/>
                              </a:cxn>
                              <a:cxn ang="f74">
                                <a:pos x="f103" y="f104"/>
                              </a:cxn>
                              <a:cxn ang="f74">
                                <a:pos x="f105" y="f106"/>
                              </a:cxn>
                              <a:cxn ang="f74">
                                <a:pos x="f103" y="f107"/>
                              </a:cxn>
                              <a:cxn ang="f74">
                                <a:pos x="f108" y="f109"/>
                              </a:cxn>
                              <a:cxn ang="f74">
                                <a:pos x="f100" y="f110"/>
                              </a:cxn>
                              <a:cxn ang="f74">
                                <a:pos x="f111" y="f110"/>
                              </a:cxn>
                              <a:cxn ang="f74">
                                <a:pos x="f111" y="f109"/>
                              </a:cxn>
                              <a:cxn ang="f74">
                                <a:pos x="f100" y="f112"/>
                              </a:cxn>
                              <a:cxn ang="f74">
                                <a:pos x="f100" y="f107"/>
                              </a:cxn>
                              <a:cxn ang="f74">
                                <a:pos x="f100" y="f113"/>
                              </a:cxn>
                              <a:cxn ang="f74">
                                <a:pos x="f111" y="f114"/>
                              </a:cxn>
                              <a:cxn ang="f74">
                                <a:pos x="f115" y="f116"/>
                              </a:cxn>
                              <a:cxn ang="f74">
                                <a:pos x="f98" y="f99"/>
                              </a:cxn>
                            </a:cxnLst>
                            <a:rect l="f94" t="f97" r="f95" b="f96"/>
                            <a:pathLst>
                              <a:path w="96" h="450">
                                <a:moveTo>
                                  <a:pt x="f8" y="f5"/>
                                </a:moveTo>
                                <a:lnTo>
                                  <a:pt x="f9" y="f5"/>
                                </a:lnTo>
                                <a:lnTo>
                                  <a:pt x="f10" y="f11"/>
                                </a:lnTo>
                                <a:lnTo>
                                  <a:pt x="f12" y="f13"/>
                                </a:lnTo>
                                <a:lnTo>
                                  <a:pt x="f6" y="f14"/>
                                </a:lnTo>
                                <a:lnTo>
                                  <a:pt x="f12" y="f15"/>
                                </a:lnTo>
                                <a:lnTo>
                                  <a:pt x="f16" y="f17"/>
                                </a:lnTo>
                                <a:lnTo>
                                  <a:pt x="f9" y="f7"/>
                                </a:lnTo>
                                <a:lnTo>
                                  <a:pt x="f18" y="f7"/>
                                </a:lnTo>
                                <a:lnTo>
                                  <a:pt x="f18" y="f17"/>
                                </a:lnTo>
                                <a:lnTo>
                                  <a:pt x="f9" y="f19"/>
                                </a:lnTo>
                                <a:lnTo>
                                  <a:pt x="f9" y="f15"/>
                                </a:lnTo>
                                <a:lnTo>
                                  <a:pt x="f9" y="f20"/>
                                </a:lnTo>
                                <a:lnTo>
                                  <a:pt x="f18" y="f21"/>
                                </a:lnTo>
                                <a:lnTo>
                                  <a:pt x="f5" y="f22"/>
                                </a:lnTo>
                                <a:lnTo>
                                  <a:pt x="f8" y="f5"/>
                                </a:lnTo>
                                <a:close/>
                              </a:path>
                            </a:pathLst>
                          </a:custGeom>
                          <a:solidFill>
                            <a:srgbClr val="FFFFFF"/>
                          </a:solidFill>
                          <a:ln w="7616" cap="flat">
                            <a:solidFill>
                              <a:srgbClr val="333333"/>
                            </a:solidFill>
                            <a:prstDash val="solid"/>
                            <a:round/>
                          </a:ln>
                        </wps:spPr>
                        <wps:bodyPr lIns="0" tIns="0" rIns="0" bIns="0"/>
                      </wps:wsp>
                      <wps:wsp>
                        <wps:cNvPr id="48" name="Freeform 49"/>
                        <wps:cNvSpPr/>
                        <wps:spPr>
                          <a:xfrm rot="16200004">
                            <a:off x="899555" y="7742119"/>
                            <a:ext cx="8304973" cy="354567"/>
                          </a:xfrm>
                          <a:custGeom>
                            <a:avLst/>
                            <a:gdLst>
                              <a:gd name="f0" fmla="val 10800000"/>
                              <a:gd name="f1" fmla="val 5400000"/>
                              <a:gd name="f2" fmla="val 180"/>
                              <a:gd name="f3" fmla="val w"/>
                              <a:gd name="f4" fmla="val h"/>
                              <a:gd name="f5" fmla="val 0"/>
                              <a:gd name="f6" fmla="val 8730"/>
                              <a:gd name="f7" fmla="val 800"/>
                              <a:gd name="f8" fmla="val 276"/>
                              <a:gd name="f9" fmla="val 120"/>
                              <a:gd name="f10" fmla="val 168"/>
                              <a:gd name="f11" fmla="val 140"/>
                              <a:gd name="f12" fmla="val 108"/>
                              <a:gd name="f13" fmla="val 190"/>
                              <a:gd name="f14" fmla="val 60"/>
                              <a:gd name="f15" fmla="val 310"/>
                              <a:gd name="f16" fmla="val 48"/>
                              <a:gd name="f17" fmla="val 430"/>
                              <a:gd name="f18" fmla="val 550"/>
                              <a:gd name="f19" fmla="val 84"/>
                              <a:gd name="f20" fmla="val 620"/>
                              <a:gd name="f21" fmla="val 680"/>
                              <a:gd name="f22" fmla="val 700"/>
                              <a:gd name="f23" fmla="val 204"/>
                              <a:gd name="f24" fmla="val 240"/>
                              <a:gd name="f25" fmla="val 660"/>
                              <a:gd name="f26" fmla="val 264"/>
                              <a:gd name="f27" fmla="val 610"/>
                              <a:gd name="f28" fmla="val 510"/>
                              <a:gd name="f29" fmla="val 252"/>
                              <a:gd name="f30" fmla="val 390"/>
                              <a:gd name="f31" fmla="val 216"/>
                              <a:gd name="f32" fmla="val 330"/>
                              <a:gd name="f33" fmla="val 350"/>
                              <a:gd name="f34" fmla="val 156"/>
                              <a:gd name="f35" fmla="val 470"/>
                              <a:gd name="f36" fmla="val 192"/>
                              <a:gd name="f37" fmla="val 450"/>
                              <a:gd name="f38" fmla="val 228"/>
                              <a:gd name="f39" fmla="val 490"/>
                              <a:gd name="f40" fmla="val 570"/>
                              <a:gd name="f41" fmla="val 590"/>
                              <a:gd name="f42" fmla="val 132"/>
                              <a:gd name="f43" fmla="val 144"/>
                              <a:gd name="f44" fmla="val 290"/>
                              <a:gd name="f45" fmla="val 250"/>
                              <a:gd name="f46" fmla="val 270"/>
                              <a:gd name="f47" fmla="val 289"/>
                              <a:gd name="f48" fmla="val 313"/>
                              <a:gd name="f49" fmla="val 410"/>
                              <a:gd name="f50" fmla="val 325"/>
                              <a:gd name="f51" fmla="val 720"/>
                              <a:gd name="f52" fmla="val 780"/>
                              <a:gd name="f53" fmla="val 12"/>
                              <a:gd name="f54" fmla="val 24"/>
                              <a:gd name="f55" fmla="val 72"/>
                              <a:gd name="f56" fmla="val 40"/>
                              <a:gd name="f57" fmla="val 20"/>
                              <a:gd name="f58" fmla="val 8466"/>
                              <a:gd name="f59" fmla="val 8526"/>
                              <a:gd name="f60" fmla="val 8586"/>
                              <a:gd name="f61" fmla="val 8670"/>
                              <a:gd name="f62" fmla="val 8718"/>
                              <a:gd name="f63" fmla="val 8694"/>
                              <a:gd name="f64" fmla="val 8634"/>
                              <a:gd name="f65" fmla="val 8550"/>
                              <a:gd name="f66" fmla="val 8514"/>
                              <a:gd name="f67" fmla="val 8441"/>
                              <a:gd name="f68" fmla="val 8417"/>
                              <a:gd name="f69" fmla="val 8429"/>
                              <a:gd name="f70" fmla="val 8454"/>
                              <a:gd name="f71" fmla="val 8490"/>
                              <a:gd name="f72" fmla="val 8562"/>
                              <a:gd name="f73" fmla="val 8598"/>
                              <a:gd name="f74" fmla="val 8622"/>
                              <a:gd name="f75" fmla="val 8610"/>
                              <a:gd name="f76" fmla="val 8538"/>
                              <a:gd name="f77" fmla="val 8478"/>
                              <a:gd name="f78" fmla="val 8502"/>
                              <a:gd name="f79" fmla="val 8658"/>
                              <a:gd name="f80" fmla="val 8682"/>
                              <a:gd name="f81" fmla="+- 0 0 -90"/>
                              <a:gd name="f82" fmla="*/ f3 1 8730"/>
                              <a:gd name="f83" fmla="*/ f4 1 800"/>
                              <a:gd name="f84" fmla="+- f7 0 f5"/>
                              <a:gd name="f85" fmla="+- f6 0 f5"/>
                              <a:gd name="f86" fmla="*/ f81 f0 1"/>
                              <a:gd name="f87" fmla="*/ f85 1 8730"/>
                              <a:gd name="f88" fmla="*/ f84 1 800"/>
                              <a:gd name="f89" fmla="*/ 168 f85 1"/>
                              <a:gd name="f90" fmla="*/ 140 f84 1"/>
                              <a:gd name="f91" fmla="*/ 60 f85 1"/>
                              <a:gd name="f92" fmla="*/ 310 f84 1"/>
                              <a:gd name="f93" fmla="*/ 550 f84 1"/>
                              <a:gd name="f94" fmla="*/ 120 f85 1"/>
                              <a:gd name="f95" fmla="*/ 680 f84 1"/>
                              <a:gd name="f96" fmla="*/ 204 f85 1"/>
                              <a:gd name="f97" fmla="*/ 700 f84 1"/>
                              <a:gd name="f98" fmla="*/ 264 f85 1"/>
                              <a:gd name="f99" fmla="*/ 610 f84 1"/>
                              <a:gd name="f100" fmla="*/ 252 f85 1"/>
                              <a:gd name="f101" fmla="*/ 390 f84 1"/>
                              <a:gd name="f102" fmla="*/ 350 f84 1"/>
                              <a:gd name="f103" fmla="*/ 156 f85 1"/>
                              <a:gd name="f104" fmla="*/ 430 f84 1"/>
                              <a:gd name="f105" fmla="*/ 192 f85 1"/>
                              <a:gd name="f106" fmla="*/ 510 f84 1"/>
                              <a:gd name="f107" fmla="*/ 216 f85 1"/>
                              <a:gd name="f108" fmla="*/ 450 f84 1"/>
                              <a:gd name="f109" fmla="*/ 570 f84 1"/>
                              <a:gd name="f110" fmla="*/ 590 f84 1"/>
                              <a:gd name="f111" fmla="*/ 250 f84 1"/>
                              <a:gd name="f112" fmla="*/ 270 f84 1"/>
                              <a:gd name="f113" fmla="*/ 313 f85 1"/>
                              <a:gd name="f114" fmla="*/ 410 f84 1"/>
                              <a:gd name="f115" fmla="*/ 620 f84 1"/>
                              <a:gd name="f116" fmla="*/ 240 f85 1"/>
                              <a:gd name="f117" fmla="*/ 780 f84 1"/>
                              <a:gd name="f118" fmla="*/ 108 f85 1"/>
                              <a:gd name="f119" fmla="*/ 12 f85 1"/>
                              <a:gd name="f120" fmla="*/ 24 f85 1"/>
                              <a:gd name="f121" fmla="*/ 40 f84 1"/>
                              <a:gd name="f122" fmla="*/ 276 f85 1"/>
                              <a:gd name="f123" fmla="*/ 0 f84 1"/>
                              <a:gd name="f124" fmla="*/ 8526 f85 1"/>
                              <a:gd name="f125" fmla="*/ 20 f84 1"/>
                              <a:gd name="f126" fmla="*/ 8670 f85 1"/>
                              <a:gd name="f127" fmla="*/ 8730 f85 1"/>
                              <a:gd name="f128" fmla="*/ 8694 f85 1"/>
                              <a:gd name="f129" fmla="*/ 8550 f85 1"/>
                              <a:gd name="f130" fmla="*/ 800 f84 1"/>
                              <a:gd name="f131" fmla="*/ 8466 f85 1"/>
                              <a:gd name="f132" fmla="*/ 720 f84 1"/>
                              <a:gd name="f133" fmla="*/ 8417 f85 1"/>
                              <a:gd name="f134" fmla="*/ 8454 f85 1"/>
                              <a:gd name="f135" fmla="*/ 330 f84 1"/>
                              <a:gd name="f136" fmla="*/ 8598 f85 1"/>
                              <a:gd name="f137" fmla="*/ 290 f84 1"/>
                              <a:gd name="f138" fmla="*/ 8622 f85 1"/>
                              <a:gd name="f139" fmla="*/ 8610 f85 1"/>
                              <a:gd name="f140" fmla="*/ 8562 f85 1"/>
                              <a:gd name="f141" fmla="*/ 8514 f85 1"/>
                              <a:gd name="f142" fmla="*/ 490 f84 1"/>
                              <a:gd name="f143" fmla="*/ 8538 f85 1"/>
                              <a:gd name="f144" fmla="*/ 470 f84 1"/>
                              <a:gd name="f145" fmla="*/ 8586 f85 1"/>
                              <a:gd name="f146" fmla="*/ 8502 f85 1"/>
                              <a:gd name="f147" fmla="*/ 660 f84 1"/>
                              <a:gd name="f148" fmla="*/ 8658 f85 1"/>
                              <a:gd name="f149" fmla="*/ 8634 f85 1"/>
                              <a:gd name="f150" fmla="*/ 190 f84 1"/>
                              <a:gd name="f151" fmla="*/ 120 f84 1"/>
                              <a:gd name="f152" fmla="*/ f86 1 f2"/>
                              <a:gd name="f153" fmla="*/ f89 1 8730"/>
                              <a:gd name="f154" fmla="*/ f90 1 800"/>
                              <a:gd name="f155" fmla="*/ f91 1 8730"/>
                              <a:gd name="f156" fmla="*/ f92 1 800"/>
                              <a:gd name="f157" fmla="*/ f93 1 800"/>
                              <a:gd name="f158" fmla="*/ f94 1 8730"/>
                              <a:gd name="f159" fmla="*/ f95 1 800"/>
                              <a:gd name="f160" fmla="*/ f96 1 8730"/>
                              <a:gd name="f161" fmla="*/ f97 1 800"/>
                              <a:gd name="f162" fmla="*/ f98 1 8730"/>
                              <a:gd name="f163" fmla="*/ f99 1 800"/>
                              <a:gd name="f164" fmla="*/ f100 1 8730"/>
                              <a:gd name="f165" fmla="*/ f101 1 800"/>
                              <a:gd name="f166" fmla="*/ f102 1 800"/>
                              <a:gd name="f167" fmla="*/ f103 1 8730"/>
                              <a:gd name="f168" fmla="*/ f104 1 800"/>
                              <a:gd name="f169" fmla="*/ f105 1 8730"/>
                              <a:gd name="f170" fmla="*/ f106 1 800"/>
                              <a:gd name="f171" fmla="*/ f107 1 8730"/>
                              <a:gd name="f172" fmla="*/ f108 1 800"/>
                              <a:gd name="f173" fmla="*/ f109 1 800"/>
                              <a:gd name="f174" fmla="*/ f110 1 800"/>
                              <a:gd name="f175" fmla="*/ f111 1 800"/>
                              <a:gd name="f176" fmla="*/ f112 1 800"/>
                              <a:gd name="f177" fmla="*/ f113 1 8730"/>
                              <a:gd name="f178" fmla="*/ f114 1 800"/>
                              <a:gd name="f179" fmla="*/ f115 1 800"/>
                              <a:gd name="f180" fmla="*/ f116 1 8730"/>
                              <a:gd name="f181" fmla="*/ f117 1 800"/>
                              <a:gd name="f182" fmla="*/ f118 1 8730"/>
                              <a:gd name="f183" fmla="*/ f119 1 8730"/>
                              <a:gd name="f184" fmla="*/ f120 1 8730"/>
                              <a:gd name="f185" fmla="*/ f121 1 800"/>
                              <a:gd name="f186" fmla="*/ f122 1 8730"/>
                              <a:gd name="f187" fmla="*/ f123 1 800"/>
                              <a:gd name="f188" fmla="*/ f124 1 8730"/>
                              <a:gd name="f189" fmla="*/ f125 1 800"/>
                              <a:gd name="f190" fmla="*/ f126 1 8730"/>
                              <a:gd name="f191" fmla="*/ f127 1 8730"/>
                              <a:gd name="f192" fmla="*/ f128 1 8730"/>
                              <a:gd name="f193" fmla="*/ f129 1 8730"/>
                              <a:gd name="f194" fmla="*/ f130 1 800"/>
                              <a:gd name="f195" fmla="*/ f131 1 8730"/>
                              <a:gd name="f196" fmla="*/ f132 1 800"/>
                              <a:gd name="f197" fmla="*/ f133 1 8730"/>
                              <a:gd name="f198" fmla="*/ f134 1 8730"/>
                              <a:gd name="f199" fmla="*/ f135 1 800"/>
                              <a:gd name="f200" fmla="*/ f136 1 8730"/>
                              <a:gd name="f201" fmla="*/ f137 1 800"/>
                              <a:gd name="f202" fmla="*/ f138 1 8730"/>
                              <a:gd name="f203" fmla="*/ f139 1 8730"/>
                              <a:gd name="f204" fmla="*/ f140 1 8730"/>
                              <a:gd name="f205" fmla="*/ f141 1 8730"/>
                              <a:gd name="f206" fmla="*/ f142 1 800"/>
                              <a:gd name="f207" fmla="*/ f143 1 8730"/>
                              <a:gd name="f208" fmla="*/ f144 1 800"/>
                              <a:gd name="f209" fmla="*/ f145 1 8730"/>
                              <a:gd name="f210" fmla="*/ f146 1 8730"/>
                              <a:gd name="f211" fmla="*/ f147 1 800"/>
                              <a:gd name="f212" fmla="*/ f148 1 8730"/>
                              <a:gd name="f213" fmla="*/ f149 1 8730"/>
                              <a:gd name="f214" fmla="*/ f150 1 800"/>
                              <a:gd name="f215" fmla="*/ f151 1 800"/>
                              <a:gd name="f216" fmla="*/ 0 1 f87"/>
                              <a:gd name="f217" fmla="*/ f6 1 f87"/>
                              <a:gd name="f218" fmla="*/ 0 1 f88"/>
                              <a:gd name="f219" fmla="*/ f7 1 f88"/>
                              <a:gd name="f220" fmla="+- f152 0 f1"/>
                              <a:gd name="f221" fmla="*/ f153 1 f87"/>
                              <a:gd name="f222" fmla="*/ f154 1 f88"/>
                              <a:gd name="f223" fmla="*/ f155 1 f87"/>
                              <a:gd name="f224" fmla="*/ f156 1 f88"/>
                              <a:gd name="f225" fmla="*/ f157 1 f88"/>
                              <a:gd name="f226" fmla="*/ f158 1 f87"/>
                              <a:gd name="f227" fmla="*/ f159 1 f88"/>
                              <a:gd name="f228" fmla="*/ f160 1 f87"/>
                              <a:gd name="f229" fmla="*/ f161 1 f88"/>
                              <a:gd name="f230" fmla="*/ f162 1 f87"/>
                              <a:gd name="f231" fmla="*/ f163 1 f88"/>
                              <a:gd name="f232" fmla="*/ f164 1 f87"/>
                              <a:gd name="f233" fmla="*/ f165 1 f88"/>
                              <a:gd name="f234" fmla="*/ f166 1 f88"/>
                              <a:gd name="f235" fmla="*/ f167 1 f87"/>
                              <a:gd name="f236" fmla="*/ f168 1 f88"/>
                              <a:gd name="f237" fmla="*/ f169 1 f87"/>
                              <a:gd name="f238" fmla="*/ f170 1 f88"/>
                              <a:gd name="f239" fmla="*/ f171 1 f87"/>
                              <a:gd name="f240" fmla="*/ f172 1 f88"/>
                              <a:gd name="f241" fmla="*/ f173 1 f88"/>
                              <a:gd name="f242" fmla="*/ f174 1 f88"/>
                              <a:gd name="f243" fmla="*/ f175 1 f88"/>
                              <a:gd name="f244" fmla="*/ f176 1 f88"/>
                              <a:gd name="f245" fmla="*/ f177 1 f87"/>
                              <a:gd name="f246" fmla="*/ f178 1 f88"/>
                              <a:gd name="f247" fmla="*/ f179 1 f88"/>
                              <a:gd name="f248" fmla="*/ f180 1 f87"/>
                              <a:gd name="f249" fmla="*/ f181 1 f88"/>
                              <a:gd name="f250" fmla="*/ f182 1 f87"/>
                              <a:gd name="f251" fmla="*/ f183 1 f87"/>
                              <a:gd name="f252" fmla="*/ f184 1 f87"/>
                              <a:gd name="f253" fmla="*/ f185 1 f88"/>
                              <a:gd name="f254" fmla="*/ f186 1 f87"/>
                              <a:gd name="f255" fmla="*/ f187 1 f88"/>
                              <a:gd name="f256" fmla="*/ f188 1 f87"/>
                              <a:gd name="f257" fmla="*/ f189 1 f88"/>
                              <a:gd name="f258" fmla="*/ f190 1 f87"/>
                              <a:gd name="f259" fmla="*/ f191 1 f87"/>
                              <a:gd name="f260" fmla="*/ f192 1 f87"/>
                              <a:gd name="f261" fmla="*/ f193 1 f87"/>
                              <a:gd name="f262" fmla="*/ f194 1 f88"/>
                              <a:gd name="f263" fmla="*/ f195 1 f87"/>
                              <a:gd name="f264" fmla="*/ f196 1 f88"/>
                              <a:gd name="f265" fmla="*/ f197 1 f87"/>
                              <a:gd name="f266" fmla="*/ f198 1 f87"/>
                              <a:gd name="f267" fmla="*/ f199 1 f88"/>
                              <a:gd name="f268" fmla="*/ f200 1 f87"/>
                              <a:gd name="f269" fmla="*/ f201 1 f88"/>
                              <a:gd name="f270" fmla="*/ f202 1 f87"/>
                              <a:gd name="f271" fmla="*/ f203 1 f87"/>
                              <a:gd name="f272" fmla="*/ f204 1 f87"/>
                              <a:gd name="f273" fmla="*/ f205 1 f87"/>
                              <a:gd name="f274" fmla="*/ f206 1 f88"/>
                              <a:gd name="f275" fmla="*/ f207 1 f87"/>
                              <a:gd name="f276" fmla="*/ f208 1 f88"/>
                              <a:gd name="f277" fmla="*/ f209 1 f87"/>
                              <a:gd name="f278" fmla="*/ f210 1 f87"/>
                              <a:gd name="f279" fmla="*/ f211 1 f88"/>
                              <a:gd name="f280" fmla="*/ f212 1 f87"/>
                              <a:gd name="f281" fmla="*/ f213 1 f87"/>
                              <a:gd name="f282" fmla="*/ f214 1 f88"/>
                              <a:gd name="f283" fmla="*/ f215 1 f88"/>
                              <a:gd name="f284" fmla="*/ f216 f82 1"/>
                              <a:gd name="f285" fmla="*/ f217 f82 1"/>
                              <a:gd name="f286" fmla="*/ f219 f83 1"/>
                              <a:gd name="f287" fmla="*/ f218 f83 1"/>
                              <a:gd name="f288" fmla="*/ f221 f82 1"/>
                              <a:gd name="f289" fmla="*/ f222 f83 1"/>
                              <a:gd name="f290" fmla="*/ f223 f82 1"/>
                              <a:gd name="f291" fmla="*/ f224 f83 1"/>
                              <a:gd name="f292" fmla="*/ f225 f83 1"/>
                              <a:gd name="f293" fmla="*/ f226 f82 1"/>
                              <a:gd name="f294" fmla="*/ f227 f83 1"/>
                              <a:gd name="f295" fmla="*/ f228 f82 1"/>
                              <a:gd name="f296" fmla="*/ f229 f83 1"/>
                              <a:gd name="f297" fmla="*/ f230 f82 1"/>
                              <a:gd name="f298" fmla="*/ f231 f83 1"/>
                              <a:gd name="f299" fmla="*/ f232 f82 1"/>
                              <a:gd name="f300" fmla="*/ f233 f83 1"/>
                              <a:gd name="f301" fmla="*/ f234 f83 1"/>
                              <a:gd name="f302" fmla="*/ f235 f82 1"/>
                              <a:gd name="f303" fmla="*/ f236 f83 1"/>
                              <a:gd name="f304" fmla="*/ f237 f82 1"/>
                              <a:gd name="f305" fmla="*/ f238 f83 1"/>
                              <a:gd name="f306" fmla="*/ f239 f82 1"/>
                              <a:gd name="f307" fmla="*/ f240 f83 1"/>
                              <a:gd name="f308" fmla="*/ f241 f83 1"/>
                              <a:gd name="f309" fmla="*/ f242 f83 1"/>
                              <a:gd name="f310" fmla="*/ f243 f83 1"/>
                              <a:gd name="f311" fmla="*/ f244 f83 1"/>
                              <a:gd name="f312" fmla="*/ f245 f82 1"/>
                              <a:gd name="f313" fmla="*/ f246 f83 1"/>
                              <a:gd name="f314" fmla="*/ f247 f83 1"/>
                              <a:gd name="f315" fmla="*/ f248 f82 1"/>
                              <a:gd name="f316" fmla="*/ f249 f83 1"/>
                              <a:gd name="f317" fmla="*/ f250 f82 1"/>
                              <a:gd name="f318" fmla="*/ f251 f82 1"/>
                              <a:gd name="f319" fmla="*/ f252 f82 1"/>
                              <a:gd name="f320" fmla="*/ f253 f83 1"/>
                              <a:gd name="f321" fmla="*/ f254 f82 1"/>
                              <a:gd name="f322" fmla="*/ f255 f83 1"/>
                              <a:gd name="f323" fmla="*/ f256 f82 1"/>
                              <a:gd name="f324" fmla="*/ f257 f83 1"/>
                              <a:gd name="f325" fmla="*/ f258 f82 1"/>
                              <a:gd name="f326" fmla="*/ f259 f82 1"/>
                              <a:gd name="f327" fmla="*/ f260 f82 1"/>
                              <a:gd name="f328" fmla="*/ f261 f82 1"/>
                              <a:gd name="f329" fmla="*/ f262 f83 1"/>
                              <a:gd name="f330" fmla="*/ f263 f82 1"/>
                              <a:gd name="f331" fmla="*/ f264 f83 1"/>
                              <a:gd name="f332" fmla="*/ f265 f82 1"/>
                              <a:gd name="f333" fmla="*/ f266 f82 1"/>
                              <a:gd name="f334" fmla="*/ f267 f83 1"/>
                              <a:gd name="f335" fmla="*/ f268 f82 1"/>
                              <a:gd name="f336" fmla="*/ f269 f83 1"/>
                              <a:gd name="f337" fmla="*/ f270 f82 1"/>
                              <a:gd name="f338" fmla="*/ f271 f82 1"/>
                              <a:gd name="f339" fmla="*/ f272 f82 1"/>
                              <a:gd name="f340" fmla="*/ f273 f82 1"/>
                              <a:gd name="f341" fmla="*/ f274 f83 1"/>
                              <a:gd name="f342" fmla="*/ f275 f82 1"/>
                              <a:gd name="f343" fmla="*/ f276 f83 1"/>
                              <a:gd name="f344" fmla="*/ f277 f82 1"/>
                              <a:gd name="f345" fmla="*/ f278 f82 1"/>
                              <a:gd name="f346" fmla="*/ f279 f83 1"/>
                              <a:gd name="f347" fmla="*/ f280 f82 1"/>
                              <a:gd name="f348" fmla="*/ f281 f82 1"/>
                              <a:gd name="f349" fmla="*/ f282 f83 1"/>
                              <a:gd name="f350" fmla="*/ f283 f83 1"/>
                            </a:gdLst>
                            <a:ahLst/>
                            <a:cxnLst>
                              <a:cxn ang="3cd4">
                                <a:pos x="hc" y="t"/>
                              </a:cxn>
                              <a:cxn ang="0">
                                <a:pos x="r" y="vc"/>
                              </a:cxn>
                              <a:cxn ang="cd4">
                                <a:pos x="hc" y="b"/>
                              </a:cxn>
                              <a:cxn ang="cd2">
                                <a:pos x="l" y="vc"/>
                              </a:cxn>
                              <a:cxn ang="f220">
                                <a:pos x="f288" y="f289"/>
                              </a:cxn>
                              <a:cxn ang="f220">
                                <a:pos x="f290" y="f291"/>
                              </a:cxn>
                              <a:cxn ang="f220">
                                <a:pos x="f290" y="f292"/>
                              </a:cxn>
                              <a:cxn ang="f220">
                                <a:pos x="f293" y="f294"/>
                              </a:cxn>
                              <a:cxn ang="f220">
                                <a:pos x="f295" y="f296"/>
                              </a:cxn>
                              <a:cxn ang="f220">
                                <a:pos x="f297" y="f298"/>
                              </a:cxn>
                              <a:cxn ang="f220">
                                <a:pos x="f299" y="f300"/>
                              </a:cxn>
                              <a:cxn ang="f220">
                                <a:pos x="f288" y="f301"/>
                              </a:cxn>
                              <a:cxn ang="f220">
                                <a:pos x="f302" y="f303"/>
                              </a:cxn>
                              <a:cxn ang="f220">
                                <a:pos x="f304" y="f305"/>
                              </a:cxn>
                              <a:cxn ang="f220">
                                <a:pos x="f306" y="f307"/>
                              </a:cxn>
                              <a:cxn ang="f220">
                                <a:pos x="f295" y="f308"/>
                              </a:cxn>
                              <a:cxn ang="f220">
                                <a:pos x="f302" y="f309"/>
                              </a:cxn>
                              <a:cxn ang="f220">
                                <a:pos x="f293" y="f305"/>
                              </a:cxn>
                              <a:cxn ang="f220">
                                <a:pos x="f293" y="f301"/>
                              </a:cxn>
                              <a:cxn ang="f220">
                                <a:pos x="f288" y="f310"/>
                              </a:cxn>
                              <a:cxn ang="f220">
                                <a:pos x="f299" y="f311"/>
                              </a:cxn>
                              <a:cxn ang="f220">
                                <a:pos x="f312" y="f313"/>
                              </a:cxn>
                              <a:cxn ang="f220">
                                <a:pos x="f312" y="f314"/>
                              </a:cxn>
                              <a:cxn ang="f220">
                                <a:pos x="f315" y="f316"/>
                              </a:cxn>
                              <a:cxn ang="f220">
                                <a:pos x="f317" y="f316"/>
                              </a:cxn>
                              <a:cxn ang="f220">
                                <a:pos x="f318" y="f292"/>
                              </a:cxn>
                              <a:cxn ang="f220">
                                <a:pos x="f319" y="f310"/>
                              </a:cxn>
                              <a:cxn ang="f220">
                                <a:pos x="f302" y="f320"/>
                              </a:cxn>
                              <a:cxn ang="f220">
                                <a:pos x="f321" y="f322"/>
                              </a:cxn>
                              <a:cxn ang="f220">
                                <a:pos x="f323" y="f324"/>
                              </a:cxn>
                              <a:cxn ang="f220">
                                <a:pos x="f325" y="f289"/>
                              </a:cxn>
                              <a:cxn ang="f220">
                                <a:pos x="f326" y="f313"/>
                              </a:cxn>
                              <a:cxn ang="f220">
                                <a:pos x="f327" y="f294"/>
                              </a:cxn>
                              <a:cxn ang="f220">
                                <a:pos x="f328" y="f329"/>
                              </a:cxn>
                              <a:cxn ang="f220">
                                <a:pos x="f330" y="f331"/>
                              </a:cxn>
                              <a:cxn ang="f220">
                                <a:pos x="f332" y="f305"/>
                              </a:cxn>
                              <a:cxn ang="f220">
                                <a:pos x="f333" y="f334"/>
                              </a:cxn>
                              <a:cxn ang="f220">
                                <a:pos x="f323" y="f310"/>
                              </a:cxn>
                              <a:cxn ang="f220">
                                <a:pos x="f335" y="f336"/>
                              </a:cxn>
                              <a:cxn ang="f220">
                                <a:pos x="f337" y="f303"/>
                              </a:cxn>
                              <a:cxn ang="f220">
                                <a:pos x="f338" y="f308"/>
                              </a:cxn>
                              <a:cxn ang="f220">
                                <a:pos x="f339" y="f298"/>
                              </a:cxn>
                              <a:cxn ang="f220">
                                <a:pos x="f340" y="f341"/>
                              </a:cxn>
                              <a:cxn ang="f220">
                                <a:pos x="f342" y="f343"/>
                              </a:cxn>
                              <a:cxn ang="f220">
                                <a:pos x="f344" y="f343"/>
                              </a:cxn>
                              <a:cxn ang="f220">
                                <a:pos x="f344" y="f300"/>
                              </a:cxn>
                              <a:cxn ang="f220">
                                <a:pos x="f323" y="f334"/>
                              </a:cxn>
                              <a:cxn ang="f220">
                                <a:pos x="f330" y="f305"/>
                              </a:cxn>
                              <a:cxn ang="f220">
                                <a:pos x="f345" y="f346"/>
                              </a:cxn>
                              <a:cxn ang="f220">
                                <a:pos x="f344" y="f296"/>
                              </a:cxn>
                              <a:cxn ang="f220">
                                <a:pos x="f347" y="f314"/>
                              </a:cxn>
                              <a:cxn ang="f220">
                                <a:pos x="f327" y="f303"/>
                              </a:cxn>
                              <a:cxn ang="f220">
                                <a:pos x="f348" y="f349"/>
                              </a:cxn>
                              <a:cxn ang="f220">
                                <a:pos x="f330" y="f350"/>
                              </a:cxn>
                            </a:cxnLst>
                            <a:rect l="f284" t="f287" r="f285" b="f286"/>
                            <a:pathLst>
                              <a:path w="8730" h="800">
                                <a:moveTo>
                                  <a:pt x="f8" y="f9"/>
                                </a:moveTo>
                                <a:lnTo>
                                  <a:pt x="f10" y="f11"/>
                                </a:lnTo>
                                <a:lnTo>
                                  <a:pt x="f12" y="f13"/>
                                </a:lnTo>
                                <a:lnTo>
                                  <a:pt x="f14" y="f15"/>
                                </a:lnTo>
                                <a:lnTo>
                                  <a:pt x="f16" y="f17"/>
                                </a:lnTo>
                                <a:lnTo>
                                  <a:pt x="f14" y="f18"/>
                                </a:lnTo>
                                <a:lnTo>
                                  <a:pt x="f19" y="f20"/>
                                </a:lnTo>
                                <a:lnTo>
                                  <a:pt x="f9" y="f21"/>
                                </a:lnTo>
                                <a:lnTo>
                                  <a:pt x="f10" y="f22"/>
                                </a:lnTo>
                                <a:lnTo>
                                  <a:pt x="f23" y="f22"/>
                                </a:lnTo>
                                <a:lnTo>
                                  <a:pt x="f24" y="f25"/>
                                </a:lnTo>
                                <a:lnTo>
                                  <a:pt x="f26" y="f27"/>
                                </a:lnTo>
                                <a:lnTo>
                                  <a:pt x="f8" y="f28"/>
                                </a:lnTo>
                                <a:lnTo>
                                  <a:pt x="f29" y="f30"/>
                                </a:lnTo>
                                <a:lnTo>
                                  <a:pt x="f31" y="f32"/>
                                </a:lnTo>
                                <a:lnTo>
                                  <a:pt x="f10" y="f33"/>
                                </a:lnTo>
                                <a:lnTo>
                                  <a:pt x="f10" y="f30"/>
                                </a:lnTo>
                                <a:lnTo>
                                  <a:pt x="f34" y="f17"/>
                                </a:lnTo>
                                <a:lnTo>
                                  <a:pt x="f10" y="f35"/>
                                </a:lnTo>
                                <a:lnTo>
                                  <a:pt x="f36" y="f28"/>
                                </a:lnTo>
                                <a:lnTo>
                                  <a:pt x="f23" y="f35"/>
                                </a:lnTo>
                                <a:lnTo>
                                  <a:pt x="f31" y="f37"/>
                                </a:lnTo>
                                <a:lnTo>
                                  <a:pt x="f38" y="f39"/>
                                </a:lnTo>
                                <a:lnTo>
                                  <a:pt x="f23" y="f40"/>
                                </a:lnTo>
                                <a:lnTo>
                                  <a:pt x="f10" y="f27"/>
                                </a:lnTo>
                                <a:lnTo>
                                  <a:pt x="f34" y="f41"/>
                                </a:lnTo>
                                <a:lnTo>
                                  <a:pt x="f42" y="f40"/>
                                </a:lnTo>
                                <a:lnTo>
                                  <a:pt x="f9" y="f28"/>
                                </a:lnTo>
                                <a:lnTo>
                                  <a:pt x="f12" y="f17"/>
                                </a:lnTo>
                                <a:lnTo>
                                  <a:pt x="f9" y="f33"/>
                                </a:lnTo>
                                <a:lnTo>
                                  <a:pt x="f43" y="f44"/>
                                </a:lnTo>
                                <a:lnTo>
                                  <a:pt x="f10" y="f45"/>
                                </a:lnTo>
                                <a:lnTo>
                                  <a:pt x="f31" y="f45"/>
                                </a:lnTo>
                                <a:lnTo>
                                  <a:pt x="f29" y="f46"/>
                                </a:lnTo>
                                <a:lnTo>
                                  <a:pt x="f47" y="f32"/>
                                </a:lnTo>
                                <a:lnTo>
                                  <a:pt x="f48" y="f49"/>
                                </a:lnTo>
                                <a:lnTo>
                                  <a:pt x="f50" y="f28"/>
                                </a:lnTo>
                                <a:lnTo>
                                  <a:pt x="f48" y="f20"/>
                                </a:lnTo>
                                <a:lnTo>
                                  <a:pt x="f8" y="f51"/>
                                </a:lnTo>
                                <a:lnTo>
                                  <a:pt x="f24" y="f52"/>
                                </a:lnTo>
                                <a:lnTo>
                                  <a:pt x="f36" y="f7"/>
                                </a:lnTo>
                                <a:lnTo>
                                  <a:pt x="f12" y="f52"/>
                                </a:lnTo>
                                <a:lnTo>
                                  <a:pt x="f16" y="f21"/>
                                </a:lnTo>
                                <a:lnTo>
                                  <a:pt x="f53" y="f18"/>
                                </a:lnTo>
                                <a:lnTo>
                                  <a:pt x="f5" y="f49"/>
                                </a:lnTo>
                                <a:lnTo>
                                  <a:pt x="f54" y="f45"/>
                                </a:lnTo>
                                <a:lnTo>
                                  <a:pt x="f55" y="f11"/>
                                </a:lnTo>
                                <a:lnTo>
                                  <a:pt x="f34" y="f56"/>
                                </a:lnTo>
                                <a:lnTo>
                                  <a:pt x="f31" y="f57"/>
                                </a:lnTo>
                                <a:lnTo>
                                  <a:pt x="f8" y="f5"/>
                                </a:lnTo>
                                <a:lnTo>
                                  <a:pt x="f58" y="f5"/>
                                </a:lnTo>
                                <a:lnTo>
                                  <a:pt x="f59" y="f57"/>
                                </a:lnTo>
                                <a:lnTo>
                                  <a:pt x="f60" y="f56"/>
                                </a:lnTo>
                                <a:lnTo>
                                  <a:pt x="f61" y="f11"/>
                                </a:lnTo>
                                <a:lnTo>
                                  <a:pt x="f62" y="f45"/>
                                </a:lnTo>
                                <a:lnTo>
                                  <a:pt x="f6" y="f49"/>
                                </a:lnTo>
                                <a:lnTo>
                                  <a:pt x="f6" y="f18"/>
                                </a:lnTo>
                                <a:lnTo>
                                  <a:pt x="f63" y="f21"/>
                                </a:lnTo>
                                <a:lnTo>
                                  <a:pt x="f64" y="f52"/>
                                </a:lnTo>
                                <a:lnTo>
                                  <a:pt x="f65" y="f7"/>
                                </a:lnTo>
                                <a:lnTo>
                                  <a:pt x="f66" y="f52"/>
                                </a:lnTo>
                                <a:lnTo>
                                  <a:pt x="f58" y="f51"/>
                                </a:lnTo>
                                <a:lnTo>
                                  <a:pt x="f67" y="f20"/>
                                </a:lnTo>
                                <a:lnTo>
                                  <a:pt x="f68" y="f28"/>
                                </a:lnTo>
                                <a:lnTo>
                                  <a:pt x="f69" y="f49"/>
                                </a:lnTo>
                                <a:lnTo>
                                  <a:pt x="f70" y="f32"/>
                                </a:lnTo>
                                <a:lnTo>
                                  <a:pt x="f71" y="f46"/>
                                </a:lnTo>
                                <a:lnTo>
                                  <a:pt x="f59" y="f45"/>
                                </a:lnTo>
                                <a:lnTo>
                                  <a:pt x="f72" y="f45"/>
                                </a:lnTo>
                                <a:lnTo>
                                  <a:pt x="f73" y="f44"/>
                                </a:lnTo>
                                <a:lnTo>
                                  <a:pt x="f74" y="f33"/>
                                </a:lnTo>
                                <a:lnTo>
                                  <a:pt x="f74" y="f17"/>
                                </a:lnTo>
                                <a:lnTo>
                                  <a:pt x="f74" y="f28"/>
                                </a:lnTo>
                                <a:lnTo>
                                  <a:pt x="f75" y="f40"/>
                                </a:lnTo>
                                <a:lnTo>
                                  <a:pt x="f60" y="f41"/>
                                </a:lnTo>
                                <a:lnTo>
                                  <a:pt x="f72" y="f27"/>
                                </a:lnTo>
                                <a:lnTo>
                                  <a:pt x="f76" y="f40"/>
                                </a:lnTo>
                                <a:lnTo>
                                  <a:pt x="f66" y="f39"/>
                                </a:lnTo>
                                <a:lnTo>
                                  <a:pt x="f59" y="f37"/>
                                </a:lnTo>
                                <a:lnTo>
                                  <a:pt x="f76" y="f35"/>
                                </a:lnTo>
                                <a:lnTo>
                                  <a:pt x="f65" y="f28"/>
                                </a:lnTo>
                                <a:lnTo>
                                  <a:pt x="f60" y="f35"/>
                                </a:lnTo>
                                <a:lnTo>
                                  <a:pt x="f60" y="f17"/>
                                </a:lnTo>
                                <a:lnTo>
                                  <a:pt x="f60" y="f30"/>
                                </a:lnTo>
                                <a:lnTo>
                                  <a:pt x="f72" y="f33"/>
                                </a:lnTo>
                                <a:lnTo>
                                  <a:pt x="f59" y="f32"/>
                                </a:lnTo>
                                <a:lnTo>
                                  <a:pt x="f77" y="f30"/>
                                </a:lnTo>
                                <a:lnTo>
                                  <a:pt x="f58" y="f28"/>
                                </a:lnTo>
                                <a:lnTo>
                                  <a:pt x="f77" y="f27"/>
                                </a:lnTo>
                                <a:lnTo>
                                  <a:pt x="f78" y="f25"/>
                                </a:lnTo>
                                <a:lnTo>
                                  <a:pt x="f76" y="f22"/>
                                </a:lnTo>
                                <a:lnTo>
                                  <a:pt x="f60" y="f22"/>
                                </a:lnTo>
                                <a:lnTo>
                                  <a:pt x="f74" y="f21"/>
                                </a:lnTo>
                                <a:lnTo>
                                  <a:pt x="f79" y="f20"/>
                                </a:lnTo>
                                <a:lnTo>
                                  <a:pt x="f80" y="f18"/>
                                </a:lnTo>
                                <a:lnTo>
                                  <a:pt x="f63" y="f17"/>
                                </a:lnTo>
                                <a:lnTo>
                                  <a:pt x="f80" y="f15"/>
                                </a:lnTo>
                                <a:lnTo>
                                  <a:pt x="f64" y="f13"/>
                                </a:lnTo>
                                <a:lnTo>
                                  <a:pt x="f72" y="f11"/>
                                </a:lnTo>
                                <a:lnTo>
                                  <a:pt x="f58" y="f9"/>
                                </a:lnTo>
                                <a:lnTo>
                                  <a:pt x="f8" y="f9"/>
                                </a:lnTo>
                                <a:close/>
                              </a:path>
                            </a:pathLst>
                          </a:custGeom>
                          <a:solidFill>
                            <a:srgbClr val="B09870"/>
                          </a:solidFill>
                          <a:ln w="9528" cap="flat">
                            <a:solidFill>
                              <a:srgbClr val="333333"/>
                            </a:solidFill>
                            <a:prstDash val="solid"/>
                            <a:round/>
                          </a:ln>
                        </wps:spPr>
                        <wps:bodyPr lIns="0" tIns="0" rIns="0" bIns="0"/>
                      </wps:wsp>
                      <wps:wsp>
                        <wps:cNvPr id="49" name="Freeform 50"/>
                        <wps:cNvSpPr/>
                        <wps:spPr>
                          <a:xfrm rot="16200004">
                            <a:off x="6667577" y="7741474"/>
                            <a:ext cx="8304973" cy="355857"/>
                          </a:xfrm>
                          <a:custGeom>
                            <a:avLst/>
                            <a:gdLst>
                              <a:gd name="f0" fmla="val 10800000"/>
                              <a:gd name="f1" fmla="val 5400000"/>
                              <a:gd name="f2" fmla="val 180"/>
                              <a:gd name="f3" fmla="val w"/>
                              <a:gd name="f4" fmla="val h"/>
                              <a:gd name="f5" fmla="val 0"/>
                              <a:gd name="f6" fmla="val 8730"/>
                              <a:gd name="f7" fmla="val 800"/>
                              <a:gd name="f8" fmla="val 276"/>
                              <a:gd name="f9" fmla="val 700"/>
                              <a:gd name="f10" fmla="val 168"/>
                              <a:gd name="f11" fmla="val 680"/>
                              <a:gd name="f12" fmla="val 108"/>
                              <a:gd name="f13" fmla="val 600"/>
                              <a:gd name="f14" fmla="val 60"/>
                              <a:gd name="f15" fmla="val 510"/>
                              <a:gd name="f16" fmla="val 48"/>
                              <a:gd name="f17" fmla="val 370"/>
                              <a:gd name="f18" fmla="val 270"/>
                              <a:gd name="f19" fmla="val 84"/>
                              <a:gd name="f20" fmla="val 170"/>
                              <a:gd name="f21" fmla="val 120"/>
                              <a:gd name="f22" fmla="val 100"/>
                              <a:gd name="f23" fmla="val 204"/>
                              <a:gd name="f24" fmla="val 240"/>
                              <a:gd name="f25" fmla="val 140"/>
                              <a:gd name="f26" fmla="val 264"/>
                              <a:gd name="f27" fmla="val 210"/>
                              <a:gd name="f28" fmla="val 310"/>
                              <a:gd name="f29" fmla="val 252"/>
                              <a:gd name="f30" fmla="val 410"/>
                              <a:gd name="f31" fmla="val 216"/>
                              <a:gd name="f32" fmla="val 470"/>
                              <a:gd name="f33" fmla="val 430"/>
                              <a:gd name="f34" fmla="val 156"/>
                              <a:gd name="f35" fmla="val 330"/>
                              <a:gd name="f36" fmla="val 192"/>
                              <a:gd name="f37" fmla="val 228"/>
                              <a:gd name="f38" fmla="val 230"/>
                              <a:gd name="f39" fmla="val 132"/>
                              <a:gd name="f40" fmla="val 250"/>
                              <a:gd name="f41" fmla="val 290"/>
                              <a:gd name="f42" fmla="val 144"/>
                              <a:gd name="f43" fmla="val 530"/>
                              <a:gd name="f44" fmla="val 570"/>
                              <a:gd name="f45" fmla="val 550"/>
                              <a:gd name="f46" fmla="val 289"/>
                              <a:gd name="f47" fmla="val 490"/>
                              <a:gd name="f48" fmla="val 313"/>
                              <a:gd name="f49" fmla="val 325"/>
                              <a:gd name="f50" fmla="val 190"/>
                              <a:gd name="f51" fmla="val 20"/>
                              <a:gd name="f52" fmla="val 40"/>
                              <a:gd name="f53" fmla="val 12"/>
                              <a:gd name="f54" fmla="val 24"/>
                              <a:gd name="f55" fmla="val 72"/>
                              <a:gd name="f56" fmla="val 760"/>
                              <a:gd name="f57" fmla="val 8466"/>
                              <a:gd name="f58" fmla="val 8526"/>
                              <a:gd name="f59" fmla="val 8586"/>
                              <a:gd name="f60" fmla="val 8670"/>
                              <a:gd name="f61" fmla="val 8718"/>
                              <a:gd name="f62" fmla="val 8694"/>
                              <a:gd name="f63" fmla="val 8634"/>
                              <a:gd name="f64" fmla="val 8550"/>
                              <a:gd name="f65" fmla="val 8514"/>
                              <a:gd name="f66" fmla="val 8441"/>
                              <a:gd name="f67" fmla="val 8417"/>
                              <a:gd name="f68" fmla="val 8429"/>
                              <a:gd name="f69" fmla="val 8454"/>
                              <a:gd name="f70" fmla="val 8490"/>
                              <a:gd name="f71" fmla="val 8562"/>
                              <a:gd name="f72" fmla="val 8598"/>
                              <a:gd name="f73" fmla="val 8622"/>
                              <a:gd name="f74" fmla="val 8610"/>
                              <a:gd name="f75" fmla="val 8538"/>
                              <a:gd name="f76" fmla="val 8478"/>
                              <a:gd name="f77" fmla="val 8502"/>
                              <a:gd name="f78" fmla="val 8658"/>
                              <a:gd name="f79" fmla="val 8682"/>
                              <a:gd name="f80" fmla="+- 0 0 -90"/>
                              <a:gd name="f81" fmla="*/ f3 1 8730"/>
                              <a:gd name="f82" fmla="*/ f4 1 800"/>
                              <a:gd name="f83" fmla="+- f7 0 f5"/>
                              <a:gd name="f84" fmla="+- f6 0 f5"/>
                              <a:gd name="f85" fmla="*/ f80 f0 1"/>
                              <a:gd name="f86" fmla="*/ f84 1 8730"/>
                              <a:gd name="f87" fmla="*/ f83 1 800"/>
                              <a:gd name="f88" fmla="*/ 168 f84 1"/>
                              <a:gd name="f89" fmla="*/ 680 f83 1"/>
                              <a:gd name="f90" fmla="*/ 60 f84 1"/>
                              <a:gd name="f91" fmla="*/ 510 f83 1"/>
                              <a:gd name="f92" fmla="*/ 270 f83 1"/>
                              <a:gd name="f93" fmla="*/ 120 f84 1"/>
                              <a:gd name="f94" fmla="*/ 120 f83 1"/>
                              <a:gd name="f95" fmla="*/ 204 f84 1"/>
                              <a:gd name="f96" fmla="*/ 100 f83 1"/>
                              <a:gd name="f97" fmla="*/ 264 f84 1"/>
                              <a:gd name="f98" fmla="*/ 210 f83 1"/>
                              <a:gd name="f99" fmla="*/ 252 f84 1"/>
                              <a:gd name="f100" fmla="*/ 410 f83 1"/>
                              <a:gd name="f101" fmla="*/ 470 f83 1"/>
                              <a:gd name="f102" fmla="*/ 156 f84 1"/>
                              <a:gd name="f103" fmla="*/ 370 f83 1"/>
                              <a:gd name="f104" fmla="*/ 192 f84 1"/>
                              <a:gd name="f105" fmla="*/ 310 f83 1"/>
                              <a:gd name="f106" fmla="*/ 216 f84 1"/>
                              <a:gd name="f107" fmla="*/ 230 f83 1"/>
                              <a:gd name="f108" fmla="*/ 290 f83 1"/>
                              <a:gd name="f109" fmla="*/ 570 f83 1"/>
                              <a:gd name="f110" fmla="*/ 550 f83 1"/>
                              <a:gd name="f111" fmla="*/ 313 f84 1"/>
                              <a:gd name="f112" fmla="*/ 190 f83 1"/>
                              <a:gd name="f113" fmla="*/ 240 f84 1"/>
                              <a:gd name="f114" fmla="*/ 20 f83 1"/>
                              <a:gd name="f115" fmla="*/ 108 f84 1"/>
                              <a:gd name="f116" fmla="*/ 40 f83 1"/>
                              <a:gd name="f117" fmla="*/ 12 f84 1"/>
                              <a:gd name="f118" fmla="*/ 250 f83 1"/>
                              <a:gd name="f119" fmla="*/ 24 f84 1"/>
                              <a:gd name="f120" fmla="*/ 760 f83 1"/>
                              <a:gd name="f121" fmla="*/ 276 f84 1"/>
                              <a:gd name="f122" fmla="*/ 800 f83 1"/>
                              <a:gd name="f123" fmla="*/ 8526 f84 1"/>
                              <a:gd name="f124" fmla="*/ 8670 f84 1"/>
                              <a:gd name="f125" fmla="*/ 8730 f84 1"/>
                              <a:gd name="f126" fmla="*/ 8694 f84 1"/>
                              <a:gd name="f127" fmla="*/ 140 f83 1"/>
                              <a:gd name="f128" fmla="*/ 8550 f84 1"/>
                              <a:gd name="f129" fmla="*/ 0 f83 1"/>
                              <a:gd name="f130" fmla="*/ 8466 f84 1"/>
                              <a:gd name="f131" fmla="*/ 8417 f84 1"/>
                              <a:gd name="f132" fmla="*/ 8454 f84 1"/>
                              <a:gd name="f133" fmla="*/ 490 f83 1"/>
                              <a:gd name="f134" fmla="*/ 8598 f84 1"/>
                              <a:gd name="f135" fmla="*/ 530 f83 1"/>
                              <a:gd name="f136" fmla="*/ 8622 f84 1"/>
                              <a:gd name="f137" fmla="*/ 8610 f84 1"/>
                              <a:gd name="f138" fmla="*/ 8562 f84 1"/>
                              <a:gd name="f139" fmla="*/ 8514 f84 1"/>
                              <a:gd name="f140" fmla="*/ 8538 f84 1"/>
                              <a:gd name="f141" fmla="*/ 330 f83 1"/>
                              <a:gd name="f142" fmla="*/ 8586 f84 1"/>
                              <a:gd name="f143" fmla="*/ 430 f83 1"/>
                              <a:gd name="f144" fmla="*/ 8502 f84 1"/>
                              <a:gd name="f145" fmla="*/ 8658 f84 1"/>
                              <a:gd name="f146" fmla="*/ 170 f83 1"/>
                              <a:gd name="f147" fmla="*/ 8634 f84 1"/>
                              <a:gd name="f148" fmla="*/ 600 f83 1"/>
                              <a:gd name="f149" fmla="*/ 700 f83 1"/>
                              <a:gd name="f150" fmla="*/ f85 1 f2"/>
                              <a:gd name="f151" fmla="*/ f88 1 8730"/>
                              <a:gd name="f152" fmla="*/ f89 1 800"/>
                              <a:gd name="f153" fmla="*/ f90 1 8730"/>
                              <a:gd name="f154" fmla="*/ f91 1 800"/>
                              <a:gd name="f155" fmla="*/ f92 1 800"/>
                              <a:gd name="f156" fmla="*/ f93 1 8730"/>
                              <a:gd name="f157" fmla="*/ f94 1 800"/>
                              <a:gd name="f158" fmla="*/ f95 1 8730"/>
                              <a:gd name="f159" fmla="*/ f96 1 800"/>
                              <a:gd name="f160" fmla="*/ f97 1 8730"/>
                              <a:gd name="f161" fmla="*/ f98 1 800"/>
                              <a:gd name="f162" fmla="*/ f99 1 8730"/>
                              <a:gd name="f163" fmla="*/ f100 1 800"/>
                              <a:gd name="f164" fmla="*/ f101 1 800"/>
                              <a:gd name="f165" fmla="*/ f102 1 8730"/>
                              <a:gd name="f166" fmla="*/ f103 1 800"/>
                              <a:gd name="f167" fmla="*/ f104 1 8730"/>
                              <a:gd name="f168" fmla="*/ f105 1 800"/>
                              <a:gd name="f169" fmla="*/ f106 1 8730"/>
                              <a:gd name="f170" fmla="*/ f107 1 800"/>
                              <a:gd name="f171" fmla="*/ f108 1 800"/>
                              <a:gd name="f172" fmla="*/ f109 1 800"/>
                              <a:gd name="f173" fmla="*/ f110 1 800"/>
                              <a:gd name="f174" fmla="*/ f111 1 8730"/>
                              <a:gd name="f175" fmla="*/ f112 1 800"/>
                              <a:gd name="f176" fmla="*/ f113 1 8730"/>
                              <a:gd name="f177" fmla="*/ f114 1 800"/>
                              <a:gd name="f178" fmla="*/ f115 1 8730"/>
                              <a:gd name="f179" fmla="*/ f116 1 800"/>
                              <a:gd name="f180" fmla="*/ f117 1 8730"/>
                              <a:gd name="f181" fmla="*/ f118 1 800"/>
                              <a:gd name="f182" fmla="*/ f119 1 8730"/>
                              <a:gd name="f183" fmla="*/ f120 1 800"/>
                              <a:gd name="f184" fmla="*/ f121 1 8730"/>
                              <a:gd name="f185" fmla="*/ f122 1 800"/>
                              <a:gd name="f186" fmla="*/ f123 1 8730"/>
                              <a:gd name="f187" fmla="*/ f124 1 8730"/>
                              <a:gd name="f188" fmla="*/ f125 1 8730"/>
                              <a:gd name="f189" fmla="*/ f126 1 8730"/>
                              <a:gd name="f190" fmla="*/ f127 1 800"/>
                              <a:gd name="f191" fmla="*/ f128 1 8730"/>
                              <a:gd name="f192" fmla="*/ f129 1 800"/>
                              <a:gd name="f193" fmla="*/ f130 1 8730"/>
                              <a:gd name="f194" fmla="*/ f131 1 8730"/>
                              <a:gd name="f195" fmla="*/ f132 1 8730"/>
                              <a:gd name="f196" fmla="*/ f133 1 800"/>
                              <a:gd name="f197" fmla="*/ f134 1 8730"/>
                              <a:gd name="f198" fmla="*/ f135 1 800"/>
                              <a:gd name="f199" fmla="*/ f136 1 8730"/>
                              <a:gd name="f200" fmla="*/ f137 1 8730"/>
                              <a:gd name="f201" fmla="*/ f138 1 8730"/>
                              <a:gd name="f202" fmla="*/ f139 1 8730"/>
                              <a:gd name="f203" fmla="*/ f140 1 8730"/>
                              <a:gd name="f204" fmla="*/ f141 1 800"/>
                              <a:gd name="f205" fmla="*/ f142 1 8730"/>
                              <a:gd name="f206" fmla="*/ f143 1 800"/>
                              <a:gd name="f207" fmla="*/ f144 1 8730"/>
                              <a:gd name="f208" fmla="*/ f145 1 8730"/>
                              <a:gd name="f209" fmla="*/ f146 1 800"/>
                              <a:gd name="f210" fmla="*/ f147 1 8730"/>
                              <a:gd name="f211" fmla="*/ f148 1 800"/>
                              <a:gd name="f212" fmla="*/ f149 1 800"/>
                              <a:gd name="f213" fmla="*/ 0 1 f86"/>
                              <a:gd name="f214" fmla="*/ f6 1 f86"/>
                              <a:gd name="f215" fmla="*/ 0 1 f87"/>
                              <a:gd name="f216" fmla="*/ f7 1 f87"/>
                              <a:gd name="f217" fmla="+- f150 0 f1"/>
                              <a:gd name="f218" fmla="*/ f151 1 f86"/>
                              <a:gd name="f219" fmla="*/ f152 1 f87"/>
                              <a:gd name="f220" fmla="*/ f153 1 f86"/>
                              <a:gd name="f221" fmla="*/ f154 1 f87"/>
                              <a:gd name="f222" fmla="*/ f155 1 f87"/>
                              <a:gd name="f223" fmla="*/ f156 1 f86"/>
                              <a:gd name="f224" fmla="*/ f157 1 f87"/>
                              <a:gd name="f225" fmla="*/ f158 1 f86"/>
                              <a:gd name="f226" fmla="*/ f159 1 f87"/>
                              <a:gd name="f227" fmla="*/ f160 1 f86"/>
                              <a:gd name="f228" fmla="*/ f161 1 f87"/>
                              <a:gd name="f229" fmla="*/ f162 1 f86"/>
                              <a:gd name="f230" fmla="*/ f163 1 f87"/>
                              <a:gd name="f231" fmla="*/ f164 1 f87"/>
                              <a:gd name="f232" fmla="*/ f165 1 f86"/>
                              <a:gd name="f233" fmla="*/ f166 1 f87"/>
                              <a:gd name="f234" fmla="*/ f167 1 f86"/>
                              <a:gd name="f235" fmla="*/ f168 1 f87"/>
                              <a:gd name="f236" fmla="*/ f169 1 f86"/>
                              <a:gd name="f237" fmla="*/ f170 1 f87"/>
                              <a:gd name="f238" fmla="*/ f171 1 f87"/>
                              <a:gd name="f239" fmla="*/ f172 1 f87"/>
                              <a:gd name="f240" fmla="*/ f173 1 f87"/>
                              <a:gd name="f241" fmla="*/ f174 1 f86"/>
                              <a:gd name="f242" fmla="*/ f175 1 f87"/>
                              <a:gd name="f243" fmla="*/ f176 1 f86"/>
                              <a:gd name="f244" fmla="*/ f177 1 f87"/>
                              <a:gd name="f245" fmla="*/ f178 1 f86"/>
                              <a:gd name="f246" fmla="*/ f179 1 f87"/>
                              <a:gd name="f247" fmla="*/ f180 1 f86"/>
                              <a:gd name="f248" fmla="*/ f181 1 f87"/>
                              <a:gd name="f249" fmla="*/ f182 1 f86"/>
                              <a:gd name="f250" fmla="*/ f183 1 f87"/>
                              <a:gd name="f251" fmla="*/ f184 1 f86"/>
                              <a:gd name="f252" fmla="*/ f185 1 f87"/>
                              <a:gd name="f253" fmla="*/ f186 1 f86"/>
                              <a:gd name="f254" fmla="*/ f187 1 f86"/>
                              <a:gd name="f255" fmla="*/ f188 1 f86"/>
                              <a:gd name="f256" fmla="*/ f189 1 f86"/>
                              <a:gd name="f257" fmla="*/ f190 1 f87"/>
                              <a:gd name="f258" fmla="*/ f191 1 f86"/>
                              <a:gd name="f259" fmla="*/ f192 1 f87"/>
                              <a:gd name="f260" fmla="*/ f193 1 f86"/>
                              <a:gd name="f261" fmla="*/ f194 1 f86"/>
                              <a:gd name="f262" fmla="*/ f195 1 f86"/>
                              <a:gd name="f263" fmla="*/ f196 1 f87"/>
                              <a:gd name="f264" fmla="*/ f197 1 f86"/>
                              <a:gd name="f265" fmla="*/ f198 1 f87"/>
                              <a:gd name="f266" fmla="*/ f199 1 f86"/>
                              <a:gd name="f267" fmla="*/ f200 1 f86"/>
                              <a:gd name="f268" fmla="*/ f201 1 f86"/>
                              <a:gd name="f269" fmla="*/ f202 1 f86"/>
                              <a:gd name="f270" fmla="*/ f203 1 f86"/>
                              <a:gd name="f271" fmla="*/ f204 1 f87"/>
                              <a:gd name="f272" fmla="*/ f205 1 f86"/>
                              <a:gd name="f273" fmla="*/ f206 1 f87"/>
                              <a:gd name="f274" fmla="*/ f207 1 f86"/>
                              <a:gd name="f275" fmla="*/ f208 1 f86"/>
                              <a:gd name="f276" fmla="*/ f209 1 f87"/>
                              <a:gd name="f277" fmla="*/ f210 1 f86"/>
                              <a:gd name="f278" fmla="*/ f211 1 f87"/>
                              <a:gd name="f279" fmla="*/ f212 1 f87"/>
                              <a:gd name="f280" fmla="*/ f213 f81 1"/>
                              <a:gd name="f281" fmla="*/ f214 f81 1"/>
                              <a:gd name="f282" fmla="*/ f216 f82 1"/>
                              <a:gd name="f283" fmla="*/ f215 f82 1"/>
                              <a:gd name="f284" fmla="*/ f218 f81 1"/>
                              <a:gd name="f285" fmla="*/ f219 f82 1"/>
                              <a:gd name="f286" fmla="*/ f220 f81 1"/>
                              <a:gd name="f287" fmla="*/ f221 f82 1"/>
                              <a:gd name="f288" fmla="*/ f222 f82 1"/>
                              <a:gd name="f289" fmla="*/ f223 f81 1"/>
                              <a:gd name="f290" fmla="*/ f224 f82 1"/>
                              <a:gd name="f291" fmla="*/ f225 f81 1"/>
                              <a:gd name="f292" fmla="*/ f226 f82 1"/>
                              <a:gd name="f293" fmla="*/ f227 f81 1"/>
                              <a:gd name="f294" fmla="*/ f228 f82 1"/>
                              <a:gd name="f295" fmla="*/ f229 f81 1"/>
                              <a:gd name="f296" fmla="*/ f230 f82 1"/>
                              <a:gd name="f297" fmla="*/ f231 f82 1"/>
                              <a:gd name="f298" fmla="*/ f232 f81 1"/>
                              <a:gd name="f299" fmla="*/ f233 f82 1"/>
                              <a:gd name="f300" fmla="*/ f234 f81 1"/>
                              <a:gd name="f301" fmla="*/ f235 f82 1"/>
                              <a:gd name="f302" fmla="*/ f236 f81 1"/>
                              <a:gd name="f303" fmla="*/ f237 f82 1"/>
                              <a:gd name="f304" fmla="*/ f238 f82 1"/>
                              <a:gd name="f305" fmla="*/ f239 f82 1"/>
                              <a:gd name="f306" fmla="*/ f240 f82 1"/>
                              <a:gd name="f307" fmla="*/ f241 f81 1"/>
                              <a:gd name="f308" fmla="*/ f242 f82 1"/>
                              <a:gd name="f309" fmla="*/ f243 f81 1"/>
                              <a:gd name="f310" fmla="*/ f244 f82 1"/>
                              <a:gd name="f311" fmla="*/ f245 f81 1"/>
                              <a:gd name="f312" fmla="*/ f246 f82 1"/>
                              <a:gd name="f313" fmla="*/ f247 f81 1"/>
                              <a:gd name="f314" fmla="*/ f248 f82 1"/>
                              <a:gd name="f315" fmla="*/ f249 f81 1"/>
                              <a:gd name="f316" fmla="*/ f250 f82 1"/>
                              <a:gd name="f317" fmla="*/ f251 f81 1"/>
                              <a:gd name="f318" fmla="*/ f252 f82 1"/>
                              <a:gd name="f319" fmla="*/ f253 f81 1"/>
                              <a:gd name="f320" fmla="*/ f254 f81 1"/>
                              <a:gd name="f321" fmla="*/ f255 f81 1"/>
                              <a:gd name="f322" fmla="*/ f256 f81 1"/>
                              <a:gd name="f323" fmla="*/ f257 f82 1"/>
                              <a:gd name="f324" fmla="*/ f258 f81 1"/>
                              <a:gd name="f325" fmla="*/ f259 f82 1"/>
                              <a:gd name="f326" fmla="*/ f260 f81 1"/>
                              <a:gd name="f327" fmla="*/ f261 f81 1"/>
                              <a:gd name="f328" fmla="*/ f262 f81 1"/>
                              <a:gd name="f329" fmla="*/ f263 f82 1"/>
                              <a:gd name="f330" fmla="*/ f264 f81 1"/>
                              <a:gd name="f331" fmla="*/ f265 f82 1"/>
                              <a:gd name="f332" fmla="*/ f266 f81 1"/>
                              <a:gd name="f333" fmla="*/ f267 f81 1"/>
                              <a:gd name="f334" fmla="*/ f268 f81 1"/>
                              <a:gd name="f335" fmla="*/ f269 f81 1"/>
                              <a:gd name="f336" fmla="*/ f270 f81 1"/>
                              <a:gd name="f337" fmla="*/ f271 f82 1"/>
                              <a:gd name="f338" fmla="*/ f272 f81 1"/>
                              <a:gd name="f339" fmla="*/ f273 f82 1"/>
                              <a:gd name="f340" fmla="*/ f274 f81 1"/>
                              <a:gd name="f341" fmla="*/ f275 f81 1"/>
                              <a:gd name="f342" fmla="*/ f276 f82 1"/>
                              <a:gd name="f343" fmla="*/ f277 f81 1"/>
                              <a:gd name="f344" fmla="*/ f278 f82 1"/>
                              <a:gd name="f345" fmla="*/ f279 f82 1"/>
                            </a:gdLst>
                            <a:ahLst/>
                            <a:cxnLst>
                              <a:cxn ang="3cd4">
                                <a:pos x="hc" y="t"/>
                              </a:cxn>
                              <a:cxn ang="0">
                                <a:pos x="r" y="vc"/>
                              </a:cxn>
                              <a:cxn ang="cd4">
                                <a:pos x="hc" y="b"/>
                              </a:cxn>
                              <a:cxn ang="cd2">
                                <a:pos x="l" y="vc"/>
                              </a:cxn>
                              <a:cxn ang="f217">
                                <a:pos x="f284" y="f285"/>
                              </a:cxn>
                              <a:cxn ang="f217">
                                <a:pos x="f286" y="f287"/>
                              </a:cxn>
                              <a:cxn ang="f217">
                                <a:pos x="f286" y="f288"/>
                              </a:cxn>
                              <a:cxn ang="f217">
                                <a:pos x="f289" y="f290"/>
                              </a:cxn>
                              <a:cxn ang="f217">
                                <a:pos x="f291" y="f292"/>
                              </a:cxn>
                              <a:cxn ang="f217">
                                <a:pos x="f293" y="f294"/>
                              </a:cxn>
                              <a:cxn ang="f217">
                                <a:pos x="f295" y="f296"/>
                              </a:cxn>
                              <a:cxn ang="f217">
                                <a:pos x="f284" y="f297"/>
                              </a:cxn>
                              <a:cxn ang="f217">
                                <a:pos x="f298" y="f299"/>
                              </a:cxn>
                              <a:cxn ang="f217">
                                <a:pos x="f300" y="f301"/>
                              </a:cxn>
                              <a:cxn ang="f217">
                                <a:pos x="f302" y="f299"/>
                              </a:cxn>
                              <a:cxn ang="f217">
                                <a:pos x="f291" y="f303"/>
                              </a:cxn>
                              <a:cxn ang="f217">
                                <a:pos x="f298" y="f294"/>
                              </a:cxn>
                              <a:cxn ang="f217">
                                <a:pos x="f289" y="f304"/>
                              </a:cxn>
                              <a:cxn ang="f217">
                                <a:pos x="f289" y="f297"/>
                              </a:cxn>
                              <a:cxn ang="f217">
                                <a:pos x="f284" y="f305"/>
                              </a:cxn>
                              <a:cxn ang="f217">
                                <a:pos x="f295" y="f306"/>
                              </a:cxn>
                              <a:cxn ang="f217">
                                <a:pos x="f307" y="f296"/>
                              </a:cxn>
                              <a:cxn ang="f217">
                                <a:pos x="f307" y="f308"/>
                              </a:cxn>
                              <a:cxn ang="f217">
                                <a:pos x="f309" y="f310"/>
                              </a:cxn>
                              <a:cxn ang="f217">
                                <a:pos x="f311" y="f312"/>
                              </a:cxn>
                              <a:cxn ang="f217">
                                <a:pos x="f313" y="f314"/>
                              </a:cxn>
                              <a:cxn ang="f217">
                                <a:pos x="f315" y="f306"/>
                              </a:cxn>
                              <a:cxn ang="f217">
                                <a:pos x="f298" y="f316"/>
                              </a:cxn>
                              <a:cxn ang="f217">
                                <a:pos x="f317" y="f318"/>
                              </a:cxn>
                              <a:cxn ang="f217">
                                <a:pos x="f319" y="f318"/>
                              </a:cxn>
                              <a:cxn ang="f217">
                                <a:pos x="f320" y="f285"/>
                              </a:cxn>
                              <a:cxn ang="f217">
                                <a:pos x="f321" y="f296"/>
                              </a:cxn>
                              <a:cxn ang="f217">
                                <a:pos x="f322" y="f323"/>
                              </a:cxn>
                              <a:cxn ang="f217">
                                <a:pos x="f324" y="f325"/>
                              </a:cxn>
                              <a:cxn ang="f217">
                                <a:pos x="f326" y="f292"/>
                              </a:cxn>
                              <a:cxn ang="f217">
                                <a:pos x="f327" y="f304"/>
                              </a:cxn>
                              <a:cxn ang="f217">
                                <a:pos x="f328" y="f329"/>
                              </a:cxn>
                              <a:cxn ang="f217">
                                <a:pos x="f319" y="f305"/>
                              </a:cxn>
                              <a:cxn ang="f217">
                                <a:pos x="f330" y="f331"/>
                              </a:cxn>
                              <a:cxn ang="f217">
                                <a:pos x="f332" y="f299"/>
                              </a:cxn>
                              <a:cxn ang="f217">
                                <a:pos x="f333" y="f314"/>
                              </a:cxn>
                              <a:cxn ang="f217">
                                <a:pos x="f334" y="f294"/>
                              </a:cxn>
                              <a:cxn ang="f217">
                                <a:pos x="f335" y="f301"/>
                              </a:cxn>
                              <a:cxn ang="f217">
                                <a:pos x="f336" y="f337"/>
                              </a:cxn>
                              <a:cxn ang="f217">
                                <a:pos x="f338" y="f337"/>
                              </a:cxn>
                              <a:cxn ang="f217">
                                <a:pos x="f338" y="f339"/>
                              </a:cxn>
                              <a:cxn ang="f217">
                                <a:pos x="f319" y="f297"/>
                              </a:cxn>
                              <a:cxn ang="f217">
                                <a:pos x="f326" y="f301"/>
                              </a:cxn>
                              <a:cxn ang="f217">
                                <a:pos x="f340" y="f323"/>
                              </a:cxn>
                              <a:cxn ang="f217">
                                <a:pos x="f338" y="f292"/>
                              </a:cxn>
                              <a:cxn ang="f217">
                                <a:pos x="f341" y="f342"/>
                              </a:cxn>
                              <a:cxn ang="f217">
                                <a:pos x="f322" y="f299"/>
                              </a:cxn>
                              <a:cxn ang="f217">
                                <a:pos x="f343" y="f344"/>
                              </a:cxn>
                              <a:cxn ang="f217">
                                <a:pos x="f326" y="f345"/>
                              </a:cxn>
                            </a:cxnLst>
                            <a:rect l="f280" t="f283" r="f281" b="f282"/>
                            <a:pathLst>
                              <a:path w="8730" h="800">
                                <a:moveTo>
                                  <a:pt x="f8" y="f9"/>
                                </a:moveTo>
                                <a:lnTo>
                                  <a:pt x="f10" y="f11"/>
                                </a:lnTo>
                                <a:lnTo>
                                  <a:pt x="f12" y="f13"/>
                                </a:lnTo>
                                <a:lnTo>
                                  <a:pt x="f14" y="f15"/>
                                </a:lnTo>
                                <a:lnTo>
                                  <a:pt x="f16" y="f17"/>
                                </a:lnTo>
                                <a:lnTo>
                                  <a:pt x="f14" y="f18"/>
                                </a:lnTo>
                                <a:lnTo>
                                  <a:pt x="f19" y="f20"/>
                                </a:lnTo>
                                <a:lnTo>
                                  <a:pt x="f21" y="f21"/>
                                </a:lnTo>
                                <a:lnTo>
                                  <a:pt x="f10" y="f22"/>
                                </a:lnTo>
                                <a:lnTo>
                                  <a:pt x="f23" y="f22"/>
                                </a:lnTo>
                                <a:lnTo>
                                  <a:pt x="f24" y="f25"/>
                                </a:lnTo>
                                <a:lnTo>
                                  <a:pt x="f26" y="f27"/>
                                </a:lnTo>
                                <a:lnTo>
                                  <a:pt x="f8" y="f28"/>
                                </a:lnTo>
                                <a:lnTo>
                                  <a:pt x="f29" y="f30"/>
                                </a:lnTo>
                                <a:lnTo>
                                  <a:pt x="f31" y="f32"/>
                                </a:lnTo>
                                <a:lnTo>
                                  <a:pt x="f10" y="f32"/>
                                </a:lnTo>
                                <a:lnTo>
                                  <a:pt x="f10" y="f33"/>
                                </a:lnTo>
                                <a:lnTo>
                                  <a:pt x="f34" y="f17"/>
                                </a:lnTo>
                                <a:lnTo>
                                  <a:pt x="f10" y="f35"/>
                                </a:lnTo>
                                <a:lnTo>
                                  <a:pt x="f36" y="f28"/>
                                </a:lnTo>
                                <a:lnTo>
                                  <a:pt x="f23" y="f35"/>
                                </a:lnTo>
                                <a:lnTo>
                                  <a:pt x="f31" y="f17"/>
                                </a:lnTo>
                                <a:lnTo>
                                  <a:pt x="f37" y="f28"/>
                                </a:lnTo>
                                <a:lnTo>
                                  <a:pt x="f23" y="f38"/>
                                </a:lnTo>
                                <a:lnTo>
                                  <a:pt x="f10" y="f27"/>
                                </a:lnTo>
                                <a:lnTo>
                                  <a:pt x="f34" y="f27"/>
                                </a:lnTo>
                                <a:lnTo>
                                  <a:pt x="f39" y="f40"/>
                                </a:lnTo>
                                <a:lnTo>
                                  <a:pt x="f21" y="f41"/>
                                </a:lnTo>
                                <a:lnTo>
                                  <a:pt x="f12" y="f17"/>
                                </a:lnTo>
                                <a:lnTo>
                                  <a:pt x="f21" y="f32"/>
                                </a:lnTo>
                                <a:lnTo>
                                  <a:pt x="f42" y="f43"/>
                                </a:lnTo>
                                <a:lnTo>
                                  <a:pt x="f10" y="f44"/>
                                </a:lnTo>
                                <a:lnTo>
                                  <a:pt x="f31" y="f44"/>
                                </a:lnTo>
                                <a:lnTo>
                                  <a:pt x="f29" y="f45"/>
                                </a:lnTo>
                                <a:lnTo>
                                  <a:pt x="f46" y="f47"/>
                                </a:lnTo>
                                <a:lnTo>
                                  <a:pt x="f48" y="f30"/>
                                </a:lnTo>
                                <a:lnTo>
                                  <a:pt x="f49" y="f41"/>
                                </a:lnTo>
                                <a:lnTo>
                                  <a:pt x="f48" y="f50"/>
                                </a:lnTo>
                                <a:lnTo>
                                  <a:pt x="f8" y="f22"/>
                                </a:lnTo>
                                <a:lnTo>
                                  <a:pt x="f24" y="f51"/>
                                </a:lnTo>
                                <a:lnTo>
                                  <a:pt x="f36" y="f5"/>
                                </a:lnTo>
                                <a:lnTo>
                                  <a:pt x="f12" y="f52"/>
                                </a:lnTo>
                                <a:lnTo>
                                  <a:pt x="f16" y="f25"/>
                                </a:lnTo>
                                <a:lnTo>
                                  <a:pt x="f53" y="f40"/>
                                </a:lnTo>
                                <a:lnTo>
                                  <a:pt x="f5" y="f30"/>
                                </a:lnTo>
                                <a:lnTo>
                                  <a:pt x="f54" y="f45"/>
                                </a:lnTo>
                                <a:lnTo>
                                  <a:pt x="f55" y="f11"/>
                                </a:lnTo>
                                <a:lnTo>
                                  <a:pt x="f34" y="f56"/>
                                </a:lnTo>
                                <a:lnTo>
                                  <a:pt x="f31" y="f7"/>
                                </a:lnTo>
                                <a:lnTo>
                                  <a:pt x="f8" y="f7"/>
                                </a:lnTo>
                                <a:lnTo>
                                  <a:pt x="f57" y="f7"/>
                                </a:lnTo>
                                <a:lnTo>
                                  <a:pt x="f58" y="f7"/>
                                </a:lnTo>
                                <a:lnTo>
                                  <a:pt x="f59" y="f56"/>
                                </a:lnTo>
                                <a:lnTo>
                                  <a:pt x="f60" y="f11"/>
                                </a:lnTo>
                                <a:lnTo>
                                  <a:pt x="f61" y="f45"/>
                                </a:lnTo>
                                <a:lnTo>
                                  <a:pt x="f6" y="f30"/>
                                </a:lnTo>
                                <a:lnTo>
                                  <a:pt x="f6" y="f40"/>
                                </a:lnTo>
                                <a:lnTo>
                                  <a:pt x="f62" y="f25"/>
                                </a:lnTo>
                                <a:lnTo>
                                  <a:pt x="f63" y="f52"/>
                                </a:lnTo>
                                <a:lnTo>
                                  <a:pt x="f64" y="f5"/>
                                </a:lnTo>
                                <a:lnTo>
                                  <a:pt x="f65" y="f51"/>
                                </a:lnTo>
                                <a:lnTo>
                                  <a:pt x="f57" y="f22"/>
                                </a:lnTo>
                                <a:lnTo>
                                  <a:pt x="f66" y="f50"/>
                                </a:lnTo>
                                <a:lnTo>
                                  <a:pt x="f67" y="f41"/>
                                </a:lnTo>
                                <a:lnTo>
                                  <a:pt x="f68" y="f30"/>
                                </a:lnTo>
                                <a:lnTo>
                                  <a:pt x="f69" y="f47"/>
                                </a:lnTo>
                                <a:lnTo>
                                  <a:pt x="f70" y="f45"/>
                                </a:lnTo>
                                <a:lnTo>
                                  <a:pt x="f58" y="f44"/>
                                </a:lnTo>
                                <a:lnTo>
                                  <a:pt x="f71" y="f44"/>
                                </a:lnTo>
                                <a:lnTo>
                                  <a:pt x="f72" y="f43"/>
                                </a:lnTo>
                                <a:lnTo>
                                  <a:pt x="f73" y="f32"/>
                                </a:lnTo>
                                <a:lnTo>
                                  <a:pt x="f73" y="f17"/>
                                </a:lnTo>
                                <a:lnTo>
                                  <a:pt x="f73" y="f41"/>
                                </a:lnTo>
                                <a:lnTo>
                                  <a:pt x="f74" y="f40"/>
                                </a:lnTo>
                                <a:lnTo>
                                  <a:pt x="f59" y="f27"/>
                                </a:lnTo>
                                <a:lnTo>
                                  <a:pt x="f71" y="f27"/>
                                </a:lnTo>
                                <a:lnTo>
                                  <a:pt x="f75" y="f38"/>
                                </a:lnTo>
                                <a:lnTo>
                                  <a:pt x="f65" y="f28"/>
                                </a:lnTo>
                                <a:lnTo>
                                  <a:pt x="f58" y="f17"/>
                                </a:lnTo>
                                <a:lnTo>
                                  <a:pt x="f75" y="f35"/>
                                </a:lnTo>
                                <a:lnTo>
                                  <a:pt x="f64" y="f28"/>
                                </a:lnTo>
                                <a:lnTo>
                                  <a:pt x="f59" y="f35"/>
                                </a:lnTo>
                                <a:lnTo>
                                  <a:pt x="f59" y="f17"/>
                                </a:lnTo>
                                <a:lnTo>
                                  <a:pt x="f59" y="f33"/>
                                </a:lnTo>
                                <a:lnTo>
                                  <a:pt x="f71" y="f32"/>
                                </a:lnTo>
                                <a:lnTo>
                                  <a:pt x="f58" y="f32"/>
                                </a:lnTo>
                                <a:lnTo>
                                  <a:pt x="f76" y="f30"/>
                                </a:lnTo>
                                <a:lnTo>
                                  <a:pt x="f57" y="f28"/>
                                </a:lnTo>
                                <a:lnTo>
                                  <a:pt x="f76" y="f27"/>
                                </a:lnTo>
                                <a:lnTo>
                                  <a:pt x="f77" y="f25"/>
                                </a:lnTo>
                                <a:lnTo>
                                  <a:pt x="f75" y="f22"/>
                                </a:lnTo>
                                <a:lnTo>
                                  <a:pt x="f59" y="f22"/>
                                </a:lnTo>
                                <a:lnTo>
                                  <a:pt x="f73" y="f21"/>
                                </a:lnTo>
                                <a:lnTo>
                                  <a:pt x="f78" y="f20"/>
                                </a:lnTo>
                                <a:lnTo>
                                  <a:pt x="f79" y="f18"/>
                                </a:lnTo>
                                <a:lnTo>
                                  <a:pt x="f62" y="f17"/>
                                </a:lnTo>
                                <a:lnTo>
                                  <a:pt x="f79" y="f15"/>
                                </a:lnTo>
                                <a:lnTo>
                                  <a:pt x="f63" y="f13"/>
                                </a:lnTo>
                                <a:lnTo>
                                  <a:pt x="f71" y="f11"/>
                                </a:lnTo>
                                <a:lnTo>
                                  <a:pt x="f57" y="f9"/>
                                </a:lnTo>
                                <a:lnTo>
                                  <a:pt x="f8" y="f9"/>
                                </a:lnTo>
                                <a:close/>
                              </a:path>
                            </a:pathLst>
                          </a:custGeom>
                          <a:solidFill>
                            <a:srgbClr val="B09870"/>
                          </a:solidFill>
                          <a:ln w="9528" cap="flat">
                            <a:solidFill>
                              <a:srgbClr val="333333"/>
                            </a:solidFill>
                            <a:prstDash val="solid"/>
                            <a:round/>
                          </a:ln>
                        </wps:spPr>
                        <wps:bodyPr lIns="0" tIns="0" rIns="0" bIns="0"/>
                      </wps:wsp>
                      <wps:wsp>
                        <wps:cNvPr id="50" name="Freeform 51"/>
                        <wps:cNvSpPr/>
                        <wps:spPr>
                          <a:xfrm rot="16200004">
                            <a:off x="7614868" y="9541873"/>
                            <a:ext cx="353854" cy="5505309"/>
                          </a:xfrm>
                          <a:custGeom>
                            <a:avLst/>
                            <a:gdLst>
                              <a:gd name="f0" fmla="val 10800000"/>
                              <a:gd name="f1" fmla="val 5400000"/>
                              <a:gd name="f2" fmla="val 360"/>
                              <a:gd name="f3" fmla="val 180"/>
                              <a:gd name="f4" fmla="val w"/>
                              <a:gd name="f5" fmla="val h"/>
                              <a:gd name="f6" fmla="val 0"/>
                              <a:gd name="f7" fmla="val 372"/>
                              <a:gd name="f8" fmla="val 12398"/>
                              <a:gd name="f9" fmla="val 48"/>
                              <a:gd name="f10" fmla="val 11818"/>
                              <a:gd name="f11" fmla="val 60"/>
                              <a:gd name="f12" fmla="val 12028"/>
                              <a:gd name="f13" fmla="val 84"/>
                              <a:gd name="f14" fmla="val 12188"/>
                              <a:gd name="f15" fmla="val 144"/>
                              <a:gd name="f16" fmla="val 12278"/>
                              <a:gd name="f17" fmla="val 192"/>
                              <a:gd name="f18" fmla="val 12298"/>
                              <a:gd name="f19" fmla="val 252"/>
                              <a:gd name="f20" fmla="val 288"/>
                              <a:gd name="f21" fmla="val 12228"/>
                              <a:gd name="f22" fmla="val 312"/>
                              <a:gd name="f23" fmla="val 12148"/>
                              <a:gd name="f24" fmla="val 324"/>
                              <a:gd name="f25" fmla="val 12068"/>
                              <a:gd name="f26" fmla="val 11968"/>
                              <a:gd name="f27" fmla="val 300"/>
                              <a:gd name="f28" fmla="val 11888"/>
                              <a:gd name="f29" fmla="val 276"/>
                              <a:gd name="f30" fmla="val 11838"/>
                              <a:gd name="f31" fmla="val 228"/>
                              <a:gd name="f32" fmla="val 11848"/>
                              <a:gd name="f33" fmla="val 156"/>
                              <a:gd name="f34" fmla="val 11948"/>
                              <a:gd name="f35" fmla="val 168"/>
                              <a:gd name="f36" fmla="val 12008"/>
                              <a:gd name="f37" fmla="val 216"/>
                              <a:gd name="f38" fmla="val 204"/>
                              <a:gd name="f39" fmla="val 11908"/>
                              <a:gd name="f40" fmla="val 264"/>
                              <a:gd name="f41" fmla="val 12088"/>
                              <a:gd name="f42" fmla="val 12128"/>
                              <a:gd name="f43" fmla="val 12168"/>
                              <a:gd name="f44" fmla="val 132"/>
                              <a:gd name="f45" fmla="val 12108"/>
                              <a:gd name="f46" fmla="val 120"/>
                              <a:gd name="f47" fmla="val 11868"/>
                              <a:gd name="f48" fmla="val 11798"/>
                              <a:gd name="f49" fmla="val 11738"/>
                              <a:gd name="f50" fmla="val 11718"/>
                              <a:gd name="f51" fmla="val 336"/>
                              <a:gd name="f52" fmla="val 12378"/>
                              <a:gd name="f53" fmla="val 12358"/>
                              <a:gd name="f54" fmla="val 12248"/>
                              <a:gd name="f55" fmla="val 12"/>
                              <a:gd name="f56" fmla="val 600"/>
                              <a:gd name="f57" fmla="val 470"/>
                              <a:gd name="f58" fmla="val 330"/>
                              <a:gd name="f59" fmla="val 150"/>
                              <a:gd name="f60" fmla="val 40"/>
                              <a:gd name="f61" fmla="val 20"/>
                              <a:gd name="f62" fmla="val 100"/>
                              <a:gd name="f63" fmla="val 230"/>
                              <a:gd name="f64" fmla="val 410"/>
                              <a:gd name="f65" fmla="val 510"/>
                              <a:gd name="f66" fmla="val 660"/>
                              <a:gd name="f67" fmla="val 680"/>
                              <a:gd name="f68" fmla="val 620"/>
                              <a:gd name="f69" fmla="val 540"/>
                              <a:gd name="f70" fmla="val 370"/>
                              <a:gd name="f71" fmla="val 310"/>
                              <a:gd name="f72" fmla="val 250"/>
                              <a:gd name="f73" fmla="val 290"/>
                              <a:gd name="f74" fmla="val 450"/>
                              <a:gd name="f75" fmla="val 490"/>
                              <a:gd name="f76" fmla="val 350"/>
                              <a:gd name="f77" fmla="val 580"/>
                              <a:gd name="f78" fmla="val 560"/>
                              <a:gd name="f79" fmla="val 430"/>
                              <a:gd name="f80" fmla="val 170"/>
                              <a:gd name="f81" fmla="val 110"/>
                              <a:gd name="f82" fmla="val 130"/>
                              <a:gd name="f83" fmla="+- 0 0 -90"/>
                              <a:gd name="f84" fmla="*/ f4 1 372"/>
                              <a:gd name="f85" fmla="*/ f5 1 12398"/>
                              <a:gd name="f86" fmla="+- f8 0 f6"/>
                              <a:gd name="f87" fmla="+- f7 0 f6"/>
                              <a:gd name="f88" fmla="*/ f83 f0 1"/>
                              <a:gd name="f89" fmla="*/ f87 1 372"/>
                              <a:gd name="f90" fmla="*/ f86 1 12398"/>
                              <a:gd name="f91" fmla="*/ 60 f87 1"/>
                              <a:gd name="f92" fmla="*/ 12028 f86 1"/>
                              <a:gd name="f93" fmla="*/ 144 f87 1"/>
                              <a:gd name="f94" fmla="*/ 12278 f86 1"/>
                              <a:gd name="f95" fmla="*/ 252 f87 1"/>
                              <a:gd name="f96" fmla="*/ 312 f87 1"/>
                              <a:gd name="f97" fmla="*/ 12148 f86 1"/>
                              <a:gd name="f98" fmla="*/ 324 f87 1"/>
                              <a:gd name="f99" fmla="*/ 11968 f86 1"/>
                              <a:gd name="f100" fmla="*/ 276 f87 1"/>
                              <a:gd name="f101" fmla="*/ 11838 f86 1"/>
                              <a:gd name="f102" fmla="*/ 180 f87 1"/>
                              <a:gd name="f103" fmla="*/ 11848 f86 1"/>
                              <a:gd name="f104" fmla="*/ 156 f87 1"/>
                              <a:gd name="f105" fmla="*/ 192 f87 1"/>
                              <a:gd name="f106" fmla="*/ 12068 f86 1"/>
                              <a:gd name="f107" fmla="*/ 228 f87 1"/>
                              <a:gd name="f108" fmla="*/ 12008 f86 1"/>
                              <a:gd name="f109" fmla="*/ 204 f87 1"/>
                              <a:gd name="f110" fmla="*/ 11948 f86 1"/>
                              <a:gd name="f111" fmla="*/ 264 f87 1"/>
                              <a:gd name="f112" fmla="*/ 12088 f86 1"/>
                              <a:gd name="f113" fmla="*/ 12168 f86 1"/>
                              <a:gd name="f114" fmla="*/ 120 f87 1"/>
                              <a:gd name="f115" fmla="*/ 11868 f86 1"/>
                              <a:gd name="f116" fmla="*/ 11738 f86 1"/>
                              <a:gd name="f117" fmla="*/ 288 f87 1"/>
                              <a:gd name="f118" fmla="*/ 360 f87 1"/>
                              <a:gd name="f119" fmla="*/ 11908 f86 1"/>
                              <a:gd name="f120" fmla="*/ 12188 f86 1"/>
                              <a:gd name="f121" fmla="*/ 12378 f86 1"/>
                              <a:gd name="f122" fmla="*/ 12358 f86 1"/>
                              <a:gd name="f123" fmla="*/ 12 f87 1"/>
                              <a:gd name="f124" fmla="*/ 0 f87 1"/>
                              <a:gd name="f125" fmla="*/ 11818 f86 1"/>
                              <a:gd name="f126" fmla="*/ 470 f86 1"/>
                              <a:gd name="f127" fmla="*/ 150 f86 1"/>
                              <a:gd name="f128" fmla="*/ 0 f86 1"/>
                              <a:gd name="f129" fmla="*/ 100 f86 1"/>
                              <a:gd name="f130" fmla="*/ 372 f87 1"/>
                              <a:gd name="f131" fmla="*/ 410 f86 1"/>
                              <a:gd name="f132" fmla="*/ 336 f87 1"/>
                              <a:gd name="f133" fmla="*/ 600 f86 1"/>
                              <a:gd name="f134" fmla="*/ 680 f86 1"/>
                              <a:gd name="f135" fmla="*/ 620 f86 1"/>
                              <a:gd name="f136" fmla="*/ 132 f87 1"/>
                              <a:gd name="f137" fmla="*/ 310 f86 1"/>
                              <a:gd name="f138" fmla="*/ 230 f86 1"/>
                              <a:gd name="f139" fmla="*/ 290 f86 1"/>
                              <a:gd name="f140" fmla="*/ 370 f86 1"/>
                              <a:gd name="f141" fmla="*/ 490 f86 1"/>
                              <a:gd name="f142" fmla="*/ 216 f87 1"/>
                              <a:gd name="f143" fmla="*/ 450 f86 1"/>
                              <a:gd name="f144" fmla="*/ 350 f86 1"/>
                              <a:gd name="f145" fmla="*/ 168 f87 1"/>
                              <a:gd name="f146" fmla="*/ 580 f86 1"/>
                              <a:gd name="f147" fmla="*/ 300 f87 1"/>
                              <a:gd name="f148" fmla="*/ 510 f86 1"/>
                              <a:gd name="f149" fmla="*/ 170 f86 1"/>
                              <a:gd name="f150" fmla="*/ 84 f87 1"/>
                              <a:gd name="f151" fmla="*/ 48 f87 1"/>
                              <a:gd name="f152" fmla="*/ f88 1 f3"/>
                              <a:gd name="f153" fmla="*/ f91 1 372"/>
                              <a:gd name="f154" fmla="*/ f92 1 12398"/>
                              <a:gd name="f155" fmla="*/ f93 1 372"/>
                              <a:gd name="f156" fmla="*/ f94 1 12398"/>
                              <a:gd name="f157" fmla="*/ f95 1 372"/>
                              <a:gd name="f158" fmla="*/ f96 1 372"/>
                              <a:gd name="f159" fmla="*/ f97 1 12398"/>
                              <a:gd name="f160" fmla="*/ f98 1 372"/>
                              <a:gd name="f161" fmla="*/ f99 1 12398"/>
                              <a:gd name="f162" fmla="*/ f100 1 372"/>
                              <a:gd name="f163" fmla="*/ f101 1 12398"/>
                              <a:gd name="f164" fmla="*/ f102 1 372"/>
                              <a:gd name="f165" fmla="*/ f103 1 12398"/>
                              <a:gd name="f166" fmla="*/ f104 1 372"/>
                              <a:gd name="f167" fmla="*/ f105 1 372"/>
                              <a:gd name="f168" fmla="*/ f106 1 12398"/>
                              <a:gd name="f169" fmla="*/ f107 1 372"/>
                              <a:gd name="f170" fmla="*/ f108 1 12398"/>
                              <a:gd name="f171" fmla="*/ f109 1 372"/>
                              <a:gd name="f172" fmla="*/ f110 1 12398"/>
                              <a:gd name="f173" fmla="*/ f111 1 372"/>
                              <a:gd name="f174" fmla="*/ f112 1 12398"/>
                              <a:gd name="f175" fmla="*/ f113 1 12398"/>
                              <a:gd name="f176" fmla="*/ f114 1 372"/>
                              <a:gd name="f177" fmla="*/ f115 1 12398"/>
                              <a:gd name="f178" fmla="*/ f116 1 12398"/>
                              <a:gd name="f179" fmla="*/ f117 1 372"/>
                              <a:gd name="f180" fmla="*/ f118 1 372"/>
                              <a:gd name="f181" fmla="*/ f119 1 12398"/>
                              <a:gd name="f182" fmla="*/ f120 1 12398"/>
                              <a:gd name="f183" fmla="*/ f121 1 12398"/>
                              <a:gd name="f184" fmla="*/ f122 1 12398"/>
                              <a:gd name="f185" fmla="*/ f123 1 372"/>
                              <a:gd name="f186" fmla="*/ f124 1 372"/>
                              <a:gd name="f187" fmla="*/ f125 1 12398"/>
                              <a:gd name="f188" fmla="*/ f126 1 12398"/>
                              <a:gd name="f189" fmla="*/ f127 1 12398"/>
                              <a:gd name="f190" fmla="*/ f128 1 12398"/>
                              <a:gd name="f191" fmla="*/ f129 1 12398"/>
                              <a:gd name="f192" fmla="*/ f130 1 372"/>
                              <a:gd name="f193" fmla="*/ f131 1 12398"/>
                              <a:gd name="f194" fmla="*/ f132 1 372"/>
                              <a:gd name="f195" fmla="*/ f133 1 12398"/>
                              <a:gd name="f196" fmla="*/ f134 1 12398"/>
                              <a:gd name="f197" fmla="*/ f135 1 12398"/>
                              <a:gd name="f198" fmla="*/ f136 1 372"/>
                              <a:gd name="f199" fmla="*/ f137 1 12398"/>
                              <a:gd name="f200" fmla="*/ f138 1 12398"/>
                              <a:gd name="f201" fmla="*/ f139 1 12398"/>
                              <a:gd name="f202" fmla="*/ f140 1 12398"/>
                              <a:gd name="f203" fmla="*/ f141 1 12398"/>
                              <a:gd name="f204" fmla="*/ f142 1 372"/>
                              <a:gd name="f205" fmla="*/ f143 1 12398"/>
                              <a:gd name="f206" fmla="*/ f144 1 12398"/>
                              <a:gd name="f207" fmla="*/ f145 1 372"/>
                              <a:gd name="f208" fmla="*/ f146 1 12398"/>
                              <a:gd name="f209" fmla="*/ f147 1 372"/>
                              <a:gd name="f210" fmla="*/ f148 1 12398"/>
                              <a:gd name="f211" fmla="*/ f149 1 12398"/>
                              <a:gd name="f212" fmla="*/ f150 1 372"/>
                              <a:gd name="f213" fmla="*/ f151 1 372"/>
                              <a:gd name="f214" fmla="*/ 0 1 f89"/>
                              <a:gd name="f215" fmla="*/ f7 1 f89"/>
                              <a:gd name="f216" fmla="*/ 0 1 f90"/>
                              <a:gd name="f217" fmla="*/ f8 1 f90"/>
                              <a:gd name="f218" fmla="+- f152 0 f1"/>
                              <a:gd name="f219" fmla="*/ f153 1 f89"/>
                              <a:gd name="f220" fmla="*/ f154 1 f90"/>
                              <a:gd name="f221" fmla="*/ f155 1 f89"/>
                              <a:gd name="f222" fmla="*/ f156 1 f90"/>
                              <a:gd name="f223" fmla="*/ f157 1 f89"/>
                              <a:gd name="f224" fmla="*/ f158 1 f89"/>
                              <a:gd name="f225" fmla="*/ f159 1 f90"/>
                              <a:gd name="f226" fmla="*/ f160 1 f89"/>
                              <a:gd name="f227" fmla="*/ f161 1 f90"/>
                              <a:gd name="f228" fmla="*/ f162 1 f89"/>
                              <a:gd name="f229" fmla="*/ f163 1 f90"/>
                              <a:gd name="f230" fmla="*/ f164 1 f89"/>
                              <a:gd name="f231" fmla="*/ f165 1 f90"/>
                              <a:gd name="f232" fmla="*/ f166 1 f89"/>
                              <a:gd name="f233" fmla="*/ f167 1 f89"/>
                              <a:gd name="f234" fmla="*/ f168 1 f90"/>
                              <a:gd name="f235" fmla="*/ f169 1 f89"/>
                              <a:gd name="f236" fmla="*/ f170 1 f90"/>
                              <a:gd name="f237" fmla="*/ f171 1 f89"/>
                              <a:gd name="f238" fmla="*/ f172 1 f90"/>
                              <a:gd name="f239" fmla="*/ f173 1 f89"/>
                              <a:gd name="f240" fmla="*/ f174 1 f90"/>
                              <a:gd name="f241" fmla="*/ f175 1 f90"/>
                              <a:gd name="f242" fmla="*/ f176 1 f89"/>
                              <a:gd name="f243" fmla="*/ f177 1 f90"/>
                              <a:gd name="f244" fmla="*/ f178 1 f90"/>
                              <a:gd name="f245" fmla="*/ f179 1 f89"/>
                              <a:gd name="f246" fmla="*/ f180 1 f89"/>
                              <a:gd name="f247" fmla="*/ f181 1 f90"/>
                              <a:gd name="f248" fmla="*/ f182 1 f90"/>
                              <a:gd name="f249" fmla="*/ f183 1 f90"/>
                              <a:gd name="f250" fmla="*/ f184 1 f90"/>
                              <a:gd name="f251" fmla="*/ f185 1 f89"/>
                              <a:gd name="f252" fmla="*/ f186 1 f89"/>
                              <a:gd name="f253" fmla="*/ f187 1 f90"/>
                              <a:gd name="f254" fmla="*/ f188 1 f90"/>
                              <a:gd name="f255" fmla="*/ f189 1 f90"/>
                              <a:gd name="f256" fmla="*/ f190 1 f90"/>
                              <a:gd name="f257" fmla="*/ f191 1 f90"/>
                              <a:gd name="f258" fmla="*/ f192 1 f89"/>
                              <a:gd name="f259" fmla="*/ f193 1 f90"/>
                              <a:gd name="f260" fmla="*/ f194 1 f89"/>
                              <a:gd name="f261" fmla="*/ f195 1 f90"/>
                              <a:gd name="f262" fmla="*/ f196 1 f90"/>
                              <a:gd name="f263" fmla="*/ f197 1 f90"/>
                              <a:gd name="f264" fmla="*/ f198 1 f89"/>
                              <a:gd name="f265" fmla="*/ f199 1 f90"/>
                              <a:gd name="f266" fmla="*/ f200 1 f90"/>
                              <a:gd name="f267" fmla="*/ f201 1 f90"/>
                              <a:gd name="f268" fmla="*/ f202 1 f90"/>
                              <a:gd name="f269" fmla="*/ f203 1 f90"/>
                              <a:gd name="f270" fmla="*/ f204 1 f89"/>
                              <a:gd name="f271" fmla="*/ f205 1 f90"/>
                              <a:gd name="f272" fmla="*/ f206 1 f90"/>
                              <a:gd name="f273" fmla="*/ f207 1 f89"/>
                              <a:gd name="f274" fmla="*/ f208 1 f90"/>
                              <a:gd name="f275" fmla="*/ f209 1 f89"/>
                              <a:gd name="f276" fmla="*/ f210 1 f90"/>
                              <a:gd name="f277" fmla="*/ f211 1 f90"/>
                              <a:gd name="f278" fmla="*/ f212 1 f89"/>
                              <a:gd name="f279" fmla="*/ f213 1 f89"/>
                              <a:gd name="f280" fmla="*/ f214 f84 1"/>
                              <a:gd name="f281" fmla="*/ f215 f84 1"/>
                              <a:gd name="f282" fmla="*/ f217 f85 1"/>
                              <a:gd name="f283" fmla="*/ f216 f85 1"/>
                              <a:gd name="f284" fmla="*/ f219 f84 1"/>
                              <a:gd name="f285" fmla="*/ f220 f85 1"/>
                              <a:gd name="f286" fmla="*/ f221 f84 1"/>
                              <a:gd name="f287" fmla="*/ f222 f85 1"/>
                              <a:gd name="f288" fmla="*/ f223 f84 1"/>
                              <a:gd name="f289" fmla="*/ f224 f84 1"/>
                              <a:gd name="f290" fmla="*/ f225 f85 1"/>
                              <a:gd name="f291" fmla="*/ f226 f84 1"/>
                              <a:gd name="f292" fmla="*/ f227 f85 1"/>
                              <a:gd name="f293" fmla="*/ f228 f84 1"/>
                              <a:gd name="f294" fmla="*/ f229 f85 1"/>
                              <a:gd name="f295" fmla="*/ f230 f84 1"/>
                              <a:gd name="f296" fmla="*/ f231 f85 1"/>
                              <a:gd name="f297" fmla="*/ f232 f84 1"/>
                              <a:gd name="f298" fmla="*/ f233 f84 1"/>
                              <a:gd name="f299" fmla="*/ f234 f85 1"/>
                              <a:gd name="f300" fmla="*/ f235 f84 1"/>
                              <a:gd name="f301" fmla="*/ f236 f85 1"/>
                              <a:gd name="f302" fmla="*/ f237 f84 1"/>
                              <a:gd name="f303" fmla="*/ f238 f85 1"/>
                              <a:gd name="f304" fmla="*/ f239 f84 1"/>
                              <a:gd name="f305" fmla="*/ f240 f85 1"/>
                              <a:gd name="f306" fmla="*/ f241 f85 1"/>
                              <a:gd name="f307" fmla="*/ f242 f84 1"/>
                              <a:gd name="f308" fmla="*/ f243 f85 1"/>
                              <a:gd name="f309" fmla="*/ f244 f85 1"/>
                              <a:gd name="f310" fmla="*/ f245 f84 1"/>
                              <a:gd name="f311" fmla="*/ f246 f84 1"/>
                              <a:gd name="f312" fmla="*/ f247 f85 1"/>
                              <a:gd name="f313" fmla="*/ f248 f85 1"/>
                              <a:gd name="f314" fmla="*/ f249 f85 1"/>
                              <a:gd name="f315" fmla="*/ f250 f85 1"/>
                              <a:gd name="f316" fmla="*/ f251 f84 1"/>
                              <a:gd name="f317" fmla="*/ f252 f84 1"/>
                              <a:gd name="f318" fmla="*/ f253 f85 1"/>
                              <a:gd name="f319" fmla="*/ f254 f85 1"/>
                              <a:gd name="f320" fmla="*/ f255 f85 1"/>
                              <a:gd name="f321" fmla="*/ f256 f85 1"/>
                              <a:gd name="f322" fmla="*/ f257 f85 1"/>
                              <a:gd name="f323" fmla="*/ f258 f84 1"/>
                              <a:gd name="f324" fmla="*/ f259 f85 1"/>
                              <a:gd name="f325" fmla="*/ f260 f84 1"/>
                              <a:gd name="f326" fmla="*/ f261 f85 1"/>
                              <a:gd name="f327" fmla="*/ f262 f85 1"/>
                              <a:gd name="f328" fmla="*/ f263 f85 1"/>
                              <a:gd name="f329" fmla="*/ f264 f84 1"/>
                              <a:gd name="f330" fmla="*/ f265 f85 1"/>
                              <a:gd name="f331" fmla="*/ f266 f85 1"/>
                              <a:gd name="f332" fmla="*/ f267 f85 1"/>
                              <a:gd name="f333" fmla="*/ f268 f85 1"/>
                              <a:gd name="f334" fmla="*/ f269 f85 1"/>
                              <a:gd name="f335" fmla="*/ f270 f84 1"/>
                              <a:gd name="f336" fmla="*/ f271 f85 1"/>
                              <a:gd name="f337" fmla="*/ f272 f85 1"/>
                              <a:gd name="f338" fmla="*/ f273 f84 1"/>
                              <a:gd name="f339" fmla="*/ f274 f85 1"/>
                              <a:gd name="f340" fmla="*/ f275 f84 1"/>
                              <a:gd name="f341" fmla="*/ f276 f85 1"/>
                              <a:gd name="f342" fmla="*/ f277 f85 1"/>
                              <a:gd name="f343" fmla="*/ f278 f84 1"/>
                              <a:gd name="f344" fmla="*/ f279 f84 1"/>
                            </a:gdLst>
                            <a:ahLst/>
                            <a:cxnLst>
                              <a:cxn ang="3cd4">
                                <a:pos x="hc" y="t"/>
                              </a:cxn>
                              <a:cxn ang="0">
                                <a:pos x="r" y="vc"/>
                              </a:cxn>
                              <a:cxn ang="cd4">
                                <a:pos x="hc" y="b"/>
                              </a:cxn>
                              <a:cxn ang="cd2">
                                <a:pos x="l" y="vc"/>
                              </a:cxn>
                              <a:cxn ang="f218">
                                <a:pos x="f284" y="f285"/>
                              </a:cxn>
                              <a:cxn ang="f218">
                                <a:pos x="f286" y="f287"/>
                              </a:cxn>
                              <a:cxn ang="f218">
                                <a:pos x="f288" y="f287"/>
                              </a:cxn>
                              <a:cxn ang="f218">
                                <a:pos x="f289" y="f290"/>
                              </a:cxn>
                              <a:cxn ang="f218">
                                <a:pos x="f291" y="f292"/>
                              </a:cxn>
                              <a:cxn ang="f218">
                                <a:pos x="f293" y="f294"/>
                              </a:cxn>
                              <a:cxn ang="f218">
                                <a:pos x="f295" y="f296"/>
                              </a:cxn>
                              <a:cxn ang="f218">
                                <a:pos x="f297" y="f285"/>
                              </a:cxn>
                              <a:cxn ang="f218">
                                <a:pos x="f298" y="f299"/>
                              </a:cxn>
                              <a:cxn ang="f218">
                                <a:pos x="f300" y="f301"/>
                              </a:cxn>
                              <a:cxn ang="f218">
                                <a:pos x="f302" y="f303"/>
                              </a:cxn>
                              <a:cxn ang="f218">
                                <a:pos x="f304" y="f292"/>
                              </a:cxn>
                              <a:cxn ang="f218">
                                <a:pos x="f304" y="f305"/>
                              </a:cxn>
                              <a:cxn ang="f218">
                                <a:pos x="f300" y="f306"/>
                              </a:cxn>
                              <a:cxn ang="f218">
                                <a:pos x="f297" y="f290"/>
                              </a:cxn>
                              <a:cxn ang="f218">
                                <a:pos x="f307" y="f285"/>
                              </a:cxn>
                              <a:cxn ang="f218">
                                <a:pos x="f307" y="f308"/>
                              </a:cxn>
                              <a:cxn ang="f218">
                                <a:pos x="f298" y="f309"/>
                              </a:cxn>
                              <a:cxn ang="f218">
                                <a:pos x="f310" y="f309"/>
                              </a:cxn>
                              <a:cxn ang="f218">
                                <a:pos x="f311" y="f312"/>
                              </a:cxn>
                              <a:cxn ang="f218">
                                <a:pos x="f311" y="f313"/>
                              </a:cxn>
                              <a:cxn ang="f218">
                                <a:pos x="f288" y="f314"/>
                              </a:cxn>
                              <a:cxn ang="f218">
                                <a:pos x="f307" y="f315"/>
                              </a:cxn>
                              <a:cxn ang="f218">
                                <a:pos x="f316" y="f299"/>
                              </a:cxn>
                              <a:cxn ang="f218">
                                <a:pos x="f317" y="f318"/>
                              </a:cxn>
                              <a:cxn ang="f218">
                                <a:pos x="f316" y="f319"/>
                              </a:cxn>
                              <a:cxn ang="f218">
                                <a:pos x="f284" y="f320"/>
                              </a:cxn>
                              <a:cxn ang="f218">
                                <a:pos x="f298" y="f321"/>
                              </a:cxn>
                              <a:cxn ang="f218">
                                <a:pos x="f289" y="f322"/>
                              </a:cxn>
                              <a:cxn ang="f218">
                                <a:pos x="f323" y="f324"/>
                              </a:cxn>
                              <a:cxn ang="f218">
                                <a:pos x="f325" y="f326"/>
                              </a:cxn>
                              <a:cxn ang="f218">
                                <a:pos x="f300" y="f327"/>
                              </a:cxn>
                              <a:cxn ang="f218">
                                <a:pos x="f297" y="f328"/>
                              </a:cxn>
                              <a:cxn ang="f218">
                                <a:pos x="f307" y="f319"/>
                              </a:cxn>
                              <a:cxn ang="f218">
                                <a:pos x="f329" y="f330"/>
                              </a:cxn>
                              <a:cxn ang="f218">
                                <a:pos x="f298" y="f331"/>
                              </a:cxn>
                              <a:cxn ang="f218">
                                <a:pos x="f304" y="f332"/>
                              </a:cxn>
                              <a:cxn ang="f218">
                                <a:pos x="f293" y="f333"/>
                              </a:cxn>
                              <a:cxn ang="f218">
                                <a:pos x="f300" y="f334"/>
                              </a:cxn>
                              <a:cxn ang="f218">
                                <a:pos x="f335" y="f336"/>
                              </a:cxn>
                              <a:cxn ang="f218">
                                <a:pos x="f300" y="f337"/>
                              </a:cxn>
                              <a:cxn ang="f218">
                                <a:pos x="f338" y="f337"/>
                              </a:cxn>
                              <a:cxn ang="f218">
                                <a:pos x="f297" y="f319"/>
                              </a:cxn>
                              <a:cxn ang="f218">
                                <a:pos x="f300" y="f339"/>
                              </a:cxn>
                              <a:cxn ang="f218">
                                <a:pos x="f340" y="f341"/>
                              </a:cxn>
                              <a:cxn ang="f218">
                                <a:pos x="f291" y="f337"/>
                              </a:cxn>
                              <a:cxn ang="f218">
                                <a:pos x="f310" y="f342"/>
                              </a:cxn>
                              <a:cxn ang="f218">
                                <a:pos x="f298" y="f322"/>
                              </a:cxn>
                              <a:cxn ang="f218">
                                <a:pos x="f343" y="f331"/>
                              </a:cxn>
                              <a:cxn ang="f218">
                                <a:pos x="f344" y="f339"/>
                              </a:cxn>
                            </a:cxnLst>
                            <a:rect l="f280" t="f283" r="f281" b="f282"/>
                            <a:pathLst>
                              <a:path w="372" h="12398">
                                <a:moveTo>
                                  <a:pt x="f9" y="f10"/>
                                </a:moveTo>
                                <a:lnTo>
                                  <a:pt x="f11" y="f12"/>
                                </a:lnTo>
                                <a:lnTo>
                                  <a:pt x="f13" y="f14"/>
                                </a:lnTo>
                                <a:lnTo>
                                  <a:pt x="f15" y="f16"/>
                                </a:lnTo>
                                <a:lnTo>
                                  <a:pt x="f17" y="f18"/>
                                </a:lnTo>
                                <a:lnTo>
                                  <a:pt x="f19" y="f16"/>
                                </a:lnTo>
                                <a:lnTo>
                                  <a:pt x="f20" y="f21"/>
                                </a:lnTo>
                                <a:lnTo>
                                  <a:pt x="f22" y="f23"/>
                                </a:lnTo>
                                <a:lnTo>
                                  <a:pt x="f24" y="f25"/>
                                </a:lnTo>
                                <a:lnTo>
                                  <a:pt x="f24" y="f26"/>
                                </a:lnTo>
                                <a:lnTo>
                                  <a:pt x="f27" y="f28"/>
                                </a:lnTo>
                                <a:lnTo>
                                  <a:pt x="f29" y="f30"/>
                                </a:lnTo>
                                <a:lnTo>
                                  <a:pt x="f31" y="f10"/>
                                </a:lnTo>
                                <a:lnTo>
                                  <a:pt x="f3" y="f32"/>
                                </a:lnTo>
                                <a:lnTo>
                                  <a:pt x="f33" y="f34"/>
                                </a:lnTo>
                                <a:lnTo>
                                  <a:pt x="f33" y="f12"/>
                                </a:lnTo>
                                <a:lnTo>
                                  <a:pt x="f35" y="f25"/>
                                </a:lnTo>
                                <a:lnTo>
                                  <a:pt x="f17" y="f25"/>
                                </a:lnTo>
                                <a:lnTo>
                                  <a:pt x="f31" y="f25"/>
                                </a:lnTo>
                                <a:lnTo>
                                  <a:pt x="f31" y="f36"/>
                                </a:lnTo>
                                <a:lnTo>
                                  <a:pt x="f37" y="f26"/>
                                </a:lnTo>
                                <a:lnTo>
                                  <a:pt x="f38" y="f34"/>
                                </a:lnTo>
                                <a:lnTo>
                                  <a:pt x="f31" y="f39"/>
                                </a:lnTo>
                                <a:lnTo>
                                  <a:pt x="f40" y="f26"/>
                                </a:lnTo>
                                <a:lnTo>
                                  <a:pt x="f29" y="f12"/>
                                </a:lnTo>
                                <a:lnTo>
                                  <a:pt x="f40" y="f41"/>
                                </a:lnTo>
                                <a:lnTo>
                                  <a:pt x="f40" y="f42"/>
                                </a:lnTo>
                                <a:lnTo>
                                  <a:pt x="f31" y="f43"/>
                                </a:lnTo>
                                <a:lnTo>
                                  <a:pt x="f17" y="f43"/>
                                </a:lnTo>
                                <a:lnTo>
                                  <a:pt x="f33" y="f23"/>
                                </a:lnTo>
                                <a:lnTo>
                                  <a:pt x="f44" y="f45"/>
                                </a:lnTo>
                                <a:lnTo>
                                  <a:pt x="f46" y="f12"/>
                                </a:lnTo>
                                <a:lnTo>
                                  <a:pt x="f46" y="f34"/>
                                </a:lnTo>
                                <a:lnTo>
                                  <a:pt x="f46" y="f47"/>
                                </a:lnTo>
                                <a:lnTo>
                                  <a:pt x="f33" y="f48"/>
                                </a:lnTo>
                                <a:lnTo>
                                  <a:pt x="f17" y="f49"/>
                                </a:lnTo>
                                <a:lnTo>
                                  <a:pt x="f31" y="f50"/>
                                </a:lnTo>
                                <a:lnTo>
                                  <a:pt x="f20" y="f49"/>
                                </a:lnTo>
                                <a:lnTo>
                                  <a:pt x="f51" y="f10"/>
                                </a:lnTo>
                                <a:lnTo>
                                  <a:pt x="f2" y="f39"/>
                                </a:lnTo>
                                <a:lnTo>
                                  <a:pt x="f7" y="f36"/>
                                </a:lnTo>
                                <a:lnTo>
                                  <a:pt x="f2" y="f14"/>
                                </a:lnTo>
                                <a:lnTo>
                                  <a:pt x="f22" y="f18"/>
                                </a:lnTo>
                                <a:lnTo>
                                  <a:pt x="f19" y="f52"/>
                                </a:lnTo>
                                <a:lnTo>
                                  <a:pt x="f17" y="f8"/>
                                </a:lnTo>
                                <a:lnTo>
                                  <a:pt x="f46" y="f53"/>
                                </a:lnTo>
                                <a:lnTo>
                                  <a:pt x="f11" y="f54"/>
                                </a:lnTo>
                                <a:lnTo>
                                  <a:pt x="f55" y="f25"/>
                                </a:lnTo>
                                <a:lnTo>
                                  <a:pt x="f55" y="f34"/>
                                </a:lnTo>
                                <a:lnTo>
                                  <a:pt x="f6" y="f10"/>
                                </a:lnTo>
                                <a:lnTo>
                                  <a:pt x="f6" y="f56"/>
                                </a:lnTo>
                                <a:lnTo>
                                  <a:pt x="f55" y="f57"/>
                                </a:lnTo>
                                <a:lnTo>
                                  <a:pt x="f55" y="f58"/>
                                </a:lnTo>
                                <a:lnTo>
                                  <a:pt x="f11" y="f59"/>
                                </a:lnTo>
                                <a:lnTo>
                                  <a:pt x="f46" y="f60"/>
                                </a:lnTo>
                                <a:lnTo>
                                  <a:pt x="f17" y="f6"/>
                                </a:lnTo>
                                <a:lnTo>
                                  <a:pt x="f19" y="f61"/>
                                </a:lnTo>
                                <a:lnTo>
                                  <a:pt x="f22" y="f62"/>
                                </a:lnTo>
                                <a:lnTo>
                                  <a:pt x="f2" y="f63"/>
                                </a:lnTo>
                                <a:lnTo>
                                  <a:pt x="f7" y="f64"/>
                                </a:lnTo>
                                <a:lnTo>
                                  <a:pt x="f2" y="f65"/>
                                </a:lnTo>
                                <a:lnTo>
                                  <a:pt x="f51" y="f56"/>
                                </a:lnTo>
                                <a:lnTo>
                                  <a:pt x="f20" y="f66"/>
                                </a:lnTo>
                                <a:lnTo>
                                  <a:pt x="f31" y="f67"/>
                                </a:lnTo>
                                <a:lnTo>
                                  <a:pt x="f17" y="f66"/>
                                </a:lnTo>
                                <a:lnTo>
                                  <a:pt x="f33" y="f68"/>
                                </a:lnTo>
                                <a:lnTo>
                                  <a:pt x="f46" y="f69"/>
                                </a:lnTo>
                                <a:lnTo>
                                  <a:pt x="f46" y="f57"/>
                                </a:lnTo>
                                <a:lnTo>
                                  <a:pt x="f46" y="f70"/>
                                </a:lnTo>
                                <a:lnTo>
                                  <a:pt x="f44" y="f71"/>
                                </a:lnTo>
                                <a:lnTo>
                                  <a:pt x="f33" y="f72"/>
                                </a:lnTo>
                                <a:lnTo>
                                  <a:pt x="f17" y="f63"/>
                                </a:lnTo>
                                <a:lnTo>
                                  <a:pt x="f31" y="f72"/>
                                </a:lnTo>
                                <a:lnTo>
                                  <a:pt x="f40" y="f73"/>
                                </a:lnTo>
                                <a:lnTo>
                                  <a:pt x="f40" y="f58"/>
                                </a:lnTo>
                                <a:lnTo>
                                  <a:pt x="f29" y="f70"/>
                                </a:lnTo>
                                <a:lnTo>
                                  <a:pt x="f40" y="f74"/>
                                </a:lnTo>
                                <a:lnTo>
                                  <a:pt x="f31" y="f75"/>
                                </a:lnTo>
                                <a:lnTo>
                                  <a:pt x="f38" y="f57"/>
                                </a:lnTo>
                                <a:lnTo>
                                  <a:pt x="f37" y="f74"/>
                                </a:lnTo>
                                <a:lnTo>
                                  <a:pt x="f31" y="f64"/>
                                </a:lnTo>
                                <a:lnTo>
                                  <a:pt x="f31" y="f76"/>
                                </a:lnTo>
                                <a:lnTo>
                                  <a:pt x="f17" y="f58"/>
                                </a:lnTo>
                                <a:lnTo>
                                  <a:pt x="f35" y="f76"/>
                                </a:lnTo>
                                <a:lnTo>
                                  <a:pt x="f33" y="f70"/>
                                </a:lnTo>
                                <a:lnTo>
                                  <a:pt x="f33" y="f57"/>
                                </a:lnTo>
                                <a:lnTo>
                                  <a:pt x="f3" y="f69"/>
                                </a:lnTo>
                                <a:lnTo>
                                  <a:pt x="f31" y="f77"/>
                                </a:lnTo>
                                <a:lnTo>
                                  <a:pt x="f29" y="f78"/>
                                </a:lnTo>
                                <a:lnTo>
                                  <a:pt x="f27" y="f65"/>
                                </a:lnTo>
                                <a:lnTo>
                                  <a:pt x="f24" y="f79"/>
                                </a:lnTo>
                                <a:lnTo>
                                  <a:pt x="f24" y="f76"/>
                                </a:lnTo>
                                <a:lnTo>
                                  <a:pt x="f22" y="f72"/>
                                </a:lnTo>
                                <a:lnTo>
                                  <a:pt x="f20" y="f80"/>
                                </a:lnTo>
                                <a:lnTo>
                                  <a:pt x="f19" y="f81"/>
                                </a:lnTo>
                                <a:lnTo>
                                  <a:pt x="f17" y="f62"/>
                                </a:lnTo>
                                <a:lnTo>
                                  <a:pt x="f15" y="f82"/>
                                </a:lnTo>
                                <a:lnTo>
                                  <a:pt x="f13" y="f63"/>
                                </a:lnTo>
                                <a:lnTo>
                                  <a:pt x="f11" y="f70"/>
                                </a:lnTo>
                                <a:lnTo>
                                  <a:pt x="f9" y="f77"/>
                                </a:lnTo>
                                <a:lnTo>
                                  <a:pt x="f9" y="f10"/>
                                </a:lnTo>
                                <a:close/>
                              </a:path>
                            </a:pathLst>
                          </a:custGeom>
                          <a:solidFill>
                            <a:srgbClr val="B09870"/>
                          </a:solidFill>
                          <a:ln w="9528" cap="flat">
                            <a:solidFill>
                              <a:srgbClr val="333333"/>
                            </a:solidFill>
                            <a:prstDash val="solid"/>
                            <a:round/>
                          </a:ln>
                        </wps:spPr>
                        <wps:bodyPr lIns="0" tIns="0" rIns="0" bIns="0"/>
                      </wps:wsp>
                      <wps:wsp>
                        <wps:cNvPr id="51" name="Freeform 52"/>
                        <wps:cNvSpPr/>
                        <wps:spPr>
                          <a:xfrm rot="16200004">
                            <a:off x="4868453" y="3593113"/>
                            <a:ext cx="297472" cy="302931"/>
                          </a:xfrm>
                          <a:custGeom>
                            <a:avLst/>
                            <a:gdLst>
                              <a:gd name="f0" fmla="val 10800000"/>
                              <a:gd name="f1" fmla="val 5400000"/>
                              <a:gd name="f2" fmla="val 180"/>
                              <a:gd name="f3" fmla="val w"/>
                              <a:gd name="f4" fmla="val h"/>
                              <a:gd name="f5" fmla="val 0"/>
                              <a:gd name="f6" fmla="val 312"/>
                              <a:gd name="f7" fmla="val 680"/>
                              <a:gd name="f8" fmla="val 60"/>
                              <a:gd name="f9" fmla="val 20"/>
                              <a:gd name="f10" fmla="val 24"/>
                              <a:gd name="f11" fmla="val 12"/>
                              <a:gd name="f12" fmla="val 80"/>
                              <a:gd name="f13" fmla="val 110"/>
                              <a:gd name="f14" fmla="val 264"/>
                              <a:gd name="f15" fmla="val 660"/>
                              <a:gd name="f16" fmla="val 276"/>
                              <a:gd name="f17" fmla="val 300"/>
                              <a:gd name="f18" fmla="val 620"/>
                              <a:gd name="f19" fmla="val 560"/>
                              <a:gd name="f20" fmla="+- 0 0 -90"/>
                              <a:gd name="f21" fmla="*/ f3 1 312"/>
                              <a:gd name="f22" fmla="*/ f4 1 680"/>
                              <a:gd name="f23" fmla="+- f7 0 f5"/>
                              <a:gd name="f24" fmla="+- f6 0 f5"/>
                              <a:gd name="f25" fmla="*/ f20 f0 1"/>
                              <a:gd name="f26" fmla="*/ f24 1 312"/>
                              <a:gd name="f27" fmla="*/ f23 1 680"/>
                              <a:gd name="f28" fmla="*/ 60 f24 1"/>
                              <a:gd name="f29" fmla="*/ 20 f23 1"/>
                              <a:gd name="f30" fmla="*/ 24 f24 1"/>
                              <a:gd name="f31" fmla="*/ 0 f23 1"/>
                              <a:gd name="f32" fmla="*/ 12 f24 1"/>
                              <a:gd name="f33" fmla="*/ 0 f24 1"/>
                              <a:gd name="f34" fmla="*/ 80 f23 1"/>
                              <a:gd name="f35" fmla="*/ 110 f23 1"/>
                              <a:gd name="f36" fmla="*/ 264 f24 1"/>
                              <a:gd name="f37" fmla="*/ 660 f23 1"/>
                              <a:gd name="f38" fmla="*/ 276 f24 1"/>
                              <a:gd name="f39" fmla="*/ 680 f23 1"/>
                              <a:gd name="f40" fmla="*/ 300 f24 1"/>
                              <a:gd name="f41" fmla="*/ 312 f24 1"/>
                              <a:gd name="f42" fmla="*/ 620 f23 1"/>
                              <a:gd name="f43" fmla="*/ 560 f23 1"/>
                              <a:gd name="f44" fmla="*/ f25 1 f2"/>
                              <a:gd name="f45" fmla="*/ f28 1 312"/>
                              <a:gd name="f46" fmla="*/ f29 1 680"/>
                              <a:gd name="f47" fmla="*/ f30 1 312"/>
                              <a:gd name="f48" fmla="*/ f31 1 680"/>
                              <a:gd name="f49" fmla="*/ f32 1 312"/>
                              <a:gd name="f50" fmla="*/ f33 1 312"/>
                              <a:gd name="f51" fmla="*/ f34 1 680"/>
                              <a:gd name="f52" fmla="*/ f35 1 680"/>
                              <a:gd name="f53" fmla="*/ f36 1 312"/>
                              <a:gd name="f54" fmla="*/ f37 1 680"/>
                              <a:gd name="f55" fmla="*/ f38 1 312"/>
                              <a:gd name="f56" fmla="*/ f39 1 680"/>
                              <a:gd name="f57" fmla="*/ f40 1 312"/>
                              <a:gd name="f58" fmla="*/ f41 1 312"/>
                              <a:gd name="f59" fmla="*/ f42 1 680"/>
                              <a:gd name="f60" fmla="*/ f43 1 680"/>
                              <a:gd name="f61" fmla="*/ 0 1 f26"/>
                              <a:gd name="f62" fmla="*/ f6 1 f26"/>
                              <a:gd name="f63" fmla="*/ 0 1 f27"/>
                              <a:gd name="f64" fmla="*/ f7 1 f27"/>
                              <a:gd name="f65" fmla="+- f44 0 f1"/>
                              <a:gd name="f66" fmla="*/ f45 1 f26"/>
                              <a:gd name="f67" fmla="*/ f46 1 f27"/>
                              <a:gd name="f68" fmla="*/ f47 1 f26"/>
                              <a:gd name="f69" fmla="*/ f48 1 f27"/>
                              <a:gd name="f70" fmla="*/ f49 1 f26"/>
                              <a:gd name="f71" fmla="*/ f50 1 f26"/>
                              <a:gd name="f72" fmla="*/ f51 1 f27"/>
                              <a:gd name="f73" fmla="*/ f52 1 f27"/>
                              <a:gd name="f74" fmla="*/ f53 1 f26"/>
                              <a:gd name="f75" fmla="*/ f54 1 f27"/>
                              <a:gd name="f76" fmla="*/ f55 1 f26"/>
                              <a:gd name="f77" fmla="*/ f56 1 f27"/>
                              <a:gd name="f78" fmla="*/ f57 1 f26"/>
                              <a:gd name="f79" fmla="*/ f58 1 f26"/>
                              <a:gd name="f80" fmla="*/ f59 1 f27"/>
                              <a:gd name="f81" fmla="*/ f60 1 f27"/>
                              <a:gd name="f82" fmla="*/ f61 f21 1"/>
                              <a:gd name="f83" fmla="*/ f62 f21 1"/>
                              <a:gd name="f84" fmla="*/ f64 f22 1"/>
                              <a:gd name="f85" fmla="*/ f63 f22 1"/>
                              <a:gd name="f86" fmla="*/ f66 f21 1"/>
                              <a:gd name="f87" fmla="*/ f67 f22 1"/>
                              <a:gd name="f88" fmla="*/ f68 f21 1"/>
                              <a:gd name="f89" fmla="*/ f69 f22 1"/>
                              <a:gd name="f90" fmla="*/ f70 f21 1"/>
                              <a:gd name="f91" fmla="*/ f71 f21 1"/>
                              <a:gd name="f92" fmla="*/ f72 f22 1"/>
                              <a:gd name="f93" fmla="*/ f73 f22 1"/>
                              <a:gd name="f94" fmla="*/ f74 f21 1"/>
                              <a:gd name="f95" fmla="*/ f75 f22 1"/>
                              <a:gd name="f96" fmla="*/ f76 f21 1"/>
                              <a:gd name="f97" fmla="*/ f77 f22 1"/>
                              <a:gd name="f98" fmla="*/ f78 f21 1"/>
                              <a:gd name="f99" fmla="*/ f79 f21 1"/>
                              <a:gd name="f100" fmla="*/ f80 f22 1"/>
                              <a:gd name="f101" fmla="*/ f81 f22 1"/>
                            </a:gdLst>
                            <a:ahLst/>
                            <a:cxnLst>
                              <a:cxn ang="3cd4">
                                <a:pos x="hc" y="t"/>
                              </a:cxn>
                              <a:cxn ang="0">
                                <a:pos x="r" y="vc"/>
                              </a:cxn>
                              <a:cxn ang="cd4">
                                <a:pos x="hc" y="b"/>
                              </a:cxn>
                              <a:cxn ang="cd2">
                                <a:pos x="l" y="vc"/>
                              </a:cxn>
                              <a:cxn ang="f65">
                                <a:pos x="f86" y="f87"/>
                              </a:cxn>
                              <a:cxn ang="f65">
                                <a:pos x="f88" y="f89"/>
                              </a:cxn>
                              <a:cxn ang="f65">
                                <a:pos x="f90" y="f87"/>
                              </a:cxn>
                              <a:cxn ang="f65">
                                <a:pos x="f91" y="f92"/>
                              </a:cxn>
                              <a:cxn ang="f65">
                                <a:pos x="f90" y="f93"/>
                              </a:cxn>
                              <a:cxn ang="f65">
                                <a:pos x="f94" y="f95"/>
                              </a:cxn>
                              <a:cxn ang="f65">
                                <a:pos x="f96" y="f97"/>
                              </a:cxn>
                              <a:cxn ang="f65">
                                <a:pos x="f98" y="f95"/>
                              </a:cxn>
                              <a:cxn ang="f65">
                                <a:pos x="f99" y="f100"/>
                              </a:cxn>
                              <a:cxn ang="f65">
                                <a:pos x="f98" y="f101"/>
                              </a:cxn>
                              <a:cxn ang="f65">
                                <a:pos x="f86" y="f87"/>
                              </a:cxn>
                            </a:cxnLst>
                            <a:rect l="f82" t="f85" r="f83" b="f84"/>
                            <a:pathLst>
                              <a:path w="312" h="680">
                                <a:moveTo>
                                  <a:pt x="f8" y="f9"/>
                                </a:moveTo>
                                <a:lnTo>
                                  <a:pt x="f10" y="f5"/>
                                </a:lnTo>
                                <a:lnTo>
                                  <a:pt x="f11" y="f9"/>
                                </a:lnTo>
                                <a:lnTo>
                                  <a:pt x="f5" y="f12"/>
                                </a:lnTo>
                                <a:lnTo>
                                  <a:pt x="f11" y="f13"/>
                                </a:lnTo>
                                <a:lnTo>
                                  <a:pt x="f14" y="f15"/>
                                </a:lnTo>
                                <a:lnTo>
                                  <a:pt x="f16" y="f7"/>
                                </a:lnTo>
                                <a:lnTo>
                                  <a:pt x="f17" y="f15"/>
                                </a:lnTo>
                                <a:lnTo>
                                  <a:pt x="f6" y="f18"/>
                                </a:lnTo>
                                <a:lnTo>
                                  <a:pt x="f17" y="f19"/>
                                </a:lnTo>
                                <a:lnTo>
                                  <a:pt x="f8" y="f9"/>
                                </a:lnTo>
                                <a:close/>
                              </a:path>
                            </a:pathLst>
                          </a:custGeom>
                          <a:solidFill>
                            <a:srgbClr val="B09870"/>
                          </a:solidFill>
                          <a:ln w="9528" cap="flat">
                            <a:solidFill>
                              <a:srgbClr val="333333"/>
                            </a:solidFill>
                            <a:prstDash val="solid"/>
                            <a:round/>
                          </a:ln>
                        </wps:spPr>
                        <wps:bodyPr lIns="0" tIns="0" rIns="0" bIns="0"/>
                      </wps:wsp>
                      <wps:wsp>
                        <wps:cNvPr id="52" name="Freeform 53"/>
                        <wps:cNvSpPr/>
                        <wps:spPr>
                          <a:xfrm rot="16200004">
                            <a:off x="4874287" y="11937944"/>
                            <a:ext cx="285804" cy="302931"/>
                          </a:xfrm>
                          <a:custGeom>
                            <a:avLst/>
                            <a:gdLst>
                              <a:gd name="f0" fmla="val 10800000"/>
                              <a:gd name="f1" fmla="val 5400000"/>
                              <a:gd name="f2" fmla="val 180"/>
                              <a:gd name="f3" fmla="val w"/>
                              <a:gd name="f4" fmla="val h"/>
                              <a:gd name="f5" fmla="val 0"/>
                              <a:gd name="f6" fmla="val 300"/>
                              <a:gd name="f7" fmla="val 680"/>
                              <a:gd name="f8" fmla="val 264"/>
                              <a:gd name="f9" fmla="val 20"/>
                              <a:gd name="f10" fmla="val 276"/>
                              <a:gd name="f11" fmla="val 80"/>
                              <a:gd name="f12" fmla="val 110"/>
                              <a:gd name="f13" fmla="val 48"/>
                              <a:gd name="f14" fmla="val 660"/>
                              <a:gd name="f15" fmla="val 24"/>
                              <a:gd name="f16" fmla="val 12"/>
                              <a:gd name="f17" fmla="val 620"/>
                              <a:gd name="f18" fmla="val 560"/>
                              <a:gd name="f19" fmla="+- 0 0 -90"/>
                              <a:gd name="f20" fmla="*/ f3 1 300"/>
                              <a:gd name="f21" fmla="*/ f4 1 680"/>
                              <a:gd name="f22" fmla="+- f7 0 f5"/>
                              <a:gd name="f23" fmla="+- f6 0 f5"/>
                              <a:gd name="f24" fmla="*/ f19 f0 1"/>
                              <a:gd name="f25" fmla="*/ f23 1 300"/>
                              <a:gd name="f26" fmla="*/ f22 1 680"/>
                              <a:gd name="f27" fmla="*/ 264 f23 1"/>
                              <a:gd name="f28" fmla="*/ 20 f22 1"/>
                              <a:gd name="f29" fmla="*/ 276 f23 1"/>
                              <a:gd name="f30" fmla="*/ 0 f22 1"/>
                              <a:gd name="f31" fmla="*/ 300 f23 1"/>
                              <a:gd name="f32" fmla="*/ 80 f22 1"/>
                              <a:gd name="f33" fmla="*/ 110 f22 1"/>
                              <a:gd name="f34" fmla="*/ 48 f23 1"/>
                              <a:gd name="f35" fmla="*/ 660 f22 1"/>
                              <a:gd name="f36" fmla="*/ 24 f23 1"/>
                              <a:gd name="f37" fmla="*/ 680 f22 1"/>
                              <a:gd name="f38" fmla="*/ 12 f23 1"/>
                              <a:gd name="f39" fmla="*/ 0 f23 1"/>
                              <a:gd name="f40" fmla="*/ 620 f22 1"/>
                              <a:gd name="f41" fmla="*/ 560 f22 1"/>
                              <a:gd name="f42" fmla="*/ f24 1 f2"/>
                              <a:gd name="f43" fmla="*/ f27 1 300"/>
                              <a:gd name="f44" fmla="*/ f28 1 680"/>
                              <a:gd name="f45" fmla="*/ f29 1 300"/>
                              <a:gd name="f46" fmla="*/ f30 1 680"/>
                              <a:gd name="f47" fmla="*/ f31 1 300"/>
                              <a:gd name="f48" fmla="*/ f32 1 680"/>
                              <a:gd name="f49" fmla="*/ f33 1 680"/>
                              <a:gd name="f50" fmla="*/ f34 1 300"/>
                              <a:gd name="f51" fmla="*/ f35 1 680"/>
                              <a:gd name="f52" fmla="*/ f36 1 300"/>
                              <a:gd name="f53" fmla="*/ f37 1 680"/>
                              <a:gd name="f54" fmla="*/ f38 1 300"/>
                              <a:gd name="f55" fmla="*/ f39 1 300"/>
                              <a:gd name="f56" fmla="*/ f40 1 680"/>
                              <a:gd name="f57" fmla="*/ f41 1 680"/>
                              <a:gd name="f58" fmla="*/ 0 1 f25"/>
                              <a:gd name="f59" fmla="*/ f6 1 f25"/>
                              <a:gd name="f60" fmla="*/ 0 1 f26"/>
                              <a:gd name="f61" fmla="*/ f7 1 f26"/>
                              <a:gd name="f62" fmla="+- f42 0 f1"/>
                              <a:gd name="f63" fmla="*/ f43 1 f25"/>
                              <a:gd name="f64" fmla="*/ f44 1 f26"/>
                              <a:gd name="f65" fmla="*/ f45 1 f25"/>
                              <a:gd name="f66" fmla="*/ f46 1 f26"/>
                              <a:gd name="f67" fmla="*/ f47 1 f25"/>
                              <a:gd name="f68" fmla="*/ f48 1 f26"/>
                              <a:gd name="f69" fmla="*/ f49 1 f26"/>
                              <a:gd name="f70" fmla="*/ f50 1 f25"/>
                              <a:gd name="f71" fmla="*/ f51 1 f26"/>
                              <a:gd name="f72" fmla="*/ f52 1 f25"/>
                              <a:gd name="f73" fmla="*/ f53 1 f26"/>
                              <a:gd name="f74" fmla="*/ f54 1 f25"/>
                              <a:gd name="f75" fmla="*/ f55 1 f25"/>
                              <a:gd name="f76" fmla="*/ f56 1 f26"/>
                              <a:gd name="f77" fmla="*/ f57 1 f26"/>
                              <a:gd name="f78" fmla="*/ f58 f20 1"/>
                              <a:gd name="f79" fmla="*/ f59 f20 1"/>
                              <a:gd name="f80" fmla="*/ f61 f21 1"/>
                              <a:gd name="f81" fmla="*/ f60 f21 1"/>
                              <a:gd name="f82" fmla="*/ f63 f20 1"/>
                              <a:gd name="f83" fmla="*/ f64 f21 1"/>
                              <a:gd name="f84" fmla="*/ f65 f20 1"/>
                              <a:gd name="f85" fmla="*/ f66 f21 1"/>
                              <a:gd name="f86" fmla="*/ f67 f20 1"/>
                              <a:gd name="f87" fmla="*/ f68 f21 1"/>
                              <a:gd name="f88" fmla="*/ f69 f21 1"/>
                              <a:gd name="f89" fmla="*/ f70 f20 1"/>
                              <a:gd name="f90" fmla="*/ f71 f21 1"/>
                              <a:gd name="f91" fmla="*/ f72 f20 1"/>
                              <a:gd name="f92" fmla="*/ f73 f21 1"/>
                              <a:gd name="f93" fmla="*/ f74 f20 1"/>
                              <a:gd name="f94" fmla="*/ f75 f20 1"/>
                              <a:gd name="f95" fmla="*/ f76 f21 1"/>
                              <a:gd name="f96" fmla="*/ f77 f21 1"/>
                            </a:gdLst>
                            <a:ahLst/>
                            <a:cxnLst>
                              <a:cxn ang="3cd4">
                                <a:pos x="hc" y="t"/>
                              </a:cxn>
                              <a:cxn ang="0">
                                <a:pos x="r" y="vc"/>
                              </a:cxn>
                              <a:cxn ang="cd4">
                                <a:pos x="hc" y="b"/>
                              </a:cxn>
                              <a:cxn ang="cd2">
                                <a:pos x="l" y="vc"/>
                              </a:cxn>
                              <a:cxn ang="f62">
                                <a:pos x="f82" y="f83"/>
                              </a:cxn>
                              <a:cxn ang="f62">
                                <a:pos x="f84" y="f85"/>
                              </a:cxn>
                              <a:cxn ang="f62">
                                <a:pos x="f86" y="f83"/>
                              </a:cxn>
                              <a:cxn ang="f62">
                                <a:pos x="f86" y="f87"/>
                              </a:cxn>
                              <a:cxn ang="f62">
                                <a:pos x="f86" y="f88"/>
                              </a:cxn>
                              <a:cxn ang="f62">
                                <a:pos x="f89" y="f90"/>
                              </a:cxn>
                              <a:cxn ang="f62">
                                <a:pos x="f91" y="f92"/>
                              </a:cxn>
                              <a:cxn ang="f62">
                                <a:pos x="f93" y="f90"/>
                              </a:cxn>
                              <a:cxn ang="f62">
                                <a:pos x="f94" y="f95"/>
                              </a:cxn>
                              <a:cxn ang="f62">
                                <a:pos x="f93" y="f96"/>
                              </a:cxn>
                              <a:cxn ang="f62">
                                <a:pos x="f82" y="f83"/>
                              </a:cxn>
                            </a:cxnLst>
                            <a:rect l="f78" t="f81" r="f79" b="f80"/>
                            <a:pathLst>
                              <a:path w="300" h="680">
                                <a:moveTo>
                                  <a:pt x="f8" y="f9"/>
                                </a:moveTo>
                                <a:lnTo>
                                  <a:pt x="f10" y="f5"/>
                                </a:lnTo>
                                <a:lnTo>
                                  <a:pt x="f6" y="f9"/>
                                </a:lnTo>
                                <a:lnTo>
                                  <a:pt x="f6" y="f11"/>
                                </a:lnTo>
                                <a:lnTo>
                                  <a:pt x="f6" y="f12"/>
                                </a:lnTo>
                                <a:lnTo>
                                  <a:pt x="f13" y="f14"/>
                                </a:lnTo>
                                <a:lnTo>
                                  <a:pt x="f15" y="f7"/>
                                </a:lnTo>
                                <a:lnTo>
                                  <a:pt x="f16" y="f14"/>
                                </a:lnTo>
                                <a:lnTo>
                                  <a:pt x="f5" y="f17"/>
                                </a:lnTo>
                                <a:lnTo>
                                  <a:pt x="f16" y="f18"/>
                                </a:lnTo>
                                <a:lnTo>
                                  <a:pt x="f8" y="f9"/>
                                </a:lnTo>
                                <a:close/>
                              </a:path>
                            </a:pathLst>
                          </a:custGeom>
                          <a:solidFill>
                            <a:srgbClr val="B09870"/>
                          </a:solidFill>
                          <a:ln w="9528" cap="flat">
                            <a:solidFill>
                              <a:srgbClr val="333333"/>
                            </a:solidFill>
                            <a:prstDash val="solid"/>
                            <a:round/>
                          </a:ln>
                        </wps:spPr>
                        <wps:bodyPr lIns="0" tIns="0" rIns="0" bIns="0"/>
                      </wps:wsp>
                      <wps:wsp>
                        <wps:cNvPr id="53" name="Freeform 54"/>
                        <wps:cNvSpPr/>
                        <wps:spPr>
                          <a:xfrm rot="16200004">
                            <a:off x="10422171" y="3598060"/>
                            <a:ext cx="297472" cy="293037"/>
                          </a:xfrm>
                          <a:custGeom>
                            <a:avLst/>
                            <a:gdLst>
                              <a:gd name="f0" fmla="val 10800000"/>
                              <a:gd name="f1" fmla="val 5400000"/>
                              <a:gd name="f2" fmla="val 180"/>
                              <a:gd name="f3" fmla="val w"/>
                              <a:gd name="f4" fmla="val h"/>
                              <a:gd name="f5" fmla="val 0"/>
                              <a:gd name="f6" fmla="val 312"/>
                              <a:gd name="f7" fmla="val 660"/>
                              <a:gd name="f8" fmla="val 60"/>
                              <a:gd name="f9" fmla="val 640"/>
                              <a:gd name="f10" fmla="val 24"/>
                              <a:gd name="f11" fmla="val 12"/>
                              <a:gd name="f12" fmla="val 600"/>
                              <a:gd name="f13" fmla="val 550"/>
                              <a:gd name="f14" fmla="val 264"/>
                              <a:gd name="f15" fmla="val 20"/>
                              <a:gd name="f16" fmla="val 276"/>
                              <a:gd name="f17" fmla="val 300"/>
                              <a:gd name="f18" fmla="val 120"/>
                              <a:gd name="f19" fmla="+- 0 0 -90"/>
                              <a:gd name="f20" fmla="*/ f3 1 312"/>
                              <a:gd name="f21" fmla="*/ f4 1 660"/>
                              <a:gd name="f22" fmla="+- f7 0 f5"/>
                              <a:gd name="f23" fmla="+- f6 0 f5"/>
                              <a:gd name="f24" fmla="*/ f19 f0 1"/>
                              <a:gd name="f25" fmla="*/ f23 1 312"/>
                              <a:gd name="f26" fmla="*/ f22 1 660"/>
                              <a:gd name="f27" fmla="*/ 60 f23 1"/>
                              <a:gd name="f28" fmla="*/ 640 f22 1"/>
                              <a:gd name="f29" fmla="*/ 24 f23 1"/>
                              <a:gd name="f30" fmla="*/ 660 f22 1"/>
                              <a:gd name="f31" fmla="*/ 12 f23 1"/>
                              <a:gd name="f32" fmla="*/ 0 f23 1"/>
                              <a:gd name="f33" fmla="*/ 600 f22 1"/>
                              <a:gd name="f34" fmla="*/ 550 f22 1"/>
                              <a:gd name="f35" fmla="*/ 264 f23 1"/>
                              <a:gd name="f36" fmla="*/ 20 f22 1"/>
                              <a:gd name="f37" fmla="*/ 276 f23 1"/>
                              <a:gd name="f38" fmla="*/ 0 f22 1"/>
                              <a:gd name="f39" fmla="*/ 300 f23 1"/>
                              <a:gd name="f40" fmla="*/ 312 f23 1"/>
                              <a:gd name="f41" fmla="*/ 60 f22 1"/>
                              <a:gd name="f42" fmla="*/ 120 f22 1"/>
                              <a:gd name="f43" fmla="*/ f24 1 f2"/>
                              <a:gd name="f44" fmla="*/ f27 1 312"/>
                              <a:gd name="f45" fmla="*/ f28 1 660"/>
                              <a:gd name="f46" fmla="*/ f29 1 312"/>
                              <a:gd name="f47" fmla="*/ f30 1 660"/>
                              <a:gd name="f48" fmla="*/ f31 1 312"/>
                              <a:gd name="f49" fmla="*/ f32 1 312"/>
                              <a:gd name="f50" fmla="*/ f33 1 660"/>
                              <a:gd name="f51" fmla="*/ f34 1 660"/>
                              <a:gd name="f52" fmla="*/ f35 1 312"/>
                              <a:gd name="f53" fmla="*/ f36 1 660"/>
                              <a:gd name="f54" fmla="*/ f37 1 312"/>
                              <a:gd name="f55" fmla="*/ f38 1 660"/>
                              <a:gd name="f56" fmla="*/ f39 1 312"/>
                              <a:gd name="f57" fmla="*/ f40 1 312"/>
                              <a:gd name="f58" fmla="*/ f41 1 660"/>
                              <a:gd name="f59" fmla="*/ f42 1 660"/>
                              <a:gd name="f60" fmla="*/ 0 1 f25"/>
                              <a:gd name="f61" fmla="*/ f6 1 f25"/>
                              <a:gd name="f62" fmla="*/ 0 1 f26"/>
                              <a:gd name="f63" fmla="*/ f7 1 f26"/>
                              <a:gd name="f64" fmla="+- f43 0 f1"/>
                              <a:gd name="f65" fmla="*/ f44 1 f25"/>
                              <a:gd name="f66" fmla="*/ f45 1 f26"/>
                              <a:gd name="f67" fmla="*/ f46 1 f25"/>
                              <a:gd name="f68" fmla="*/ f47 1 f26"/>
                              <a:gd name="f69" fmla="*/ f48 1 f25"/>
                              <a:gd name="f70" fmla="*/ f49 1 f25"/>
                              <a:gd name="f71" fmla="*/ f50 1 f26"/>
                              <a:gd name="f72" fmla="*/ f51 1 f26"/>
                              <a:gd name="f73" fmla="*/ f52 1 f25"/>
                              <a:gd name="f74" fmla="*/ f53 1 f26"/>
                              <a:gd name="f75" fmla="*/ f54 1 f25"/>
                              <a:gd name="f76" fmla="*/ f55 1 f26"/>
                              <a:gd name="f77" fmla="*/ f56 1 f25"/>
                              <a:gd name="f78" fmla="*/ f57 1 f25"/>
                              <a:gd name="f79" fmla="*/ f58 1 f26"/>
                              <a:gd name="f80" fmla="*/ f59 1 f26"/>
                              <a:gd name="f81" fmla="*/ f60 f20 1"/>
                              <a:gd name="f82" fmla="*/ f61 f20 1"/>
                              <a:gd name="f83" fmla="*/ f63 f21 1"/>
                              <a:gd name="f84" fmla="*/ f62 f21 1"/>
                              <a:gd name="f85" fmla="*/ f65 f20 1"/>
                              <a:gd name="f86" fmla="*/ f66 f21 1"/>
                              <a:gd name="f87" fmla="*/ f67 f20 1"/>
                              <a:gd name="f88" fmla="*/ f68 f21 1"/>
                              <a:gd name="f89" fmla="*/ f69 f20 1"/>
                              <a:gd name="f90" fmla="*/ f70 f20 1"/>
                              <a:gd name="f91" fmla="*/ f71 f21 1"/>
                              <a:gd name="f92" fmla="*/ f72 f21 1"/>
                              <a:gd name="f93" fmla="*/ f73 f20 1"/>
                              <a:gd name="f94" fmla="*/ f74 f21 1"/>
                              <a:gd name="f95" fmla="*/ f75 f20 1"/>
                              <a:gd name="f96" fmla="*/ f76 f21 1"/>
                              <a:gd name="f97" fmla="*/ f77 f20 1"/>
                              <a:gd name="f98" fmla="*/ f78 f20 1"/>
                              <a:gd name="f99" fmla="*/ f79 f21 1"/>
                              <a:gd name="f100" fmla="*/ f80 f21 1"/>
                            </a:gdLst>
                            <a:ahLst/>
                            <a:cxnLst>
                              <a:cxn ang="3cd4">
                                <a:pos x="hc" y="t"/>
                              </a:cxn>
                              <a:cxn ang="0">
                                <a:pos x="r" y="vc"/>
                              </a:cxn>
                              <a:cxn ang="cd4">
                                <a:pos x="hc" y="b"/>
                              </a:cxn>
                              <a:cxn ang="cd2">
                                <a:pos x="l" y="vc"/>
                              </a:cxn>
                              <a:cxn ang="f64">
                                <a:pos x="f85" y="f86"/>
                              </a:cxn>
                              <a:cxn ang="f64">
                                <a:pos x="f87" y="f88"/>
                              </a:cxn>
                              <a:cxn ang="f64">
                                <a:pos x="f89" y="f86"/>
                              </a:cxn>
                              <a:cxn ang="f64">
                                <a:pos x="f90" y="f91"/>
                              </a:cxn>
                              <a:cxn ang="f64">
                                <a:pos x="f89" y="f92"/>
                              </a:cxn>
                              <a:cxn ang="f64">
                                <a:pos x="f93" y="f94"/>
                              </a:cxn>
                              <a:cxn ang="f64">
                                <a:pos x="f95" y="f96"/>
                              </a:cxn>
                              <a:cxn ang="f64">
                                <a:pos x="f97" y="f94"/>
                              </a:cxn>
                              <a:cxn ang="f64">
                                <a:pos x="f98" y="f99"/>
                              </a:cxn>
                              <a:cxn ang="f64">
                                <a:pos x="f97" y="f100"/>
                              </a:cxn>
                              <a:cxn ang="f64">
                                <a:pos x="f85" y="f86"/>
                              </a:cxn>
                            </a:cxnLst>
                            <a:rect l="f81" t="f84" r="f82" b="f83"/>
                            <a:pathLst>
                              <a:path w="312" h="660">
                                <a:moveTo>
                                  <a:pt x="f8" y="f9"/>
                                </a:moveTo>
                                <a:lnTo>
                                  <a:pt x="f10" y="f7"/>
                                </a:lnTo>
                                <a:lnTo>
                                  <a:pt x="f11" y="f9"/>
                                </a:lnTo>
                                <a:lnTo>
                                  <a:pt x="f5" y="f12"/>
                                </a:lnTo>
                                <a:lnTo>
                                  <a:pt x="f11" y="f13"/>
                                </a:lnTo>
                                <a:lnTo>
                                  <a:pt x="f14" y="f15"/>
                                </a:lnTo>
                                <a:lnTo>
                                  <a:pt x="f16" y="f5"/>
                                </a:lnTo>
                                <a:lnTo>
                                  <a:pt x="f17" y="f15"/>
                                </a:lnTo>
                                <a:lnTo>
                                  <a:pt x="f6" y="f8"/>
                                </a:lnTo>
                                <a:lnTo>
                                  <a:pt x="f17" y="f18"/>
                                </a:lnTo>
                                <a:lnTo>
                                  <a:pt x="f8" y="f9"/>
                                </a:lnTo>
                                <a:close/>
                              </a:path>
                            </a:pathLst>
                          </a:custGeom>
                          <a:solidFill>
                            <a:srgbClr val="B09870"/>
                          </a:solidFill>
                          <a:ln w="9528" cap="flat">
                            <a:solidFill>
                              <a:srgbClr val="333333"/>
                            </a:solidFill>
                            <a:prstDash val="solid"/>
                            <a:round/>
                          </a:ln>
                        </wps:spPr>
                        <wps:bodyPr lIns="0" tIns="0" rIns="0" bIns="0"/>
                      </wps:wsp>
                      <wps:wsp>
                        <wps:cNvPr id="54" name="Freeform 55"/>
                        <wps:cNvSpPr/>
                        <wps:spPr>
                          <a:xfrm rot="16200004">
                            <a:off x="10428005" y="11942891"/>
                            <a:ext cx="285804" cy="293037"/>
                          </a:xfrm>
                          <a:custGeom>
                            <a:avLst/>
                            <a:gdLst>
                              <a:gd name="f0" fmla="val 10800000"/>
                              <a:gd name="f1" fmla="val 5400000"/>
                              <a:gd name="f2" fmla="val 180"/>
                              <a:gd name="f3" fmla="val w"/>
                              <a:gd name="f4" fmla="val h"/>
                              <a:gd name="f5" fmla="val 0"/>
                              <a:gd name="f6" fmla="val 300"/>
                              <a:gd name="f7" fmla="val 660"/>
                              <a:gd name="f8" fmla="val 264"/>
                              <a:gd name="f9" fmla="val 640"/>
                              <a:gd name="f10" fmla="val 276"/>
                              <a:gd name="f11" fmla="val 600"/>
                              <a:gd name="f12" fmla="val 550"/>
                              <a:gd name="f13" fmla="val 48"/>
                              <a:gd name="f14" fmla="val 20"/>
                              <a:gd name="f15" fmla="val 24"/>
                              <a:gd name="f16" fmla="val 12"/>
                              <a:gd name="f17" fmla="val 60"/>
                              <a:gd name="f18" fmla="val 120"/>
                              <a:gd name="f19" fmla="+- 0 0 -90"/>
                              <a:gd name="f20" fmla="*/ f3 1 300"/>
                              <a:gd name="f21" fmla="*/ f4 1 660"/>
                              <a:gd name="f22" fmla="+- f7 0 f5"/>
                              <a:gd name="f23" fmla="+- f6 0 f5"/>
                              <a:gd name="f24" fmla="*/ f19 f0 1"/>
                              <a:gd name="f25" fmla="*/ f23 1 300"/>
                              <a:gd name="f26" fmla="*/ f22 1 660"/>
                              <a:gd name="f27" fmla="*/ 264 f23 1"/>
                              <a:gd name="f28" fmla="*/ 640 f22 1"/>
                              <a:gd name="f29" fmla="*/ 276 f23 1"/>
                              <a:gd name="f30" fmla="*/ 660 f22 1"/>
                              <a:gd name="f31" fmla="*/ 300 f23 1"/>
                              <a:gd name="f32" fmla="*/ 600 f22 1"/>
                              <a:gd name="f33" fmla="*/ 550 f22 1"/>
                              <a:gd name="f34" fmla="*/ 48 f23 1"/>
                              <a:gd name="f35" fmla="*/ 20 f22 1"/>
                              <a:gd name="f36" fmla="*/ 24 f23 1"/>
                              <a:gd name="f37" fmla="*/ 0 f22 1"/>
                              <a:gd name="f38" fmla="*/ 12 f23 1"/>
                              <a:gd name="f39" fmla="*/ 0 f23 1"/>
                              <a:gd name="f40" fmla="*/ 60 f22 1"/>
                              <a:gd name="f41" fmla="*/ 120 f22 1"/>
                              <a:gd name="f42" fmla="*/ f24 1 f2"/>
                              <a:gd name="f43" fmla="*/ f27 1 300"/>
                              <a:gd name="f44" fmla="*/ f28 1 660"/>
                              <a:gd name="f45" fmla="*/ f29 1 300"/>
                              <a:gd name="f46" fmla="*/ f30 1 660"/>
                              <a:gd name="f47" fmla="*/ f31 1 300"/>
                              <a:gd name="f48" fmla="*/ f32 1 660"/>
                              <a:gd name="f49" fmla="*/ f33 1 660"/>
                              <a:gd name="f50" fmla="*/ f34 1 300"/>
                              <a:gd name="f51" fmla="*/ f35 1 660"/>
                              <a:gd name="f52" fmla="*/ f36 1 300"/>
                              <a:gd name="f53" fmla="*/ f37 1 660"/>
                              <a:gd name="f54" fmla="*/ f38 1 300"/>
                              <a:gd name="f55" fmla="*/ f39 1 300"/>
                              <a:gd name="f56" fmla="*/ f40 1 660"/>
                              <a:gd name="f57" fmla="*/ f41 1 660"/>
                              <a:gd name="f58" fmla="*/ 0 1 f25"/>
                              <a:gd name="f59" fmla="*/ f6 1 f25"/>
                              <a:gd name="f60" fmla="*/ 0 1 f26"/>
                              <a:gd name="f61" fmla="*/ f7 1 f26"/>
                              <a:gd name="f62" fmla="+- f42 0 f1"/>
                              <a:gd name="f63" fmla="*/ f43 1 f25"/>
                              <a:gd name="f64" fmla="*/ f44 1 f26"/>
                              <a:gd name="f65" fmla="*/ f45 1 f25"/>
                              <a:gd name="f66" fmla="*/ f46 1 f26"/>
                              <a:gd name="f67" fmla="*/ f47 1 f25"/>
                              <a:gd name="f68" fmla="*/ f48 1 f26"/>
                              <a:gd name="f69" fmla="*/ f49 1 f26"/>
                              <a:gd name="f70" fmla="*/ f50 1 f25"/>
                              <a:gd name="f71" fmla="*/ f51 1 f26"/>
                              <a:gd name="f72" fmla="*/ f52 1 f25"/>
                              <a:gd name="f73" fmla="*/ f53 1 f26"/>
                              <a:gd name="f74" fmla="*/ f54 1 f25"/>
                              <a:gd name="f75" fmla="*/ f55 1 f25"/>
                              <a:gd name="f76" fmla="*/ f56 1 f26"/>
                              <a:gd name="f77" fmla="*/ f57 1 f26"/>
                              <a:gd name="f78" fmla="*/ f58 f20 1"/>
                              <a:gd name="f79" fmla="*/ f59 f20 1"/>
                              <a:gd name="f80" fmla="*/ f61 f21 1"/>
                              <a:gd name="f81" fmla="*/ f60 f21 1"/>
                              <a:gd name="f82" fmla="*/ f63 f20 1"/>
                              <a:gd name="f83" fmla="*/ f64 f21 1"/>
                              <a:gd name="f84" fmla="*/ f65 f20 1"/>
                              <a:gd name="f85" fmla="*/ f66 f21 1"/>
                              <a:gd name="f86" fmla="*/ f67 f20 1"/>
                              <a:gd name="f87" fmla="*/ f68 f21 1"/>
                              <a:gd name="f88" fmla="*/ f69 f21 1"/>
                              <a:gd name="f89" fmla="*/ f70 f20 1"/>
                              <a:gd name="f90" fmla="*/ f71 f21 1"/>
                              <a:gd name="f91" fmla="*/ f72 f20 1"/>
                              <a:gd name="f92" fmla="*/ f73 f21 1"/>
                              <a:gd name="f93" fmla="*/ f74 f20 1"/>
                              <a:gd name="f94" fmla="*/ f75 f20 1"/>
                              <a:gd name="f95" fmla="*/ f76 f21 1"/>
                              <a:gd name="f96" fmla="*/ f77 f21 1"/>
                            </a:gdLst>
                            <a:ahLst/>
                            <a:cxnLst>
                              <a:cxn ang="3cd4">
                                <a:pos x="hc" y="t"/>
                              </a:cxn>
                              <a:cxn ang="0">
                                <a:pos x="r" y="vc"/>
                              </a:cxn>
                              <a:cxn ang="cd4">
                                <a:pos x="hc" y="b"/>
                              </a:cxn>
                              <a:cxn ang="cd2">
                                <a:pos x="l" y="vc"/>
                              </a:cxn>
                              <a:cxn ang="f62">
                                <a:pos x="f82" y="f83"/>
                              </a:cxn>
                              <a:cxn ang="f62">
                                <a:pos x="f84" y="f85"/>
                              </a:cxn>
                              <a:cxn ang="f62">
                                <a:pos x="f86" y="f83"/>
                              </a:cxn>
                              <a:cxn ang="f62">
                                <a:pos x="f86" y="f87"/>
                              </a:cxn>
                              <a:cxn ang="f62">
                                <a:pos x="f86" y="f88"/>
                              </a:cxn>
                              <a:cxn ang="f62">
                                <a:pos x="f89" y="f90"/>
                              </a:cxn>
                              <a:cxn ang="f62">
                                <a:pos x="f91" y="f92"/>
                              </a:cxn>
                              <a:cxn ang="f62">
                                <a:pos x="f93" y="f90"/>
                              </a:cxn>
                              <a:cxn ang="f62">
                                <a:pos x="f94" y="f95"/>
                              </a:cxn>
                              <a:cxn ang="f62">
                                <a:pos x="f93" y="f96"/>
                              </a:cxn>
                              <a:cxn ang="f62">
                                <a:pos x="f82" y="f83"/>
                              </a:cxn>
                            </a:cxnLst>
                            <a:rect l="f78" t="f81" r="f79" b="f80"/>
                            <a:pathLst>
                              <a:path w="300" h="660">
                                <a:moveTo>
                                  <a:pt x="f8" y="f9"/>
                                </a:moveTo>
                                <a:lnTo>
                                  <a:pt x="f10" y="f7"/>
                                </a:lnTo>
                                <a:lnTo>
                                  <a:pt x="f6" y="f9"/>
                                </a:lnTo>
                                <a:lnTo>
                                  <a:pt x="f6" y="f11"/>
                                </a:lnTo>
                                <a:lnTo>
                                  <a:pt x="f6" y="f12"/>
                                </a:lnTo>
                                <a:lnTo>
                                  <a:pt x="f13" y="f14"/>
                                </a:lnTo>
                                <a:lnTo>
                                  <a:pt x="f15" y="f5"/>
                                </a:lnTo>
                                <a:lnTo>
                                  <a:pt x="f16" y="f14"/>
                                </a:lnTo>
                                <a:lnTo>
                                  <a:pt x="f5" y="f17"/>
                                </a:lnTo>
                                <a:lnTo>
                                  <a:pt x="f16" y="f18"/>
                                </a:lnTo>
                                <a:lnTo>
                                  <a:pt x="f8" y="f9"/>
                                </a:lnTo>
                                <a:close/>
                              </a:path>
                            </a:pathLst>
                          </a:custGeom>
                          <a:solidFill>
                            <a:srgbClr val="B09870"/>
                          </a:solidFill>
                          <a:ln w="9528" cap="flat">
                            <a:solidFill>
                              <a:srgbClr val="333333"/>
                            </a:solidFill>
                            <a:prstDash val="solid"/>
                            <a:round/>
                          </a:ln>
                        </wps:spPr>
                        <wps:bodyPr lIns="0" tIns="0" rIns="0" bIns="0"/>
                      </wps:wsp>
                      <wps:wsp>
                        <wps:cNvPr id="55" name="Freeform 56"/>
                        <wps:cNvSpPr/>
                        <wps:spPr>
                          <a:xfrm rot="16200004">
                            <a:off x="0" y="7883280"/>
                            <a:ext cx="9602781" cy="61529"/>
                          </a:xfrm>
                          <a:custGeom>
                            <a:avLst/>
                            <a:gdLst>
                              <a:gd name="f0" fmla="val 10800000"/>
                              <a:gd name="f1" fmla="val 5400000"/>
                              <a:gd name="f2" fmla="val 180"/>
                              <a:gd name="f3" fmla="val w"/>
                              <a:gd name="f4" fmla="val h"/>
                              <a:gd name="f5" fmla="val 0"/>
                              <a:gd name="f6" fmla="val 9774"/>
                              <a:gd name="f7" fmla="val 110"/>
                              <a:gd name="f8" fmla="val 48"/>
                              <a:gd name="f9" fmla="val 9726"/>
                              <a:gd name="f10" fmla="+- 0 0 -90"/>
                              <a:gd name="f11" fmla="*/ f3 1 9774"/>
                              <a:gd name="f12" fmla="*/ f4 1 110"/>
                              <a:gd name="f13" fmla="+- f7 0 f5"/>
                              <a:gd name="f14" fmla="+- f6 0 f5"/>
                              <a:gd name="f15" fmla="*/ f10 f0 1"/>
                              <a:gd name="f16" fmla="*/ f14 1 9774"/>
                              <a:gd name="f17" fmla="*/ f13 1 110"/>
                              <a:gd name="f18" fmla="*/ 48 f14 1"/>
                              <a:gd name="f19" fmla="*/ 110 f13 1"/>
                              <a:gd name="f20" fmla="*/ 0 f14 1"/>
                              <a:gd name="f21" fmla="*/ 0 f13 1"/>
                              <a:gd name="f22" fmla="*/ 9774 f14 1"/>
                              <a:gd name="f23" fmla="*/ 9726 f14 1"/>
                              <a:gd name="f24" fmla="*/ f15 1 f2"/>
                              <a:gd name="f25" fmla="*/ f18 1 9774"/>
                              <a:gd name="f26" fmla="*/ f19 1 110"/>
                              <a:gd name="f27" fmla="*/ f20 1 9774"/>
                              <a:gd name="f28" fmla="*/ f21 1 110"/>
                              <a:gd name="f29" fmla="*/ f22 1 9774"/>
                              <a:gd name="f30" fmla="*/ f23 1 9774"/>
                              <a:gd name="f31" fmla="*/ 0 1 f16"/>
                              <a:gd name="f32" fmla="*/ f6 1 f16"/>
                              <a:gd name="f33" fmla="*/ 0 1 f17"/>
                              <a:gd name="f34" fmla="*/ f7 1 f17"/>
                              <a:gd name="f35" fmla="+- f24 0 f1"/>
                              <a:gd name="f36" fmla="*/ f25 1 f16"/>
                              <a:gd name="f37" fmla="*/ f26 1 f17"/>
                              <a:gd name="f38" fmla="*/ f27 1 f16"/>
                              <a:gd name="f39" fmla="*/ f28 1 f17"/>
                              <a:gd name="f40" fmla="*/ f29 1 f16"/>
                              <a:gd name="f41" fmla="*/ f30 1 f16"/>
                              <a:gd name="f42" fmla="*/ f31 f11 1"/>
                              <a:gd name="f43" fmla="*/ f32 f11 1"/>
                              <a:gd name="f44" fmla="*/ f34 f12 1"/>
                              <a:gd name="f45" fmla="*/ f33 f12 1"/>
                              <a:gd name="f46" fmla="*/ f36 f11 1"/>
                              <a:gd name="f47" fmla="*/ f37 f12 1"/>
                              <a:gd name="f48" fmla="*/ f38 f11 1"/>
                              <a:gd name="f49" fmla="*/ f39 f12 1"/>
                              <a:gd name="f50" fmla="*/ f40 f11 1"/>
                              <a:gd name="f51" fmla="*/ f41 f11 1"/>
                            </a:gdLst>
                            <a:ahLst/>
                            <a:cxnLst>
                              <a:cxn ang="3cd4">
                                <a:pos x="hc" y="t"/>
                              </a:cxn>
                              <a:cxn ang="0">
                                <a:pos x="r" y="vc"/>
                              </a:cxn>
                              <a:cxn ang="cd4">
                                <a:pos x="hc" y="b"/>
                              </a:cxn>
                              <a:cxn ang="cd2">
                                <a:pos x="l" y="vc"/>
                              </a:cxn>
                              <a:cxn ang="f35">
                                <a:pos x="f46" y="f47"/>
                              </a:cxn>
                              <a:cxn ang="f35">
                                <a:pos x="f48" y="f49"/>
                              </a:cxn>
                              <a:cxn ang="f35">
                                <a:pos x="f50" y="f49"/>
                              </a:cxn>
                              <a:cxn ang="f35">
                                <a:pos x="f51" y="f47"/>
                              </a:cxn>
                              <a:cxn ang="f35">
                                <a:pos x="f46" y="f47"/>
                              </a:cxn>
                            </a:cxnLst>
                            <a:rect l="f42" t="f45" r="f43" b="f44"/>
                            <a:pathLst>
                              <a:path w="9774" h="110">
                                <a:moveTo>
                                  <a:pt x="f8" y="f7"/>
                                </a:moveTo>
                                <a:lnTo>
                                  <a:pt x="f5" y="f5"/>
                                </a:lnTo>
                                <a:lnTo>
                                  <a:pt x="f6" y="f5"/>
                                </a:lnTo>
                                <a:lnTo>
                                  <a:pt x="f9" y="f7"/>
                                </a:lnTo>
                                <a:lnTo>
                                  <a:pt x="f8" y="f7"/>
                                </a:lnTo>
                                <a:close/>
                              </a:path>
                            </a:pathLst>
                          </a:custGeom>
                          <a:solidFill>
                            <a:srgbClr val="B0B0B0"/>
                          </a:solidFill>
                          <a:ln w="9528" cap="flat">
                            <a:solidFill>
                              <a:srgbClr val="333333"/>
                            </a:solidFill>
                            <a:prstDash val="solid"/>
                            <a:round/>
                          </a:ln>
                        </wps:spPr>
                        <wps:bodyPr lIns="0" tIns="0" rIns="0" bIns="0"/>
                      </wps:wsp>
                      <wps:wsp>
                        <wps:cNvPr id="56" name="Freeform 57"/>
                        <wps:cNvSpPr/>
                        <wps:spPr>
                          <a:xfrm rot="5399996" flipH="1">
                            <a:off x="7883316" y="1"/>
                            <a:ext cx="140963" cy="6366345"/>
                          </a:xfrm>
                          <a:custGeom>
                            <a:avLst/>
                            <a:gdLst>
                              <a:gd name="f0" fmla="val 10800000"/>
                              <a:gd name="f1" fmla="val 5400000"/>
                              <a:gd name="f2" fmla="val 180"/>
                              <a:gd name="f3" fmla="val w"/>
                              <a:gd name="f4" fmla="val h"/>
                              <a:gd name="f5" fmla="val 0"/>
                              <a:gd name="f6" fmla="val 48"/>
                              <a:gd name="f7" fmla="val 14698"/>
                              <a:gd name="f8" fmla="val 14608"/>
                              <a:gd name="f9" fmla="val 110"/>
                              <a:gd name="f10" fmla="+- 0 0 -90"/>
                              <a:gd name="f11" fmla="*/ f3 1 48"/>
                              <a:gd name="f12" fmla="*/ f4 1 14698"/>
                              <a:gd name="f13" fmla="+- f7 0 f5"/>
                              <a:gd name="f14" fmla="+- f6 0 f5"/>
                              <a:gd name="f15" fmla="*/ f10 f0 1"/>
                              <a:gd name="f16" fmla="*/ f14 1 48"/>
                              <a:gd name="f17" fmla="*/ f13 1 14698"/>
                              <a:gd name="f18" fmla="*/ 0 f14 1"/>
                              <a:gd name="f19" fmla="*/ 14608 f13 1"/>
                              <a:gd name="f20" fmla="*/ 48 f14 1"/>
                              <a:gd name="f21" fmla="*/ 14698 f13 1"/>
                              <a:gd name="f22" fmla="*/ 0 f13 1"/>
                              <a:gd name="f23" fmla="*/ 110 f13 1"/>
                              <a:gd name="f24" fmla="*/ f15 1 f2"/>
                              <a:gd name="f25" fmla="*/ f18 1 48"/>
                              <a:gd name="f26" fmla="*/ f19 1 14698"/>
                              <a:gd name="f27" fmla="*/ f20 1 48"/>
                              <a:gd name="f28" fmla="*/ f21 1 14698"/>
                              <a:gd name="f29" fmla="*/ f22 1 14698"/>
                              <a:gd name="f30" fmla="*/ f23 1 14698"/>
                              <a:gd name="f31" fmla="*/ 0 1 f16"/>
                              <a:gd name="f32" fmla="*/ f6 1 f16"/>
                              <a:gd name="f33" fmla="*/ 0 1 f17"/>
                              <a:gd name="f34" fmla="*/ f7 1 f17"/>
                              <a:gd name="f35" fmla="+- f24 0 f1"/>
                              <a:gd name="f36" fmla="*/ f25 1 f16"/>
                              <a:gd name="f37" fmla="*/ f26 1 f17"/>
                              <a:gd name="f38" fmla="*/ f27 1 f16"/>
                              <a:gd name="f39" fmla="*/ f28 1 f17"/>
                              <a:gd name="f40" fmla="*/ f29 1 f17"/>
                              <a:gd name="f41" fmla="*/ f30 1 f17"/>
                              <a:gd name="f42" fmla="*/ f31 f11 1"/>
                              <a:gd name="f43" fmla="*/ f32 f11 1"/>
                              <a:gd name="f44" fmla="*/ f34 f12 1"/>
                              <a:gd name="f45" fmla="*/ f33 f12 1"/>
                              <a:gd name="f46" fmla="*/ f36 f11 1"/>
                              <a:gd name="f47" fmla="*/ f37 f12 1"/>
                              <a:gd name="f48" fmla="*/ f38 f11 1"/>
                              <a:gd name="f49" fmla="*/ f39 f12 1"/>
                              <a:gd name="f50" fmla="*/ f40 f12 1"/>
                              <a:gd name="f51" fmla="*/ f41 f12 1"/>
                            </a:gdLst>
                            <a:ahLst/>
                            <a:cxnLst>
                              <a:cxn ang="3cd4">
                                <a:pos x="hc" y="t"/>
                              </a:cxn>
                              <a:cxn ang="0">
                                <a:pos x="r" y="vc"/>
                              </a:cxn>
                              <a:cxn ang="cd4">
                                <a:pos x="hc" y="b"/>
                              </a:cxn>
                              <a:cxn ang="cd2">
                                <a:pos x="l" y="vc"/>
                              </a:cxn>
                              <a:cxn ang="f35">
                                <a:pos x="f46" y="f47"/>
                              </a:cxn>
                              <a:cxn ang="f35">
                                <a:pos x="f48" y="f49"/>
                              </a:cxn>
                              <a:cxn ang="f35">
                                <a:pos x="f48" y="f50"/>
                              </a:cxn>
                              <a:cxn ang="f35">
                                <a:pos x="f46" y="f51"/>
                              </a:cxn>
                              <a:cxn ang="f35">
                                <a:pos x="f46" y="f47"/>
                              </a:cxn>
                            </a:cxnLst>
                            <a:rect l="f42" t="f45" r="f43" b="f44"/>
                            <a:pathLst>
                              <a:path w="48" h="14698">
                                <a:moveTo>
                                  <a:pt x="f5" y="f8"/>
                                </a:moveTo>
                                <a:lnTo>
                                  <a:pt x="f6" y="f7"/>
                                </a:lnTo>
                                <a:lnTo>
                                  <a:pt x="f6" y="f5"/>
                                </a:lnTo>
                                <a:lnTo>
                                  <a:pt x="f5" y="f9"/>
                                </a:lnTo>
                                <a:lnTo>
                                  <a:pt x="f5" y="f8"/>
                                </a:lnTo>
                                <a:close/>
                              </a:path>
                            </a:pathLst>
                          </a:custGeom>
                          <a:solidFill>
                            <a:srgbClr val="B0B0B0"/>
                          </a:solidFill>
                          <a:ln w="9528" cap="flat">
                            <a:solidFill>
                              <a:srgbClr val="333333"/>
                            </a:solidFill>
                            <a:prstDash val="solid"/>
                            <a:round/>
                          </a:ln>
                        </wps:spPr>
                        <wps:bodyPr lIns="0" tIns="0" rIns="0" bIns="0"/>
                      </wps:wsp>
                      <wps:wsp>
                        <wps:cNvPr id="57" name="Freeform 58"/>
                        <wps:cNvSpPr/>
                        <wps:spPr>
                          <a:xfrm rot="16200004">
                            <a:off x="6306969" y="7881556"/>
                            <a:ext cx="9602781" cy="64977"/>
                          </a:xfrm>
                          <a:custGeom>
                            <a:avLst/>
                            <a:gdLst>
                              <a:gd name="f0" fmla="val 10800000"/>
                              <a:gd name="f1" fmla="val 5400000"/>
                              <a:gd name="f2" fmla="val 180"/>
                              <a:gd name="f3" fmla="val w"/>
                              <a:gd name="f4" fmla="val h"/>
                              <a:gd name="f5" fmla="val 0"/>
                              <a:gd name="f6" fmla="val 9774"/>
                              <a:gd name="f7" fmla="val 90"/>
                              <a:gd name="f8" fmla="val 48"/>
                              <a:gd name="f9" fmla="val 9726"/>
                              <a:gd name="f10" fmla="+- 0 0 -90"/>
                              <a:gd name="f11" fmla="*/ f3 1 9774"/>
                              <a:gd name="f12" fmla="*/ f4 1 90"/>
                              <a:gd name="f13" fmla="+- f7 0 f5"/>
                              <a:gd name="f14" fmla="+- f6 0 f5"/>
                              <a:gd name="f15" fmla="*/ f10 f0 1"/>
                              <a:gd name="f16" fmla="*/ f14 1 9774"/>
                              <a:gd name="f17" fmla="*/ f13 1 90"/>
                              <a:gd name="f18" fmla="*/ 48 f14 1"/>
                              <a:gd name="f19" fmla="*/ 0 f13 1"/>
                              <a:gd name="f20" fmla="*/ 0 f14 1"/>
                              <a:gd name="f21" fmla="*/ 90 f13 1"/>
                              <a:gd name="f22" fmla="*/ 9774 f14 1"/>
                              <a:gd name="f23" fmla="*/ 9726 f14 1"/>
                              <a:gd name="f24" fmla="*/ f15 1 f2"/>
                              <a:gd name="f25" fmla="*/ f18 1 9774"/>
                              <a:gd name="f26" fmla="*/ f19 1 90"/>
                              <a:gd name="f27" fmla="*/ f20 1 9774"/>
                              <a:gd name="f28" fmla="*/ f21 1 90"/>
                              <a:gd name="f29" fmla="*/ f22 1 9774"/>
                              <a:gd name="f30" fmla="*/ f23 1 9774"/>
                              <a:gd name="f31" fmla="*/ 0 1 f16"/>
                              <a:gd name="f32" fmla="*/ f6 1 f16"/>
                              <a:gd name="f33" fmla="*/ 0 1 f17"/>
                              <a:gd name="f34" fmla="*/ f7 1 f17"/>
                              <a:gd name="f35" fmla="+- f24 0 f1"/>
                              <a:gd name="f36" fmla="*/ f25 1 f16"/>
                              <a:gd name="f37" fmla="*/ f26 1 f17"/>
                              <a:gd name="f38" fmla="*/ f27 1 f16"/>
                              <a:gd name="f39" fmla="*/ f28 1 f17"/>
                              <a:gd name="f40" fmla="*/ f29 1 f16"/>
                              <a:gd name="f41" fmla="*/ f30 1 f16"/>
                              <a:gd name="f42" fmla="*/ f31 f11 1"/>
                              <a:gd name="f43" fmla="*/ f32 f11 1"/>
                              <a:gd name="f44" fmla="*/ f34 f12 1"/>
                              <a:gd name="f45" fmla="*/ f33 f12 1"/>
                              <a:gd name="f46" fmla="*/ f36 f11 1"/>
                              <a:gd name="f47" fmla="*/ f37 f12 1"/>
                              <a:gd name="f48" fmla="*/ f38 f11 1"/>
                              <a:gd name="f49" fmla="*/ f39 f12 1"/>
                              <a:gd name="f50" fmla="*/ f40 f11 1"/>
                              <a:gd name="f51" fmla="*/ f41 f11 1"/>
                            </a:gdLst>
                            <a:ahLst/>
                            <a:cxnLst>
                              <a:cxn ang="3cd4">
                                <a:pos x="hc" y="t"/>
                              </a:cxn>
                              <a:cxn ang="0">
                                <a:pos x="r" y="vc"/>
                              </a:cxn>
                              <a:cxn ang="cd4">
                                <a:pos x="hc" y="b"/>
                              </a:cxn>
                              <a:cxn ang="cd2">
                                <a:pos x="l" y="vc"/>
                              </a:cxn>
                              <a:cxn ang="f35">
                                <a:pos x="f46" y="f47"/>
                              </a:cxn>
                              <a:cxn ang="f35">
                                <a:pos x="f48" y="f49"/>
                              </a:cxn>
                              <a:cxn ang="f35">
                                <a:pos x="f50" y="f49"/>
                              </a:cxn>
                              <a:cxn ang="f35">
                                <a:pos x="f51" y="f47"/>
                              </a:cxn>
                              <a:cxn ang="f35">
                                <a:pos x="f46" y="f47"/>
                              </a:cxn>
                            </a:cxnLst>
                            <a:rect l="f42" t="f45" r="f43" b="f44"/>
                            <a:pathLst>
                              <a:path w="9774" h="90">
                                <a:moveTo>
                                  <a:pt x="f8" y="f5"/>
                                </a:moveTo>
                                <a:lnTo>
                                  <a:pt x="f5" y="f7"/>
                                </a:lnTo>
                                <a:lnTo>
                                  <a:pt x="f6" y="f7"/>
                                </a:lnTo>
                                <a:lnTo>
                                  <a:pt x="f9" y="f5"/>
                                </a:lnTo>
                                <a:lnTo>
                                  <a:pt x="f8" y="f5"/>
                                </a:lnTo>
                                <a:close/>
                              </a:path>
                            </a:pathLst>
                          </a:custGeom>
                          <a:solidFill>
                            <a:srgbClr val="B0B0B0"/>
                          </a:solidFill>
                          <a:ln w="9528" cap="flat">
                            <a:solidFill>
                              <a:srgbClr val="333333"/>
                            </a:solidFill>
                            <a:prstDash val="solid"/>
                            <a:round/>
                          </a:ln>
                        </wps:spPr>
                        <wps:bodyPr lIns="0" tIns="0" rIns="0" bIns="0"/>
                      </wps:wsp>
                      <wps:wsp>
                        <wps:cNvPr id="58" name="Freeform 59"/>
                        <wps:cNvSpPr/>
                        <wps:spPr>
                          <a:xfrm rot="16200004">
                            <a:off x="7881378" y="9463755"/>
                            <a:ext cx="140963" cy="6362468"/>
                          </a:xfrm>
                          <a:custGeom>
                            <a:avLst/>
                            <a:gdLst>
                              <a:gd name="f0" fmla="val 10800000"/>
                              <a:gd name="f1" fmla="val 5400000"/>
                              <a:gd name="f2" fmla="val 180"/>
                              <a:gd name="f3" fmla="val w"/>
                              <a:gd name="f4" fmla="val h"/>
                              <a:gd name="f5" fmla="val 0"/>
                              <a:gd name="f6" fmla="val 48"/>
                              <a:gd name="f7" fmla="val 14698"/>
                              <a:gd name="f8" fmla="val 14608"/>
                              <a:gd name="f9" fmla="val 110"/>
                              <a:gd name="f10" fmla="+- 0 0 -90"/>
                              <a:gd name="f11" fmla="*/ f3 1 48"/>
                              <a:gd name="f12" fmla="*/ f4 1 14698"/>
                              <a:gd name="f13" fmla="+- f7 0 f5"/>
                              <a:gd name="f14" fmla="+- f6 0 f5"/>
                              <a:gd name="f15" fmla="*/ f10 f0 1"/>
                              <a:gd name="f16" fmla="*/ f14 1 48"/>
                              <a:gd name="f17" fmla="*/ f13 1 14698"/>
                              <a:gd name="f18" fmla="*/ 48 f14 1"/>
                              <a:gd name="f19" fmla="*/ 14608 f13 1"/>
                              <a:gd name="f20" fmla="*/ 0 f14 1"/>
                              <a:gd name="f21" fmla="*/ 14698 f13 1"/>
                              <a:gd name="f22" fmla="*/ 0 f13 1"/>
                              <a:gd name="f23" fmla="*/ 110 f13 1"/>
                              <a:gd name="f24" fmla="*/ f15 1 f2"/>
                              <a:gd name="f25" fmla="*/ f18 1 48"/>
                              <a:gd name="f26" fmla="*/ f19 1 14698"/>
                              <a:gd name="f27" fmla="*/ f20 1 48"/>
                              <a:gd name="f28" fmla="*/ f21 1 14698"/>
                              <a:gd name="f29" fmla="*/ f22 1 14698"/>
                              <a:gd name="f30" fmla="*/ f23 1 14698"/>
                              <a:gd name="f31" fmla="*/ 0 1 f16"/>
                              <a:gd name="f32" fmla="*/ f6 1 f16"/>
                              <a:gd name="f33" fmla="*/ 0 1 f17"/>
                              <a:gd name="f34" fmla="*/ f7 1 f17"/>
                              <a:gd name="f35" fmla="+- f24 0 f1"/>
                              <a:gd name="f36" fmla="*/ f25 1 f16"/>
                              <a:gd name="f37" fmla="*/ f26 1 f17"/>
                              <a:gd name="f38" fmla="*/ f27 1 f16"/>
                              <a:gd name="f39" fmla="*/ f28 1 f17"/>
                              <a:gd name="f40" fmla="*/ f29 1 f17"/>
                              <a:gd name="f41" fmla="*/ f30 1 f17"/>
                              <a:gd name="f42" fmla="*/ f31 f11 1"/>
                              <a:gd name="f43" fmla="*/ f32 f11 1"/>
                              <a:gd name="f44" fmla="*/ f34 f12 1"/>
                              <a:gd name="f45" fmla="*/ f33 f12 1"/>
                              <a:gd name="f46" fmla="*/ f36 f11 1"/>
                              <a:gd name="f47" fmla="*/ f37 f12 1"/>
                              <a:gd name="f48" fmla="*/ f38 f11 1"/>
                              <a:gd name="f49" fmla="*/ f39 f12 1"/>
                              <a:gd name="f50" fmla="*/ f40 f12 1"/>
                              <a:gd name="f51" fmla="*/ f41 f12 1"/>
                            </a:gdLst>
                            <a:ahLst/>
                            <a:cxnLst>
                              <a:cxn ang="3cd4">
                                <a:pos x="hc" y="t"/>
                              </a:cxn>
                              <a:cxn ang="0">
                                <a:pos x="r" y="vc"/>
                              </a:cxn>
                              <a:cxn ang="cd4">
                                <a:pos x="hc" y="b"/>
                              </a:cxn>
                              <a:cxn ang="cd2">
                                <a:pos x="l" y="vc"/>
                              </a:cxn>
                              <a:cxn ang="f35">
                                <a:pos x="f46" y="f47"/>
                              </a:cxn>
                              <a:cxn ang="f35">
                                <a:pos x="f48" y="f49"/>
                              </a:cxn>
                              <a:cxn ang="f35">
                                <a:pos x="f48" y="f50"/>
                              </a:cxn>
                              <a:cxn ang="f35">
                                <a:pos x="f46" y="f51"/>
                              </a:cxn>
                              <a:cxn ang="f35">
                                <a:pos x="f46" y="f47"/>
                              </a:cxn>
                            </a:cxnLst>
                            <a:rect l="f42" t="f45" r="f43" b="f44"/>
                            <a:pathLst>
                              <a:path w="48" h="14698">
                                <a:moveTo>
                                  <a:pt x="f6" y="f8"/>
                                </a:moveTo>
                                <a:lnTo>
                                  <a:pt x="f5" y="f7"/>
                                </a:lnTo>
                                <a:lnTo>
                                  <a:pt x="f5" y="f5"/>
                                </a:lnTo>
                                <a:lnTo>
                                  <a:pt x="f6" y="f9"/>
                                </a:lnTo>
                                <a:lnTo>
                                  <a:pt x="f6" y="f8"/>
                                </a:lnTo>
                                <a:close/>
                              </a:path>
                            </a:pathLst>
                          </a:custGeom>
                          <a:solidFill>
                            <a:srgbClr val="B0B0B0"/>
                          </a:solidFill>
                          <a:ln w="9528" cap="flat">
                            <a:solidFill>
                              <a:srgbClr val="333333"/>
                            </a:solidFill>
                            <a:prstDash val="solid"/>
                            <a:round/>
                          </a:ln>
                        </wps:spPr>
                        <wps:bodyPr lIns="0" tIns="0" rIns="0" bIns="0"/>
                      </wps:wsp>
                    </wpg:wgp>
                  </a:graphicData>
                </a:graphic>
              </wp:anchor>
            </w:drawing>
          </mc:Choice>
          <mc:Fallback>
            <w:pict>
              <v:group w14:anchorId="6042D368" id="Group 4" o:spid="_x0000_s1026" style="position:absolute;margin-left:-329.15pt;margin-top:-336.45pt;width:1252.75pt;height:1246.15pt;z-index:251659264;mso-position-horizontal-relative:page" coordorigin="47047,30495" coordsize="64941,9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">
                <v:shape id="Freeform 3" o:spid="_x0000_s1027" style="position:absolute;left:75783;top:9478;width:3645;height:53767;rotation:-5898236fd;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strokeweight=".26467mm">
                  <v:path arrowok="t" o:connecttype="custom" o:connectlocs="182276,0;364552,2688322;182276,5376644;0,2688322;364552,5181492;305753,5311593;188156,5376644;47039,5333277;0,5207513;47039,5125115;129357,5081748;223435,5116442;258714,5181492;235195,5250880;164636,5276900;117597,5259553;94078,5216186;141117,5164146;152877,5190166;152877,5233533;188156,5233533;211675,5181492;141117,5125115;58799,5155472;47039,5233533;82318,5302920;164636,5333277;270474,5285573;317513,5125115;305753,160458;223435,56377;117597,47704;47039,108418;47039,186478;94078,242855;188156,234182;211675,160458;164636,143111;129357,177805;164636,203825;105838,195152;94078,143111;129357,108418;211675,108418;258714,160458;235195,234182;188156,286222;82318,286222;11760,221172;11760,99744;117597,8673;246955,17347;341033,143111;364552,260202" o:connectangles="270,0,90,180,0,0,0,0,0,0,0,0,0,0,0,0,0,0,0,0,0,0,0,0,0,0,0,0,0,0,0,0,0,0,0,0,0,0,0,0,0,0,0,0,0,0,0,0,0,0,0,0,0,0" textboxrect="0,0,372,12398"/>
                </v:shape>
                <v:rect id="Rectangle 4" o:spid="_x0000_s1028" style="position:absolute;left:30794;top:46748;width:97447;height:6494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" filled="f" strokecolor="#333" strokeweight=".52906mm">
                  <v:textbox inset="0,0,0,0"/>
                </v:rect>
                <v:shape id="Freeform 5" o:spid="_x0000_s1029" style="position:absolute;left:48220;top:36692;width:5619;height:5280;rotation:-5898236fd;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strokeweight=".26467mm">
                  <v:path arrowok="t" o:connecttype="custom" o:connectlocs="280949,0;561898,263992;280949,527983;0,263992;137374,137542;160270,146415;148822,173036;137374,199657;137374,244026;137374,292831;184119,354947;241359,390441;298598,399315;344389,390441;390180,354947;470315,261773;481763,208531;481763,181910;470315,155289;458867,128668;470315,110921;481763,70989;504659,35495;516107,17747;516107,0;527554,8874;550450,53242;561898,102047;561898,155289;550450,208531;493211,301705;424524,390441;367285,452557;310046,483615;252806,510236;207015,527983;160270,527983;114478,510236;45791,465867;11448,425936;0,372694;0,319452;11448,270647;34344,217405;68687,181910;103031,155289;137374,137542" o:connectangles="270,0,90,180,0,0,0,0,0,0,0,0,0,0,0,0,0,0,0,0,0,0,0,0,0,0,0,0,0,0,0,0,0,0,0,0,0,0,0,0,0,0,0,0,0,0,0" textboxrect="0,0,589,1190"/>
                </v:shape>
                <v:shape id="Freeform 6" o:spid="_x0000_s1030" style="position:absolute;left:49576;top:33314;width:5133;height:5637;rotation:-5898236fd;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strokeweight=".26467mm">
                  <v:path arrowok="t" o:connecttype="custom" o:connectlocs="256645,0;513289,281850;256645,563700;0,281850;376412,417227;376412,399472;353599,417227;330786,426104;285161,434981;228128,426104;171096,381718;136877,324017;125471,270754;136877,208613;171096,164228;262348,88772;319380,71017;342193,79894;365006,97649;387818,106526;410631,88772;444850,71017;479070,53263;501883,44386;513289,44386;513289,35509;467663,8877;422038,0;376412,0;319380,8877;216722,62140;136877,133157;79845,199736;34219,252999;11406,315139;0,355087;0,408350;11406,452735;68439,523753;102658,545946;148283,563700;205316,563700;262348,545946;307973,528191;342193,505998;376412,461613;376412,417227" o:connectangles="270,0,90,180,0,0,0,0,0,0,0,0,0,0,0,0,0,0,0,0,0,0,0,0,0,0,0,0,0,0,0,0,0,0,0,0,0,0,0,0,0,0,0,0,0,0,0" textboxrect="0,0,540,1270"/>
                </v:shape>
                <v:shape id="Freeform 7" o:spid="_x0000_s1031" style="position:absolute;left:48413;top:33884;width:7991;height:8038;rotation:-5898236fd;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strokeweight=".26467mm">
                  <v:path arrowok="t" o:connecttype="custom" o:connectlocs="399547,0;799094,401906;399547,803812;0,401906;787692,0;799094,44410;776290,111024;764888,164315;787692,208725;776290,217607;764888,226488;753486,217607;719280,226488;628063,257575;525445,310867;422826,390804;377218,457418;320208,537355;286002,630615;286002,683906;297404,728316;297404,754962;297404,763843;263197,772725;206187,763843;183383,763843;114021,781607;22804,794930;11402,803812;0,803812;0,794930;0,772725;22804,683906;45608,621733;45608,599528;22804,537355;34206,492945;45608,492945;68412,501827;114021,510709;171981,510709;251795,475182;343012,421890;411424,364158;479836,266457;536847,164315;571053,66614;571053,44410;571053,26646;571053,8882;593857,8882;628063,26646;685073,17764;742084,0;787692,0" o:connectangles="270,0,90,180,0,0,0,0,0,0,0,0,0,0,0,0,0,0,0,0,0,0,0,0,0,0,0,0,0,0,0,0,0,0,0,0,0,0,0,0,0,0,0,0,0,0,0,0,0,0,0,0,0,0,0" textboxrect="0,0,841,1810"/>
                </v:shape>
                <v:shape id="Freeform 8" o:spid="_x0000_s1032" style="position:absolute;left:48225;top:116305;width:5609;height:5280;rotation:-5898236fd;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strokeweight=".26467mm">
                  <v:path arrowok="t" o:connecttype="custom" o:connectlocs="280460,0;560920,263992;280460,527983;0,263992;412357,137542;400929,146415;412357,173036;423785,199657;435213,244026;423785,292831;378073,354947;319982,390441;262842,399315;205702,390441;159991,354947;91423,261773;68567,208531;79995,181910;91423,155289;102851,128668;91423,110921;68567,70989;57140,35495;45712,17747;45712,0;34284,8874;11428,53242;0,102047;0,155289;11428,208531;57140,301705;125707,390441;194274,452557;251414,483615;308554,510236;354265,527983;412357,527983;446641,510236;515208,465867;549492,425936;560920,372694;560920,319452;549492,270647;526636,217405;492353,181910;458069,155289;412357,137542" o:connectangles="270,0,90,180,0,0,0,0,0,0,0,0,0,0,0,0,0,0,0,0,0,0,0,0,0,0,0,0,0,0,0,0,0,0,0,0,0,0,0,0,0,0,0,0,0,0,0" textboxrect="0,0,589,1190"/>
                </v:shape>
                <v:shape id="Freeform 9" o:spid="_x0000_s1033" style="position:absolute;left:49571;top:119324;width:5143;height:5637;rotation:-5898236fd;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strokeweight=".26467mm">
                  <v:path arrowok="t" o:connecttype="custom" o:connectlocs="257129,0;514258,281850;257129,563700;0,281850;125708,417227;137135,399472;159991,417227;182847,426104;228559,434981;285699,426104;342839,381718;377123,324017;388550,270754;377123,208613;342839,164228;251415,88772;194275,71017;171419,79894;148563,97649;114280,106526;102852,88772;68568,71017;22856,53263;11428,44386;0,44386;11428,35509;45712,8877;91424,0;148563,0;194275,8877;285699,62140;377123,133157;434262,199736;468546,252999;491402,315139;514258,355087;514258,408350;491402,452735;457118,523753;411406,545946;354267,563700;308555,563700;251415,545946;205703,528191;171419,505998;148563,461613;125708,417227" o:connectangles="270,0,90,180,0,0,0,0,0,0,0,0,0,0,0,0,0,0,0,0,0,0,0,0,0,0,0,0,0,0,0,0,0,0,0,0,0,0,0,0,0,0,0,0,0,0,0" textboxrect="0,0,540,1270"/>
                </v:shape>
                <v:shape id="Freeform 10" o:spid="_x0000_s1034" style="position:absolute;left:48403;top:116243;width:8011;height:8038;rotation:-5898236fd;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strokeweight=".26467mm">
                  <v:path arrowok="t" o:connecttype="custom" o:connectlocs="400521,0;801041,401906;400521,803812;0,401906;0,0;0,44410;11430,111024;22860,164315;0,208725;0,217607;22860,226488;34290,217607;68579,226488;160018,257575;262886,310867;354325,390804;411474,457418;468623,537355;502913,630615;502913,683906;491483,728316;480053,754962;480053,763843;525772,772725;582922,763843;617211,763843;675313,781607;766751,794930;789611,803812;801041,803812;801041,794930;789611,772725;766751,683906;755322,621733;755322,599528;766751,537355;755322,492945;743892,492945;721032,501827;663883,510709;617211,510709;525772,475182;445764,421890;377185,364158;308606,266457;251456,164315;217167,66614;205737,44410;217167,26646;205737,8882;205737,8882;160018,26646;102869,17764;34290,0;0,0" o:connectangles="270,0,90,180,0,0,0,0,0,0,0,0,0,0,0,0,0,0,0,0,0,0,0,0,0,0,0,0,0,0,0,0,0,0,0,0,0,0,0,0,0,0,0,0,0,0,0,0,0,0,0,0,0,0,0" textboxrect="0,0,841,1810"/>
                </v:shape>
                <v:shape id="Freeform 11" o:spid="_x0000_s1035" style="position:absolute;left:104202;top:36735;width:5619;height:5194;rotation:-5898236fd;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strokeweight=".26467mm">
                  <v:path arrowok="t" o:connecttype="custom" o:connectlocs="280949,0;561898,259690;280949,519379;0,259690;137374,381766;160270,372887;148822,355131;137374,328496;137374,284105;137374,226396;184119,173126;241359,128735;298598,119857;344389,137613;390180,164248;470315,257470;481763,319618;481763,346253;470315,364009;458867,390644;470315,417279;481763,448353;504659,483866;516107,510501;516107,519379;527554,510501;550450,466109;561898,421718;561898,372887;550450,319618;493211,217518;424524,128735;367285,75465;310046,35513;252806,8878;207015,0;160270,0;114478,8878;45791,57709;11448,102100;0,146492;0,208639;11448,257470;34344,301861;68687,346253;103031,372887;137374,381766" o:connectangles="270,0,90,180,0,0,0,0,0,0,0,0,0,0,0,0,0,0,0,0,0,0,0,0,0,0,0,0,0,0,0,0,0,0,0,0,0,0,0,0,0,0,0,0,0,0,0" textboxrect="0,0,589,1170"/>
                </v:shape>
                <v:shape id="Freeform 12" o:spid="_x0000_s1036" style="position:absolute;left:101206;top:33312;width:5133;height:5641;rotation:-5898236fd;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strokeweight=".26467mm">
                  <v:path arrowok="t" o:connecttype="custom" o:connectlocs="256645,0;513289,282065;256645,564129;0,282065;376412,137701;376412,155469;353599,146585;330786,128817;285161,119933;228128,137701;171096,173236;136877,230982;125471,293169;136877,346473;171096,390893;262348,466406;319380,484174;342193,475290;365006,466406;387818,457522;410631,466406;444850,484174;479070,501942;501883,510825;513289,510825;513289,528593;467663,555245;422038,564129;376412,564129;319380,546361;216722,493058;136877,421986;79845,364241;34219,302053;11406,248750;0,199888;0,155469;11406,111049;68439,39978;102658,8884;148283,0;205316,0;262348,8884;307973,31094;342193,57745;376412,93281;376412,137701" o:connectangles="270,0,90,180,0,0,0,0,0,0,0,0,0,0,0,0,0,0,0,0,0,0,0,0,0,0,0,0,0,0,0,0,0,0,0,0,0,0,0,0,0,0,0,0,0,0,0" textboxrect="0,0,540,1270"/>
                </v:shape>
                <v:shape id="Freeform 13" o:spid="_x0000_s1037" style="position:absolute;left:101222;top:33860;width:7991;height:8086;rotation:-5898236fd;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strokeweight=".26467mm">
                  <v:path arrowok="t" o:connecttype="custom" o:connectlocs="399547,0;799094,404270;399547,808539;0,404270;787692,799654;799094,755229;776290,697476;764888,644166;787692,599740;776290,581970;764888,581970;753486,581970;719280,581970;628063,550873;525445,488677;422826,417597;377218,350959;320208,262109;286002,168816;286002,124391;297404,71080;297404,53310;297404,35540;263197,26655;206187,44425;183383,44425;114021,26655;22804,0;11402,0;0,0;0,8885;0,26655;22804,115506;45608,182143;45608,208799;22804,270994;22804,288764;34206,306534;45608,306534;68412,297649;114021,288764;171981,297649;251795,324304;343012,382057;411424,435367;479836,533103;536847,644166;571053,733016;571053,764114;571053,781884;571053,790769;593857,799654;628063,781884;685073,790769;742084,808539;787692,799654" o:connectangles="270,0,90,180,0,0,0,0,0,0,0,0,0,0,0,0,0,0,0,0,0,0,0,0,0,0,0,0,0,0,0,0,0,0,0,0,0,0,0,0,0,0,0,0,0,0,0,0,0,0,0,0,0,0,0,0" textboxrect="0,0,841,1820"/>
                </v:shape>
                <v:shape id="Freeform 14" o:spid="_x0000_s1038" style="position:absolute;left:104207;top:116348;width:5609;height:5194;rotation:-5898236fd;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strokeweight=".26467mm">
                  <v:path arrowok="t" o:connecttype="custom" o:connectlocs="280460,0;560920,259690;280460,519379;0,259690;412357,381766;400929,372887;412357,355131;423785,328496;435213,284105;423785,226396;378073,173126;319982,128735;262842,119857;205702,137613;159991,164248;91423,257470;68567,319618;79995,346253;91423,364009;102851,390644;91423,417279;68567,448353;57140,483866;45712,510501;45712,519379;34284,510501;11428,466109;0,421718;0,372887;11428,319618;57140,217518;125707,128735;194274,75465;251414,35513;308554,8878;354265,0;412357,0;446641,8878;515208,57709;549492,102100;560920,146492;560920,208639;549492,257470;526636,301861;492353,346253;458069,372887;412357,381766" o:connectangles="270,0,90,180,0,0,0,0,0,0,0,0,0,0,0,0,0,0,0,0,0,0,0,0,0,0,0,0,0,0,0,0,0,0,0,0,0,0,0,0,0,0,0,0,0,0,0" textboxrect="0,0,589,1170"/>
                </v:shape>
                <v:shape id="Freeform 15" o:spid="_x0000_s1039" style="position:absolute;left:101201;top:119322;width:5143;height:5641;rotation:-5898236fd;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strokeweight=".26467mm">
                  <v:path arrowok="t" o:connecttype="custom" o:connectlocs="257129,0;514258,282065;257129,564129;0,282065;125708,137701;137135,155469;159991,146585;182847,128817;228559,119933;285699,137701;342839,173236;377123,230982;388550,293169;377123,346473;342839,390893;251415,466406;194275,484174;171419,475290;148563,466406;114280,457522;102852,466406;68568,484174;22856,501942;11428,510825;0,510825;11428,528593;45712,555245;91424,564129;148563,564129;194275,546361;285699,493058;377123,421986;434262,364241;468546,302053;491402,248750;514258,199888;514258,155469;491402,111049;457118,39978;411406,8884;354267,0;308555,0;251415,8884;205703,31094;171419,57745;148563,93281;125708,137701" o:connectangles="270,0,90,180,0,0,0,0,0,0,0,0,0,0,0,0,0,0,0,0,0,0,0,0,0,0,0,0,0,0,0,0,0,0,0,0,0,0,0,0,0,0,0,0,0,0,0" textboxrect="0,0,540,1270"/>
                </v:shape>
                <v:shape id="Freeform 16" o:spid="_x0000_s1040" style="position:absolute;left:101212;top:116219;width:8011;height:8086;rotation:-5898236fd;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strokeweight=".26467mm">
                  <v:path arrowok="t" o:connecttype="custom" o:connectlocs="400521,0;801041,404270;400521,808539;0,404270;0,799654;0,755229;11430,697476;22860,644166;0,599740;0,581970;22860,581970;34290,581970;68579,581970;160018,550873;262886,488677;354325,417597;411474,350959;468623,262109;502913,168816;502913,124391;491483,71080;480053,53310;480053,35540;525772,26655;582922,44425;617211,44425;675313,26655;766751,0;789611,0;801041,0;801041,8885;789611,26655;766751,115506;755322,182143;755322,208799;766751,270994;766751,288764;755322,306534;743892,306534;721032,297649;663883,288764;617211,297649;525772,324304;445764,382057;377185,435367;308606,533103;251456,644166;217167,733016;205737,764114;217167,781884;205737,790769;205737,799654;160018,781884;102869,790769;34290,808539;0,799654" o:connectangles="270,0,90,180,0,0,0,0,0,0,0,0,0,0,0,0,0,0,0,0,0,0,0,0,0,0,0,0,0,0,0,0,0,0,0,0,0,0,0,0,0,0,0,0,0,0,0,0,0,0,0,0,0,0,0,0" textboxrect="0,0,841,1820"/>
                </v:shape>
                <v:shape id="Freeform 17" o:spid="_x0000_s1041" style="position:absolute;left:51509;top:38480;width:2867;height:3073;rotation:-5898236fd;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" path="m181,610r36,40l253,650r,-80l241,450,253,280,265,180,289,40,301,20,289,,277,40r-36,80l145,330,48,550,12,610,,650r,40l12,690,60,670r48,-20l145,610r12,l181,610xe" strokecolor="#333" strokeweight=".21156mm">
                  <v:path arrowok="t" o:connecttype="custom" o:connectlocs="143392,0;286783,153619;143392,307238;0,153619;172451,271616;206751,289427;241050,289427;241050,253805;229617,200373;241050,124676;252483,80149;275350,17811;286783,8905;275350,0;263917,17811;229617,53433;138151,146940;45733,244900;11433,271616;0,289427;0,307238;11433,307238;57166,298333;102899,289427;138151,271616;149584,271616;172451,271616" o:connectangles="270,0,90,180,0,0,0,0,0,0,0,0,0,0,0,0,0,0,0,0,0,0,0,0,0,0,0" textboxrect="0,0,301,690"/>
                </v:shape>
                <v:shape id="Freeform 18" o:spid="_x0000_s1042" style="position:absolute;left:51829;top:36437;width:807;height:2358;rotation:-5898236fd;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" path="m60,l12,140,,300,,410,24,510r24,20l72,490,84,470,72,430,48,320,36,220,48,120,72,40,72,,60,xe" strokecolor="#333" strokeweight=".21156mm">
                  <v:path arrowok="t" o:connecttype="custom" o:connectlocs="40343,0;80686,117903;40343,235805;0,117903;57633,0;11527,62288;0,133475;0,182415;23053,226907;46106,235805;69159,218008;80686,209110;69159,191313;46106,142373;34580,97881;46106,53390;69159,17797;69159,0;57633,0" o:connectangles="270,0,90,180,0,0,0,0,0,0,0,0,0,0,0,0,0,0,0" textboxrect="0,0,84,530"/>
                </v:shape>
                <v:shape id="Freeform 19" o:spid="_x0000_s1043" style="position:absolute;left:53238;top:36575;width:2168;height:934;rotation:-5898236fd;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" path="m12,140r36,50l108,210r48,l216,170r12,-10l228,140r,l204,140,120,120,84,80,48,20,24,,12,40,,80r12,60xe" strokecolor="#333" strokeweight=".21156mm">
                  <v:path arrowok="t" o:connecttype="custom" o:connectlocs="108393,0;216785,46689;108393,93378;0,46689;11410,62252;45639,84485;102688,93378;148327,93378;205375,75592;216785,71145;216785,62252;216785,62252;193966,62252;114097,53359;79868,35573;45639,8893;22819,0;11410,17786;0,35573;11410,62252" o:connectangles="270,0,90,180,0,0,0,0,0,0,0,0,0,0,0,0,0,0,0,0" textboxrect="0,0,228,210"/>
                </v:shape>
                <v:shape id="Freeform 20" o:spid="_x0000_s1044" style="position:absolute;left:49072;top:34709;width:1837;height:447;rotation:-5898236fd;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" path="m12,20r36,l84,80r12,20l120,80,180,20,192,,168,,120,20r-24,l60,,24,,,20,,40,12,20xe" strokecolor="#333" strokeweight=".21156mm">
                  <v:path arrowok="t" o:connecttype="custom" o:connectlocs="91865,0;183730,22375;91865,44750;0,22375;11483,8950;45933,8950;80382,35800;91865,44750;114831,35800;172247,8950;183730,0;160764,0;114831,8950;91865,8950;57416,0;22966,0;0,8950;0,17900;11483,8950" o:connectangles="270,0,90,180,0,0,0,0,0,0,0,0,0,0,0,0,0,0,0" textboxrect="0,0,192,100"/>
                </v:shape>
                <v:shape id="Freeform 21" o:spid="_x0000_s1045" style="position:absolute;left:48386;top:34134;width:2858;height:2849;rotation:-5898236fd;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" path="m,620l24,600,60,520,144,330,240,110,276,40,288,r12,20l300,70,276,230r,80l288,390r,20l276,410r-60,l156,470,84,540,36,620,,640,,620xe" strokecolor="#333" strokeweight=".21156mm">
                  <v:path arrowok="t" o:connecttype="custom" o:connectlocs="142902,0;285804,142432;142902,284863;0,142432;0,275961;22864,267059;57161,231451;137186,146882;228643,48961;262940,17804;274372,0;285804,8902;285804,31157;262940,102373;262940,137981;274372,173588;274372,182490;262940,182490;205779,182490;148618,209196;80025,240353;34296,275961;0,284863;0,275961" o:connectangles="270,0,90,180,0,0,0,0,0,0,0,0,0,0,0,0,0,0,0,0,0,0,0,0" textboxrect="0,0,300,640"/>
                </v:shape>
                <v:shape id="Freeform 22" o:spid="_x0000_s1046" style="position:absolute;left:49152;top:35886;width:564;height:2087;rotation:-5898236fd;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" path="m24,20l,120r,40l12,190r12,80l24,410,12,450r12,20l24,450,48,350,60,230,48,120,24,r,20xe" strokecolor="#333" strokeweight=".21156mm">
                  <v:path arrowok="t" o:connecttype="custom" o:connectlocs="28191,0;56381,104347;28191,208693;0,104347;22552,8881;0,53283;0,71044;11276,84365;22552,119887;22552,182051;11276,199812;22552,208693;22552,199812;45105,155410;56381,102126;45105,53283;22552,0;22552,8881" o:connectangles="270,0,90,180,0,0,0,0,0,0,0,0,0,0,0,0,0,0" textboxrect="0,0,60,470"/>
                </v:shape>
                <v:shape id="Freeform 23" o:spid="_x0000_s1047" style="position:absolute;left:49562;top:39200;width:2411;height:943;rotation:-5898236fd;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" path="m253,20l193,120r-60,70l61,210,36,190,12,150,,120,,80r12,l24,80r49,40l133,120,193,80,241,20,253,r,20xe" strokecolor="#333" strokeweight=".21156mm">
                  <v:path arrowok="t" o:connecttype="custom" o:connectlocs="120545,0;241090,47119;120545,94238;0,47119;241090,8975;183915,53850;126739,85263;58128,94238;34305,85263;11435,67313;0,53850;0,35900;11435,35900;22870,35900;69564,53850;126739,53850;183915,35900;229655,8975;241090,0;241090,8975" o:connectangles="270,0,90,180,0,0,0,0,0,0,0,0,0,0,0,0,0,0,0,0" textboxrect="0,0,253,210"/>
                </v:shape>
                <v:shape id="Freeform 24" o:spid="_x0000_s1048" style="position:absolute;left:48987;top:40163;width:807;height:2001;rotation:-5898236fd;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" path="m84,450r-24,l36,410,12,330,,260,12,160,48,40,60,,72,,84,20,72,80,60,140r,60l72,310r12,80l84,450xe" strokecolor="#333" strokeweight=".21156mm">
                  <v:path arrowok="t" o:connecttype="custom" o:connectlocs="40343,0;80686,100045;40343,200089;0,100045;80686,200089;57633,200089;34580,182303;11527,146732;0,115607;11527,71143;46106,17786;57633,0;69159,0;80686,8893;69159,35571;57633,62250;57633,88928;69159,137839;80686,173410;80686,200089" o:connectangles="270,0,90,180,0,0,0,0,0,0,0,0,0,0,0,0,0,0,0,0" textboxrect="0,0,84,450"/>
                </v:shape>
                <v:shape id="Freeform 25" o:spid="_x0000_s1049" style="position:absolute;left:51450;top:116786;width:2985;height:3073;rotation:-5898236fd;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" path="m144,610l96,650r-36,l60,570,72,450r,-170l48,180,12,40,,20,12,,36,40r36,80l168,330r97,220l301,610r12,40l313,690r-12,l265,670,217,650,168,610r-12,l144,610xe" strokecolor="#333" strokeweight=".21156mm">
                  <v:path arrowok="t" o:connecttype="custom" o:connectlocs="149221,0;298441,153619;149221,307238;0,153619;137302,271616;91535,289427;57209,289427;57209,253805;68651,200373;68651,124676;45767,80149;11442,17811;0,8905;11442,0;34325,17811;68651,53433;160186,146940;252674,244900;286999,271616;298441,289427;298441,307238;286999,307238;252674,298333;206906,289427;160186,271616;148744,271616;137302,271616" o:connectangles="270,0,90,180,0,0,0,0,0,0,0,0,0,0,0,0,0,0,0,0,0,0,0,0,0,0,0" textboxrect="0,0,313,690"/>
                </v:shape>
                <v:shape id="Freeform 26" o:spid="_x0000_s1050" style="position:absolute;left:51829;top:119487;width:807;height:2358;rotation:-5898236fd;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" path="m24,l60,140,84,300r,110l60,510,36,530,12,490,,470,,430,24,320,48,220,36,120,12,40,12,,24,xe" strokecolor="#333" strokeweight=".21156mm">
                  <v:path arrowok="t" o:connecttype="custom" o:connectlocs="40343,0;80686,117903;40343,235805;0,117903;23053,0;57633,62288;80686,133475;80686,182415;57633,226907;34580,235805;11527,218008;0,209110;0,191313;23053,142373;46106,97881;34580,53390;11527,17797;11527,0;23053,0" o:connectangles="270,0,90,180,0,0,0,0,0,0,0,0,0,0,0,0,0,0,0" textboxrect="0,0,84,530"/>
                </v:shape>
                <v:shape id="Freeform 27" o:spid="_x0000_s1051" style="position:absolute;left:53184;top:120826;width:2275;height:934;rotation:-5898236fd;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" path="m228,140r-48,50l132,210r-60,l24,170,,160,,140r12,l36,140r84,-20l156,80,192,20,204,r24,40l240,80r-12,60xe" strokecolor="#333" strokeweight=".21156mm">
                  <v:path arrowok="t" o:connecttype="custom" o:connectlocs="113742,0;227484,46689;113742,93378;0,46689;216110,62252;170613,84485;125116,93378;68245,93378;22748,75592;0,71145;0,62252;11374,62252;34123,62252;113742,53359;147865,35573;181987,8893;193361,0;216110,17786;227484,35573;216110,62252" o:connectangles="270,0,90,180,0,0,0,0,0,0,0,0,0,0,0,0,0,0,0,0" textboxrect="0,0,240,210"/>
                </v:shape>
                <v:shape id="Freeform 28" o:spid="_x0000_s1052" style="position:absolute;left:49072;top:123124;width:1838;height:447;rotation:-5898236fd;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" path="m180,20r-36,l108,80,84,100,72,80,,20,,,12,,72,20r24,l132,r48,l180,20r12,20l180,20xe" strokecolor="#333" strokeweight=".21156mm">
                  <v:path arrowok="t" o:connecttype="custom" o:connectlocs="91865,0;183730,22375;91865,44750;0,22375;172247,8950;137798,8950;103348,35800;80382,44750;68899,35800;0,8950;0,0;11483,0;68899,8950;91865,8950;126314,0;172247,0;172247,8950;183730,17900;172247,8950" o:connectangles="270,0,90,180,0,0,0,0,0,0,0,0,0,0,0,0,0,0,0" textboxrect="0,0,192,100"/>
                </v:shape>
                <v:shape id="Freeform 29" o:spid="_x0000_s1053" style="position:absolute;left:48444;top:121355;width:2741;height:2849;rotation:-5898236fd;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" path="m288,620l276,600,240,520,156,330,60,110,24,40,,,,20,,70,24,230r,80l12,390r,20l24,410r48,l144,470r72,70l264,620r24,20l288,620xe" strokecolor="#333" strokeweight=".21156mm">
                  <v:path arrowok="t" o:connecttype="custom" o:connectlocs="137073,0;274146,142432;137073,284863;0,142432;274146,275961;262723,267059;228455,231451;148496,146882;57114,48961;22846,17804;0,0;0,8902;0,31157;22846,102373;22846,137981;11423,173588;11423,182490;22846,182490;68537,182490;137073,209196;205609,240353;251300,275961;274146,284863;274146,275961" o:connectangles="270,0,90,180,0,0,0,0,0,0,0,0,0,0,0,0,0,0,0,0,0,0,0,0" textboxrect="0,0,288,640"/>
                </v:shape>
                <v:shape id="Freeform 30" o:spid="_x0000_s1054" style="position:absolute;left:49264;top:120301;width:340;height:2087;rotation:-5898236fd;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" path="m24,20l36,120r,40l36,190,24,270,36,410r,40l36,470r-12,l12,450,,350,,230,,120,12,,24,r,20xe" strokecolor="#333" strokeweight=".21156mm">
                  <v:path arrowok="t" o:connecttype="custom" o:connectlocs="17012,0;34024,104347;17012,208693;0,104347;22683,8881;34024,53283;34024,71044;34024,84365;22683,119887;34024,182051;34024,199812;34024,208693;22683,208693;11341,199812;0,155410;0,102126;0,53283;11341,0;22683,0;22683,8881" o:connectangles="270,0,90,180,0,0,0,0,0,0,0,0,0,0,0,0,0,0,0,0" textboxrect="0,0,36,470"/>
                </v:shape>
                <v:shape id="Freeform 31" o:spid="_x0000_s1055" style="position:absolute;left:49504;top:118079;width:2528;height:943;rotation:-5898236fd;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" path="m,20l48,120r72,70l193,210r36,-20l253,150r12,-30l253,80r-12,l229,80r-49,40l108,120,48,80,,20,,,,20xe" strokecolor="#333" strokeweight=".21156mm">
                  <v:path arrowok="t" o:connecttype="custom" o:connectlocs="126379,0;252758,47119;126379,94238;0,47119;0,8975;45783,53850;114456,85263;184084,94238;218421,85263;241312,67313;252758,53850;241312,35900;229867,35900;218421,35900;171685,53850;103011,53850;45783,35900;0,8975;0,0;0,8975" o:connectangles="270,0,90,180,0,0,0,0,0,0,0,0,0,0,0,0,0,0,0,0" textboxrect="0,0,265,210"/>
                </v:shape>
                <v:shape id="Freeform 32" o:spid="_x0000_s1056" style="position:absolute;left:48929;top:116174;width:924;height:2001;rotation:-5898236fd;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" path="m12,450r24,l72,410,84,330,96,260,84,160,48,40,36,,24,r,20l36,80r,60l36,200,24,310,,390r12,60xe" strokecolor="#333" strokeweight=".21156mm">
                  <v:path arrowok="t" o:connecttype="custom" o:connectlocs="46177,0;92354,100045;46177,200089;0,100045;11544,200089;34633,200089;69266,182303;80810,146732;92354,115607;80810,71143;46177,17786;34633,0;23089,0;23089,8893;34633,35571;34633,62250;34633,88928;23089,137839;0,173410;11544,200089" o:connectangles="270,0,90,180,0,0,0,0,0,0,0,0,0,0,0,0,0,0,0,0" textboxrect="0,0,96,450"/>
                </v:shape>
                <v:shape id="Freeform 33" o:spid="_x0000_s1057" style="position:absolute;left:101495;top:38530;width:2867;height:2973;rotation:-5898236fd;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" path="m181,60l217,40r36,l253,100,241,220r12,170l265,510r24,120l301,670r-12,l277,630,241,550,145,350,48,140,12,60,,20,,,12,,60,20r48,20l145,80r12,l181,60xe" strokecolor="#333" strokeweight=".21156mm">
                  <v:path arrowok="t" o:connecttype="custom" o:connectlocs="143392,0;286783,148668;143392,297335;0,148668;172451,26627;206751,17751;241050,17751;241050,44378;229617,97632;241050,173076;252483,226330;275350,279584;286783,297335;275350,297335;263917,279584;229617,244081;138151,155324;45733,62130;11433,26627;0,8876;0,0;11433,0;57166,8876;102899,17751;138151,35503;149584,35503;172451,26627" o:connectangles="270,0,90,180,0,0,0,0,0,0,0,0,0,0,0,0,0,0,0,0,0,0,0,0,0,0,0" textboxrect="0,0,301,670"/>
                </v:shape>
                <v:shape id="Freeform 34" o:spid="_x0000_s1058" style="position:absolute;left:103237;top:36484;width:807;height:2264;rotation:-5898236fd;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" path="m60,510l12,370,,230,,100,24,,48,,72,20,84,60,72,100,48,190,36,310,48,410r24,80l72,510r-12,xe" strokecolor="#333" strokeweight=".21156mm">
                  <v:path arrowok="t" o:connecttype="custom" o:connectlocs="40343,0;80686,113171;40343,226341;0,113171;57633,226341;11527,164208;0,102075;0,44381;23053,0;46106,0;69159,8876;80686,26628;69159,44381;46106,84323;34580,137580;46106,181960;69159,217465;69159,226341;57633,226341" o:connectangles="270,0,90,180,0,0,0,0,0,0,0,0,0,0,0,0,0,0,0" textboxrect="0,0,84,510"/>
                </v:shape>
                <v:shape id="Freeform 35" o:spid="_x0000_s1059" style="position:absolute;left:100425;top:36571;width:2168;height:942;rotation:-5898236fd;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" path="m12,90l48,30,108,r48,l216,30r12,40l228,90r,l204,90r-84,20l84,130,48,190,24,210,12,190,,150,12,90xe" strokecolor="#333" strokeweight=".21156mm">
                  <v:path arrowok="t" o:connecttype="custom" o:connectlocs="108393,0;216785,47119;108393,94238;0,47119;11410,40388;45639,13463;102688,0;148327,0;205375,13463;216785,31413;216785,40388;216785,40388;193966,40388;114097,49363;79868,58338;45639,85263;22819,94238;11410,85263;0,67313;11410,40388" o:connectangles="270,0,90,180,0,0,0,0,0,0,0,0,0,0,0,0,0,0,0,0" textboxrect="0,0,228,210"/>
                </v:shape>
                <v:shape id="Freeform 36" o:spid="_x0000_s1060" style="position:absolute;left:105007;top:34709;width:1837;height:448;rotation:-5898236fd;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" path="m12,60r36,l84,20,96,r24,l180,80r12,l168,100,120,60r-24,l60,100,24,80,,60r12,xe" strokecolor="#333" strokeweight=".21156mm">
                  <v:path arrowok="t" o:connecttype="custom" o:connectlocs="91865,0;183730,22375;91865,44750;0,22375;11483,26850;45933,26850;80382,8950;91865,0;114831,0;172247,35800;183730,35800;160764,44750;114831,26850;91865,26850;57416,44750;22966,35800;0,26850;11483,26850" o:connectangles="270,0,90,180,0,0,0,0,0,0,0,0,0,0,0,0,0,0" textboxrect="0,0,192,100"/>
                </v:shape>
                <v:shape id="Freeform 37" o:spid="_x0000_s1061" style="position:absolute;left:106053;top:34136;width:2858;height:2845;rotation:-5898236fd;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" path="m,20l24,60r36,80l144,330r96,200l276,600r12,40l300,620r,-40l276,410r,-80l288,270r,-20l276,250,216,230,156,170,84,100,36,20,,,,20xe" strokecolor="#333" strokeweight=".21156mm">
                  <v:path arrowok="t" o:connecttype="custom" o:connectlocs="142902,0;285804,142217;142902,284433;0,142217;0,8889;22864,26666;57161,62220;137186,146661;228643,235546;262940,266656;274372,284433;285804,275544;285804,257767;262940,182215;262940,146661;274372,119995;274372,111107;262940,111107;205779,102218;148618,75553;80025,44443;34296,8889;0,0;0,8889" o:connectangles="270,0,90,180,0,0,0,0,0,0,0,0,0,0,0,0,0,0,0,0,0,0,0,0" textboxrect="0,0,300,640"/>
                </v:shape>
                <v:shape id="Freeform 38" o:spid="_x0000_s1062" style="position:absolute;left:108153;top:35927;width:564;height:2005;rotation:-5898236fd;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" path="m24,430l,350,,310,12,270,24,180,24,60,12,20,24,r,20l48,120,60,240,48,350,24,450r,-20xe" strokecolor="#333" strokeweight=".21156mm">
                  <v:path arrowok="t" o:connecttype="custom" o:connectlocs="28191,0;56381,100259;28191,200518;0,100259;22552,191606;0,155958;0,138135;11276,120311;22552,80207;22552,26736;11276,8912;22552,0;22552,8912;45105,53471;56381,106943;45105,155958;22552,200518;22552,191606" o:connectangles="270,0,90,180,0,0,0,0,0,0,0,0,0,0,0,0,0,0" textboxrect="0,0,60,450"/>
                </v:shape>
                <v:shape id="Freeform 39" o:spid="_x0000_s1063" style="position:absolute;left:103898;top:39255;width:2411;height:834;rotation:-5898236fd;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" path="m253,170l193,90,133,20,61,,36,,12,40,,70r,40l12,130,24,110,73,70r60,20l193,130r48,60l253,190r,-20xe" strokecolor="#333" strokeweight=".21156mm">
                  <v:path arrowok="t" o:connecttype="custom" o:connectlocs="120545,0;241090,41738;120545,83475;0,41738;241090,74688;183915,39541;126739,8787;58128,0;34305,0;11435,17574;0,30754;0,48328;11435,57114;22870,48328;69564,30754;126739,39541;183915,57114;229655,83475;241090,83475;241090,74688" o:connectangles="270,0,90,180,0,0,0,0,0,0,0,0,0,0,0,0,0,0,0,0" textboxrect="0,0,253,190"/>
                </v:shape>
                <v:shape id="Freeform 40" o:spid="_x0000_s1064" style="position:absolute;left:106563;top:40166;width:807;height:1996;rotation:-5898236fd;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" path="m84,l60,,36,60,12,120,,210,12,310,48,430r12,20l72,450,84,430,72,390,60,310r,-60l72,160,84,80,84,xe" strokecolor="#333" strokeweight=".21156mm">
                  <v:path arrowok="t" o:connecttype="custom" o:connectlocs="40343,0;80686,99830;40343,199659;0,99830;80686,0;57633,0;34580,26621;11527,53242;0,93174;11527,137543;46106,190785;57633,199659;69159,199659;80686,190785;69159,173038;57633,137543;57633,110922;69159,70990;80686,35495;80686,0" o:connectangles="270,0,90,180,0,0,0,0,0,0,0,0,0,0,0,0,0,0,0,0" textboxrect="0,0,84,450"/>
                </v:shape>
                <v:shape id="Freeform 41" o:spid="_x0000_s1065" style="position:absolute;left:101436;top:116836;width:2985;height:2973;rotation:-5898236fd;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" path="m144,60l96,40r-36,l60,100,72,220r,170l48,510,12,630,,670r12,l36,630,72,550,168,350,265,140,301,60,313,20,313,,301,,265,20,217,40,168,80r-12,l144,60xe" strokecolor="#333" strokeweight=".21156mm">
                  <v:path arrowok="t" o:connecttype="custom" o:connectlocs="149221,0;298441,148668;149221,297335;0,148668;137302,26627;91535,17751;57209,17751;57209,44378;68651,97632;68651,173076;45767,226330;11442,279584;0,297335;11442,297335;34325,279584;68651,244081;160186,155324;252674,62130;286999,26627;298441,8876;298441,0;286999,0;252674,8876;206906,17751;160186,35503;148744,35503;137302,26627" o:connectangles="270,0,90,180,0,0,0,0,0,0,0,0,0,0,0,0,0,0,0,0,0,0,0,0,0,0,0" textboxrect="0,0,313,670"/>
                </v:shape>
                <v:shape id="Freeform 42" o:spid="_x0000_s1066" style="position:absolute;left:103237;top:119534;width:807;height:2264;rotation:-5898236fd;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" path="m24,510l60,370,84,230r,-130l60,,36,,12,20,,60r,40l24,190,48,310,36,410,12,490r,20l24,510xe" strokecolor="#333" strokeweight=".21156mm">
                  <v:path arrowok="t" o:connecttype="custom" o:connectlocs="40343,0;80686,113171;40343,226341;0,113171;23053,226341;57633,164208;80686,102075;80686,44381;57633,0;34580,0;11527,8876;0,26628;0,44381;23053,84323;46106,137580;34580,181960;11527,217465;11527,226341;23053,226341" o:connectangles="270,0,90,180,0,0,0,0,0,0,0,0,0,0,0,0,0,0,0" textboxrect="0,0,84,510"/>
                </v:shape>
                <v:shape id="Freeform 43" o:spid="_x0000_s1067" style="position:absolute;left:100371;top:120822;width:2275;height:942;rotation:-5898236fd;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" path="m228,90l180,30,132,,72,,24,30,,70,,90r12,l36,90r84,20l156,130r36,60l204,210r24,-20l240,150,228,90xe" strokecolor="#333" strokeweight=".21156mm">
                  <v:path arrowok="t" o:connecttype="custom" o:connectlocs="113742,0;227484,47119;113742,94238;0,47119;216110,40388;170613,13463;125116,0;68245,0;22748,13463;0,31413;0,40388;11374,40388;34123,40388;113742,49363;147865,58338;181987,85263;193361,94238;216110,85263;227484,67313;216110,40388" o:connectangles="270,0,90,180,0,0,0,0,0,0,0,0,0,0,0,0,0,0,0,0" textboxrect="0,0,240,210"/>
                </v:shape>
                <v:shape id="Freeform 44" o:spid="_x0000_s1068" style="position:absolute;left:105007;top:123124;width:1838;height:448;rotation:-5898236fd;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" path="m180,60r-36,l108,20,84,,72,,,80r12,20l72,60r24,l132,100,180,80r,-20l192,60r-12,xe" strokecolor="#333" strokeweight=".21156mm">
                  <v:path arrowok="t" o:connecttype="custom" o:connectlocs="91865,0;183730,22375;91865,44750;0,22375;172247,26850;137798,26850;103348,8950;80382,0;68899,0;0,35800;11483,44750;68899,26850;91865,26850;126314,44750;172247,35800;172247,26850;183730,26850;172247,26850" o:connectangles="270,0,90,180,0,0,0,0,0,0,0,0,0,0,0,0,0,0" textboxrect="0,0,192,100"/>
                </v:shape>
                <v:shape id="Freeform 45" o:spid="_x0000_s1069" style="position:absolute;left:106111;top:121357;width:2741;height:2845;rotation:-5898236fd;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" path="m288,20l276,60r-36,80l156,330,60,530,24,600,,640,,620,,580,24,410r,-80l12,270r,-20l24,250,72,230r72,-60l216,100,264,20,288,r,20xe" strokecolor="#333" strokeweight=".21156mm">
                  <v:path arrowok="t" o:connecttype="custom" o:connectlocs="137073,0;274146,142217;137073,284433;0,142217;274146,8889;262723,26666;228455,62220;148496,146661;57114,235546;22846,266656;0,284433;0,275544;0,257767;22846,182215;22846,146661;11423,119995;11423,111107;22846,111107;68537,102218;137073,75553;205609,44443;251300,8889;274146,0;274146,8889" o:connectangles="270,0,90,180,0,0,0,0,0,0,0,0,0,0,0,0,0,0,0,0,0,0,0,0" textboxrect="0,0,288,640"/>
                </v:shape>
                <v:shape id="Freeform 46" o:spid="_x0000_s1070" style="position:absolute;left:108265;top:120342;width:340;height:2005;rotation:-5898236fd;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" path="m24,430l36,350r,-40l36,270,24,180,36,60r,-40l36,,24,,12,20,,120,,240,,350,12,450r12,l24,430xe" strokecolor="#333" strokeweight=".21156mm">
                  <v:path arrowok="t" o:connecttype="custom" o:connectlocs="17012,0;34024,100259;17012,200518;0,100259;22683,191606;34024,155958;34024,138135;34024,120311;22683,80207;34024,26736;34024,8912;34024,0;22683,0;11341,8912;0,53471;0,106943;0,155958;11341,200518;22683,200518;22683,191606" o:connectangles="270,0,90,180,0,0,0,0,0,0,0,0,0,0,0,0,0,0,0,0" textboxrect="0,0,36,450"/>
                </v:shape>
                <v:shape id="Freeform 47" o:spid="_x0000_s1071" style="position:absolute;left:103840;top:118134;width:2528;height:834;rotation:-5898236fd;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" path="m,170l48,90,120,20,193,r36,l253,40r12,30l253,110r-12,20l229,110,180,70,108,90,48,130,,190r,l,170xe" strokecolor="#333" strokeweight=".21156mm">
                  <v:path arrowok="t" o:connecttype="custom" o:connectlocs="126379,0;252758,41738;126379,83475;0,41738;0,74688;45783,39541;114456,8787;184084,0;218421,0;241312,17574;252758,30754;241312,48328;229867,57114;218421,48328;171685,30754;103011,39541;45783,57114;0,83475;0,83475;0,74688" o:connectangles="270,0,90,180,0,0,0,0,0,0,0,0,0,0,0,0,0,0,0,0" textboxrect="0,0,265,190"/>
                </v:shape>
                <v:shape id="Freeform 48" o:spid="_x0000_s1072" style="position:absolute;left:106505;top:116177;width:924;height:1996;rotation:-5898236fd;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" path="m12,l36,,72,60r12,60l96,210,84,310,48,430,36,450r-12,l24,430,36,390r,-80l36,250,24,160,,80,12,xe" strokecolor="#333" strokeweight=".21156mm">
                  <v:path arrowok="t" o:connecttype="custom" o:connectlocs="46177,0;92354,99830;46177,199659;0,99830;11544,0;34633,0;69266,26621;80810,53242;92354,93174;80810,137543;46177,190785;34633,199659;23089,199659;23089,190785;34633,173038;34633,137543;34633,110922;23089,70990;0,35495;11544,0" o:connectangles="270,0,90,180,0,0,0,0,0,0,0,0,0,0,0,0,0,0,0,0" textboxrect="0,0,96,450"/>
                </v:shape>
                <v:shape id="Freeform 49" o:spid="_x0000_s1073" style="position:absolute;left:8995;top:77421;width:83049;height:3546;rotation:-5898236fd;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strokeweight=".26467mm">
                  <v:path arrowok="t" o:connecttype="custom" o:connectlocs="4152487,0;8304973,177284;4152487,354567;0,177284;159821,62049;57079,137395;57079,243765;114158,301382;194068,310246;251147,270357;239731,172851;159821,155123;148405,190580;182652,226036;205484,199444;194068,252629;148405,261493;114158,226036;114158,155123;159821,110802;239731,119666;297761,181716;297761,274789;228315,345703;102742,345703;11416,243765;22832,110802;148405,17728;262563,0;8110905,8864;8247894,62049;8304973,181716;8270726,301382;8133736,354567;8053826,319110;8007212,226036;8042410,146259;8110905,110802;8179400,128531;8202231,190580;8190815,252629;8145152,270357;8099489,217172;8122321,208308;8167984,208308;8167984,172851;8110905,146259;8053826,226036;8088073,292518;8167984,310246;8236478,274789;8270726,190580;8213647,84210;8053826,53185" o:connectangles="270,0,90,180,0,0,0,0,0,0,0,0,0,0,0,0,0,0,0,0,0,0,0,0,0,0,0,0,0,0,0,0,0,0,0,0,0,0,0,0,0,0,0,0,0,0,0,0,0,0,0,0,0,0" textboxrect="0,0,8730,800"/>
                </v:shape>
                <v:shape id="Freeform 50" o:spid="_x0000_s1074" style="position:absolute;left:66675;top:77415;width:83049;height:3558;rotation:-5898236fd;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strokeweight=".26467mm">
                  <v:path arrowok="t" o:connecttype="custom" o:connectlocs="4152487,0;8304973,177929;4152487,355857;0,177929;159821,302478;57079,226859;57079,120102;114158,53379;194068,44482;251147,93412;239731,182377;159821,209066;148405,164584;182652,137895;205484,164584;194068,102309;148405,93412;114158,128998;114158,209066;159821,253548;239731,244652;297761,182377;297761,84516;228315,8896;102742,17793;11416,111205;22832,244652;148405,338064;262563,355857;8110905,355857;8247894,302478;8304973,182377;8270726,62275;8133736,0;8053826,44482;8007212,128998;8042410,217962;8110905,253548;8179400,235755;8202231,164584;8190815,111205;8145152,93412;8099489,137895;8122321,146791;8167984,146791;8167984,191273;8110905,209066;8053826,137895;8088073,62275;8167984,44482;8236478,75620;8270726,164584;8213647,266893;8053826,311375" o:connectangles="270,0,90,180,0,0,0,0,0,0,0,0,0,0,0,0,0,0,0,0,0,0,0,0,0,0,0,0,0,0,0,0,0,0,0,0,0,0,0,0,0,0,0,0,0,0,0,0,0,0,0,0,0,0" textboxrect="0,0,8730,800"/>
                </v:shape>
                <v:shape id="Freeform 51" o:spid="_x0000_s1075" style="position:absolute;left:76149;top:95418;width:3538;height:55053;rotation:-5898236fd;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strokeweight=".26467mm">
                  <v:path arrowok="t" o:connecttype="custom" o:connectlocs="176927,0;353854,2752655;176927,5505309;0,2752655;57073,5341011;136976,5452023;239708,5452023;296781,5394297;308195,5314368;262537,5256642;171220,5261083;148390,5341011;182634,5358773;216878,5332130;194049,5305487;251122,5314368;251122,5367654;216878,5403178;148390,5394297;114146,5341011;114146,5269963;182634,5212237;273951,5212237;342439,5287725;342439,5412059;239708,5496428;114146,5487547;11415,5358773;0,5247761;11415,208703;57073,66607;182634,0;296781,44405;353854,182060;319610,266429;216878,301953;148390,275310;114146,208703;125561,137655;182634,102131;251122,128774;262537,164298;216878,217584;205464,199822;216878,155417;159805,155417;148390,208703;216878,257548;285366,226465;308195,155417;273951,75488;182634,44405;79903,102131;45659,257548" o:connectangles="270,0,90,180,0,0,0,0,0,0,0,0,0,0,0,0,0,0,0,0,0,0,0,0,0,0,0,0,0,0,0,0,0,0,0,0,0,0,0,0,0,0,0,0,0,0,0,0,0,0,0,0,0,0" textboxrect="0,0,372,12398"/>
                </v:shape>
                <v:shape id="Freeform 52" o:spid="_x0000_s1076" style="position:absolute;left:48684;top:35931;width:2975;height:3029;rotation:-5898236fd;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" path="m60,20l24,,12,20,,80r12,30l264,660r12,20l300,660r12,-40l300,560,60,20xe" fillcolor="#b09870" strokecolor="#333" strokeweight=".26467mm">
                  <v:path arrowok="t" o:connecttype="custom" o:connectlocs="148736,0;297472,151466;148736,302931;0,151466;57206,8910;22882,0;11441,8910;0,35639;11441,49004;251707,294021;263148,302931;286031,294021;297472,276202;286031,249473;57206,8910" o:connectangles="270,0,90,180,0,0,0,0,0,0,0,0,0,0,0" textboxrect="0,0,312,680"/>
                </v:shape>
                <v:shape id="Freeform 53" o:spid="_x0000_s1077" style="position:absolute;left:48743;top:119379;width:2858;height:3029;rotation:-5898236fd;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" path="m264,20l276,r24,20l300,80r,30l48,660,24,680,12,660,,620,12,560,264,20xe" fillcolor="#b09870" strokecolor="#333" strokeweight=".26467mm">
                  <v:path arrowok="t" o:connecttype="custom" o:connectlocs="142902,0;285804,151466;142902,302931;0,151466;251508,8910;262940,0;285804,8910;285804,35639;285804,49004;45729,294021;22864,302931;11432,294021;0,276202;11432,249473;251508,8910" o:connectangles="270,0,90,180,0,0,0,0,0,0,0,0,0,0,0" textboxrect="0,0,300,680"/>
                </v:shape>
                <v:shape id="Freeform 54" o:spid="_x0000_s1078" style="position:absolute;left:104221;top:35980;width:2975;height:2931;rotation:-5898236fd;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" path="m60,640l24,660,12,640,,600,12,550,264,20,276,r24,20l312,60r-12,60l60,640xe" fillcolor="#b09870" strokecolor="#333" strokeweight=".26467mm">
                  <v:path arrowok="t" o:connecttype="custom" o:connectlocs="148736,0;297472,146519;148736,293037;0,146519;57206,284157;22882,293037;11441,284157;0,266397;11441,244198;251707,8880;263148,0;286031,8880;297472,26640;286031,53279;57206,284157" o:connectangles="270,0,90,180,0,0,0,0,0,0,0,0,0,0,0" textboxrect="0,0,312,660"/>
                </v:shape>
                <v:shape id="Freeform 55" o:spid="_x0000_s1079" style="position:absolute;left:104280;top:119428;width:2858;height:2931;rotation:-5898236fd;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" path="m264,640r12,20l300,640r,-40l300,550,48,20,24,,12,20,,60r12,60l264,640xe" fillcolor="#b09870" strokecolor="#333" strokeweight=".26467mm">
                  <v:path arrowok="t" o:connecttype="custom" o:connectlocs="142902,0;285804,146519;142902,293037;0,146519;251508,284157;262940,293037;285804,284157;285804,266397;285804,244198;45729,8880;22864,0;11432,8880;0,26640;11432,53279;251508,284157" o:connectangles="270,0,90,180,0,0,0,0,0,0,0,0,0,0,0" textboxrect="0,0,300,660"/>
                </v:shape>
                <v:shape id="Freeform 56" o:spid="_x0000_s1080" style="position:absolute;top:78832;width:96028;height:615;rotation:-5898236fd;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" path="m48,110l,,9774,r-48,110l48,110xe" fillcolor="#b0b0b0" strokecolor="#333" strokeweight=".26467mm">
                  <v:path arrowok="t" o:connecttype="custom" o:connectlocs="4801391,0;9602781,30765;4801391,61529;0,30765;47159,61529;0,0;9602781,0;9555622,61529;47159,61529" o:connectangles="270,0,90,180,0,0,0,0,0" textboxrect="0,0,9774,110"/>
                </v:shape>
                <v:shape id="Freeform 57" o:spid="_x0000_s1081" style="position:absolute;left:78833;top:-1;width:1410;height:63663;rotation:-5898236fd;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" path="m,14608r48,90l48,,,110,,14608xe" fillcolor="#b0b0b0" strokecolor="#333" strokeweight=".26467mm">
                  <v:path arrowok="t" o:connecttype="custom" o:connectlocs="70482,0;140963,3183173;70482,6366345;0,3183173;0,6327362;140963,6366345;140963,0;0,47646;0,6327362" o:connectangles="270,0,90,180,0,0,0,0,0" textboxrect="0,0,48,14698"/>
                </v:shape>
                <v:shape id="Freeform 58" o:spid="_x0000_s1082" style="position:absolute;left:63069;top:78815;width:96028;height:650;rotation:-5898236fd;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" path="m48,l,90r9774,l9726,,48,xe" fillcolor="#b0b0b0" strokecolor="#333" strokeweight=".26467mm">
                  <v:path arrowok="t" o:connecttype="custom" o:connectlocs="4801391,0;9602781,32489;4801391,64977;0,32489;47159,0;0,64977;9602781,64977;9555622,0;47159,0" o:connectangles="270,0,90,180,0,0,0,0,0" textboxrect="0,0,9774,90"/>
                </v:shape>
                <v:shape id="Freeform 59" o:spid="_x0000_s1083" style="position:absolute;left:78813;top:94638;width:1409;height:63624;rotation:-5898236fd;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" path="m48,14608l,14698,,,48,110r,14498xe" fillcolor="#b0b0b0" strokecolor="#333" strokeweight=".26467mm">
                  <v:path arrowok="t" o:connecttype="custom" o:connectlocs="70482,0;140963,3181234;70482,6362468;0,3181234;140963,6323509;0,6362468;0,0;140963,47617;140963,6323509" o:connectangles="270,0,90,180,0,0,0,0,0" textboxrect="0,0,48,14698"/>
                </v:shape>
                <w10:wrap anchorx="page"/>
              </v:group>
            </w:pict>
          </mc:Fallback>
        </mc:AlternateContent>
      </w:r>
      <w:r>
        <w:rPr>
          <w:b/>
          <w:noProof/>
          <w:color w:val="000000"/>
          <w:sz w:val="36"/>
          <w:szCs w:val="36"/>
          <w:lang w:val="en-GB" w:eastAsia="en-GB"/>
        </w:rPr>
        <w:drawing>
          <wp:inline distT="0" distB="0" distL="0" distR="0">
            <wp:extent cx="1907017" cy="1928597"/>
            <wp:effectExtent l="0" t="0" r="0" b="0"/>
            <wp:docPr id="59"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07017" cy="1928597"/>
                    </a:xfrm>
                    <a:prstGeom prst="rect">
                      <a:avLst/>
                    </a:prstGeom>
                    <a:noFill/>
                    <a:ln>
                      <a:noFill/>
                      <a:prstDash/>
                    </a:ln>
                  </pic:spPr>
                </pic:pic>
              </a:graphicData>
            </a:graphic>
          </wp:inline>
        </w:drawing>
      </w:r>
    </w:p>
    <w:p w:rsidR="0013528B" w:rsidRDefault="00EE058E">
      <w:pPr>
        <w:autoSpaceDE w:val="0"/>
        <w:spacing w:line="276" w:lineRule="auto"/>
        <w:jc w:val="center"/>
        <w:rPr>
          <w:b/>
          <w:bCs/>
          <w:color w:val="000000"/>
          <w:sz w:val="56"/>
          <w:szCs w:val="32"/>
        </w:rPr>
      </w:pPr>
      <w:r>
        <w:rPr>
          <w:b/>
          <w:bCs/>
          <w:color w:val="000000"/>
          <w:sz w:val="56"/>
          <w:szCs w:val="32"/>
        </w:rPr>
        <w:t>GIÁO ÁN</w:t>
      </w:r>
    </w:p>
    <w:p w:rsidR="0013528B" w:rsidRDefault="00EE058E">
      <w:pPr>
        <w:autoSpaceDE w:val="0"/>
        <w:spacing w:line="276" w:lineRule="auto"/>
        <w:jc w:val="center"/>
        <w:rPr>
          <w:b/>
          <w:bCs/>
          <w:color w:val="000000"/>
          <w:sz w:val="36"/>
          <w:szCs w:val="32"/>
          <w:lang w:val="en-US"/>
        </w:rPr>
      </w:pPr>
      <w:r>
        <w:rPr>
          <w:b/>
          <w:bCs/>
          <w:color w:val="000000"/>
          <w:sz w:val="36"/>
          <w:szCs w:val="32"/>
          <w:lang w:val="en-US"/>
        </w:rPr>
        <w:t>HO</w:t>
      </w:r>
      <w:r>
        <w:rPr>
          <w:b/>
          <w:bCs/>
          <w:color w:val="000000"/>
          <w:sz w:val="36"/>
          <w:szCs w:val="32"/>
          <w:lang w:val="en-US"/>
        </w:rPr>
        <w:t>Ạ</w:t>
      </w:r>
      <w:r>
        <w:rPr>
          <w:b/>
          <w:bCs/>
          <w:color w:val="000000"/>
          <w:sz w:val="36"/>
          <w:szCs w:val="32"/>
          <w:lang w:val="en-US"/>
        </w:rPr>
        <w:t>T Đ</w:t>
      </w:r>
      <w:r>
        <w:rPr>
          <w:b/>
          <w:bCs/>
          <w:color w:val="000000"/>
          <w:sz w:val="36"/>
          <w:szCs w:val="32"/>
          <w:lang w:val="en-US"/>
        </w:rPr>
        <w:t>Ộ</w:t>
      </w:r>
      <w:r>
        <w:rPr>
          <w:b/>
          <w:bCs/>
          <w:color w:val="000000"/>
          <w:sz w:val="36"/>
          <w:szCs w:val="32"/>
          <w:lang w:val="en-US"/>
        </w:rPr>
        <w:t>NG CHI</w:t>
      </w:r>
      <w:r>
        <w:rPr>
          <w:b/>
          <w:bCs/>
          <w:color w:val="000000"/>
          <w:sz w:val="36"/>
          <w:szCs w:val="32"/>
          <w:lang w:val="en-US"/>
        </w:rPr>
        <w:t>Ề</w:t>
      </w:r>
      <w:r>
        <w:rPr>
          <w:b/>
          <w:bCs/>
          <w:color w:val="000000"/>
          <w:sz w:val="36"/>
          <w:szCs w:val="32"/>
          <w:lang w:val="en-US"/>
        </w:rPr>
        <w:t>U</w:t>
      </w:r>
    </w:p>
    <w:p w:rsidR="0013528B" w:rsidRDefault="00EE058E">
      <w:pPr>
        <w:autoSpaceDE w:val="0"/>
        <w:spacing w:line="276" w:lineRule="auto"/>
        <w:jc w:val="center"/>
      </w:pPr>
      <w:r>
        <w:rPr>
          <w:b/>
          <w:bCs/>
          <w:color w:val="000000"/>
          <w:sz w:val="32"/>
          <w:szCs w:val="32"/>
        </w:rPr>
        <w:t>TH</w:t>
      </w:r>
      <w:r>
        <w:rPr>
          <w:b/>
          <w:bCs/>
          <w:color w:val="000000"/>
          <w:sz w:val="32"/>
          <w:szCs w:val="32"/>
        </w:rPr>
        <w:t>Ự</w:t>
      </w:r>
      <w:r>
        <w:rPr>
          <w:b/>
          <w:bCs/>
          <w:color w:val="000000"/>
          <w:sz w:val="32"/>
          <w:szCs w:val="32"/>
        </w:rPr>
        <w:t xml:space="preserve">C HÀNH </w:t>
      </w:r>
      <w:r>
        <w:rPr>
          <w:b/>
          <w:bCs/>
          <w:color w:val="000000"/>
          <w:sz w:val="32"/>
          <w:szCs w:val="32"/>
          <w:lang w:val="en-US"/>
        </w:rPr>
        <w:t xml:space="preserve">KĨ NĂNG </w:t>
      </w:r>
      <w:r>
        <w:rPr>
          <w:b/>
          <w:bCs/>
          <w:color w:val="000000"/>
          <w:sz w:val="32"/>
          <w:szCs w:val="32"/>
        </w:rPr>
        <w:t>CU</w:t>
      </w:r>
      <w:r>
        <w:rPr>
          <w:b/>
          <w:bCs/>
          <w:color w:val="000000"/>
          <w:sz w:val="32"/>
          <w:szCs w:val="32"/>
        </w:rPr>
        <w:t>Ộ</w:t>
      </w:r>
      <w:r>
        <w:rPr>
          <w:b/>
          <w:bCs/>
          <w:color w:val="000000"/>
          <w:sz w:val="32"/>
          <w:szCs w:val="32"/>
        </w:rPr>
        <w:t>C S</w:t>
      </w:r>
      <w:r>
        <w:rPr>
          <w:b/>
          <w:bCs/>
          <w:color w:val="000000"/>
          <w:sz w:val="32"/>
          <w:szCs w:val="32"/>
        </w:rPr>
        <w:t>Ố</w:t>
      </w:r>
      <w:r>
        <w:rPr>
          <w:b/>
          <w:bCs/>
          <w:color w:val="000000"/>
          <w:sz w:val="32"/>
          <w:szCs w:val="32"/>
        </w:rPr>
        <w:t>NG</w:t>
      </w:r>
    </w:p>
    <w:p w:rsidR="0013528B" w:rsidRDefault="00EE058E">
      <w:pPr>
        <w:autoSpaceDE w:val="0"/>
        <w:spacing w:line="276" w:lineRule="auto"/>
        <w:jc w:val="center"/>
        <w:rPr>
          <w:b/>
          <w:bCs/>
          <w:color w:val="000000"/>
          <w:sz w:val="32"/>
          <w:szCs w:val="32"/>
          <w:lang w:val="en-US"/>
        </w:rPr>
      </w:pPr>
      <w:r>
        <w:rPr>
          <w:b/>
          <w:bCs/>
          <w:color w:val="000000"/>
          <w:sz w:val="32"/>
          <w:szCs w:val="32"/>
          <w:lang w:val="en-US"/>
        </w:rPr>
        <w:t>(Áp d</w:t>
      </w:r>
      <w:r>
        <w:rPr>
          <w:b/>
          <w:bCs/>
          <w:color w:val="000000"/>
          <w:sz w:val="32"/>
          <w:szCs w:val="32"/>
          <w:lang w:val="en-US"/>
        </w:rPr>
        <w:t>ụ</w:t>
      </w:r>
      <w:r>
        <w:rPr>
          <w:b/>
          <w:bCs/>
          <w:color w:val="000000"/>
          <w:sz w:val="32"/>
          <w:szCs w:val="32"/>
          <w:lang w:val="en-US"/>
        </w:rPr>
        <w:t>ng pp Montessori)</w:t>
      </w:r>
    </w:p>
    <w:p w:rsidR="0013528B" w:rsidRDefault="00EE058E">
      <w:pPr>
        <w:shd w:val="clear" w:color="auto" w:fill="FFFFFF"/>
        <w:spacing w:after="0" w:line="276" w:lineRule="auto"/>
        <w:jc w:val="center"/>
      </w:pPr>
      <w:r>
        <w:rPr>
          <w:b/>
          <w:color w:val="000000"/>
          <w:sz w:val="32"/>
          <w:szCs w:val="32"/>
        </w:rPr>
        <w:t>Đ</w:t>
      </w:r>
      <w:r>
        <w:rPr>
          <w:b/>
          <w:color w:val="000000"/>
          <w:sz w:val="32"/>
          <w:szCs w:val="32"/>
        </w:rPr>
        <w:t>ề</w:t>
      </w:r>
      <w:r>
        <w:rPr>
          <w:b/>
          <w:color w:val="000000"/>
          <w:sz w:val="32"/>
          <w:szCs w:val="32"/>
        </w:rPr>
        <w:t xml:space="preserve"> tài: </w:t>
      </w:r>
      <w:r>
        <w:rPr>
          <w:b/>
          <w:color w:val="000000"/>
          <w:sz w:val="32"/>
          <w:szCs w:val="32"/>
          <w:lang w:val="en-US"/>
        </w:rPr>
        <w:t>“</w:t>
      </w:r>
      <w:r>
        <w:rPr>
          <w:rFonts w:ascii="inherit" w:eastAsia="Times New Roman" w:hAnsi="inherit"/>
          <w:b/>
          <w:color w:val="000000"/>
          <w:spacing w:val="8"/>
          <w:szCs w:val="28"/>
          <w:lang w:val="en-GB" w:eastAsia="en-GB"/>
        </w:rPr>
        <w:t xml:space="preserve">DẠY TRẺ KỸ NĂNG GIAO </w:t>
      </w:r>
      <w:r>
        <w:rPr>
          <w:rFonts w:ascii="inherit" w:eastAsia="Times New Roman" w:hAnsi="inherit"/>
          <w:b/>
          <w:color w:val="000000"/>
          <w:spacing w:val="8"/>
          <w:szCs w:val="28"/>
          <w:lang w:val="en-GB" w:eastAsia="en-GB"/>
        </w:rPr>
        <w:t>TIẾP:</w:t>
      </w:r>
    </w:p>
    <w:p w:rsidR="0013528B" w:rsidRDefault="00EE058E">
      <w:pPr>
        <w:shd w:val="clear" w:color="auto" w:fill="FFFFFF"/>
        <w:spacing w:after="0" w:line="276" w:lineRule="auto"/>
        <w:jc w:val="center"/>
      </w:pPr>
      <w:r>
        <w:rPr>
          <w:rFonts w:ascii="inherit" w:eastAsia="Times New Roman" w:hAnsi="inherit"/>
          <w:b/>
          <w:color w:val="000000"/>
          <w:spacing w:val="8"/>
          <w:szCs w:val="28"/>
          <w:lang w:val="en-GB" w:eastAsia="en-GB"/>
        </w:rPr>
        <w:t>DẠY TRẺ CHÀO HỎI, LỄ PHÉP VỚI NGƯỜI LỚN TUỔI</w:t>
      </w:r>
    </w:p>
    <w:p w:rsidR="0013528B" w:rsidRDefault="00EE058E">
      <w:pPr>
        <w:shd w:val="clear" w:color="auto" w:fill="FFFFFF"/>
        <w:spacing w:after="0" w:line="276" w:lineRule="auto"/>
        <w:jc w:val="center"/>
      </w:pPr>
      <w:r>
        <w:rPr>
          <w:rFonts w:ascii="inherit" w:eastAsia="Times New Roman" w:hAnsi="inherit"/>
          <w:b/>
          <w:color w:val="000000"/>
          <w:spacing w:val="8"/>
          <w:szCs w:val="28"/>
          <w:lang w:val="en-GB" w:eastAsia="en-GB"/>
        </w:rPr>
        <w:t>VÀ BẠN BÈ</w:t>
      </w:r>
      <w:r>
        <w:rPr>
          <w:b/>
          <w:color w:val="000000"/>
          <w:sz w:val="32"/>
          <w:szCs w:val="32"/>
          <w:lang w:val="en-US"/>
        </w:rPr>
        <w:t>”</w:t>
      </w:r>
    </w:p>
    <w:p w:rsidR="0013528B" w:rsidRDefault="00EE058E">
      <w:pPr>
        <w:spacing w:after="0" w:line="276" w:lineRule="auto"/>
        <w:jc w:val="center"/>
      </w:pPr>
      <w:r>
        <w:rPr>
          <w:color w:val="000000"/>
          <w:sz w:val="32"/>
          <w:szCs w:val="32"/>
        </w:rPr>
        <w:t xml:space="preserve">   Đ</w:t>
      </w:r>
      <w:r>
        <w:rPr>
          <w:color w:val="000000"/>
          <w:sz w:val="32"/>
          <w:szCs w:val="32"/>
        </w:rPr>
        <w:t>ố</w:t>
      </w:r>
      <w:r>
        <w:rPr>
          <w:color w:val="000000"/>
          <w:sz w:val="32"/>
          <w:szCs w:val="32"/>
        </w:rPr>
        <w:t>i tư</w:t>
      </w:r>
      <w:r>
        <w:rPr>
          <w:color w:val="000000"/>
          <w:sz w:val="32"/>
          <w:szCs w:val="32"/>
        </w:rPr>
        <w:t>ợ</w:t>
      </w:r>
      <w:r>
        <w:rPr>
          <w:color w:val="000000"/>
          <w:sz w:val="32"/>
          <w:szCs w:val="32"/>
        </w:rPr>
        <w:t>ng : M</w:t>
      </w:r>
      <w:r>
        <w:rPr>
          <w:color w:val="000000"/>
          <w:sz w:val="32"/>
          <w:szCs w:val="32"/>
        </w:rPr>
        <w:t>ẫ</w:t>
      </w:r>
      <w:r>
        <w:rPr>
          <w:color w:val="000000"/>
          <w:sz w:val="32"/>
          <w:szCs w:val="32"/>
        </w:rPr>
        <w:t xml:space="preserve">u giáo </w:t>
      </w:r>
      <w:r>
        <w:rPr>
          <w:color w:val="000000"/>
          <w:sz w:val="32"/>
          <w:szCs w:val="32"/>
          <w:lang w:val="en-US"/>
        </w:rPr>
        <w:t>nh</w:t>
      </w:r>
      <w:r>
        <w:rPr>
          <w:color w:val="000000"/>
          <w:sz w:val="32"/>
          <w:szCs w:val="32"/>
          <w:lang w:val="en-US"/>
        </w:rPr>
        <w:t>ỡ</w:t>
      </w:r>
      <w:r>
        <w:rPr>
          <w:color w:val="000000"/>
          <w:sz w:val="32"/>
          <w:szCs w:val="32"/>
          <w:lang w:val="en-US"/>
        </w:rPr>
        <w:t xml:space="preserve"> 4TB</w:t>
      </w:r>
    </w:p>
    <w:p w:rsidR="0013528B" w:rsidRDefault="00EE058E">
      <w:pPr>
        <w:autoSpaceDE w:val="0"/>
        <w:spacing w:after="0" w:line="276" w:lineRule="auto"/>
        <w:jc w:val="center"/>
        <w:rPr>
          <w:bCs/>
          <w:color w:val="000000"/>
          <w:sz w:val="32"/>
          <w:szCs w:val="32"/>
          <w:lang w:val="en-US"/>
        </w:rPr>
      </w:pPr>
      <w:r>
        <w:rPr>
          <w:bCs/>
          <w:color w:val="000000"/>
          <w:sz w:val="32"/>
          <w:szCs w:val="32"/>
          <w:lang w:val="en-US"/>
        </w:rPr>
        <w:t>S</w:t>
      </w:r>
      <w:r>
        <w:rPr>
          <w:bCs/>
          <w:color w:val="000000"/>
          <w:sz w:val="32"/>
          <w:szCs w:val="32"/>
          <w:lang w:val="en-US"/>
        </w:rPr>
        <w:t>ố</w:t>
      </w:r>
      <w:r>
        <w:rPr>
          <w:bCs/>
          <w:color w:val="000000"/>
          <w:sz w:val="32"/>
          <w:szCs w:val="32"/>
          <w:lang w:val="en-US"/>
        </w:rPr>
        <w:t xml:space="preserve"> tr</w:t>
      </w:r>
      <w:r>
        <w:rPr>
          <w:bCs/>
          <w:color w:val="000000"/>
          <w:sz w:val="32"/>
          <w:szCs w:val="32"/>
          <w:lang w:val="en-US"/>
        </w:rPr>
        <w:t>ẻ</w:t>
      </w:r>
      <w:r>
        <w:rPr>
          <w:bCs/>
          <w:color w:val="000000"/>
          <w:sz w:val="32"/>
          <w:szCs w:val="32"/>
          <w:lang w:val="en-US"/>
        </w:rPr>
        <w:t xml:space="preserve"> : C</w:t>
      </w:r>
      <w:r>
        <w:rPr>
          <w:bCs/>
          <w:color w:val="000000"/>
          <w:sz w:val="32"/>
          <w:szCs w:val="32"/>
          <w:lang w:val="en-US"/>
        </w:rPr>
        <w:t>ả</w:t>
      </w:r>
      <w:r>
        <w:rPr>
          <w:bCs/>
          <w:color w:val="000000"/>
          <w:sz w:val="32"/>
          <w:szCs w:val="32"/>
          <w:lang w:val="en-US"/>
        </w:rPr>
        <w:t xml:space="preserve"> l</w:t>
      </w:r>
      <w:r>
        <w:rPr>
          <w:bCs/>
          <w:color w:val="000000"/>
          <w:sz w:val="32"/>
          <w:szCs w:val="32"/>
          <w:lang w:val="en-US"/>
        </w:rPr>
        <w:t>ớ</w:t>
      </w:r>
      <w:r>
        <w:rPr>
          <w:bCs/>
          <w:color w:val="000000"/>
          <w:sz w:val="32"/>
          <w:szCs w:val="32"/>
          <w:lang w:val="en-US"/>
        </w:rPr>
        <w:t>p.</w:t>
      </w:r>
    </w:p>
    <w:p w:rsidR="0013528B" w:rsidRDefault="00EE058E">
      <w:pPr>
        <w:autoSpaceDE w:val="0"/>
        <w:spacing w:after="0" w:line="276" w:lineRule="auto"/>
        <w:jc w:val="center"/>
        <w:rPr>
          <w:bCs/>
          <w:color w:val="000000"/>
          <w:sz w:val="32"/>
          <w:szCs w:val="32"/>
        </w:rPr>
      </w:pPr>
      <w:r>
        <w:rPr>
          <w:bCs/>
          <w:color w:val="000000"/>
          <w:sz w:val="32"/>
          <w:szCs w:val="32"/>
        </w:rPr>
        <w:t>Ngư</w:t>
      </w:r>
      <w:r>
        <w:rPr>
          <w:bCs/>
          <w:color w:val="000000"/>
          <w:sz w:val="32"/>
          <w:szCs w:val="32"/>
        </w:rPr>
        <w:t>ờ</w:t>
      </w:r>
      <w:r>
        <w:rPr>
          <w:bCs/>
          <w:color w:val="000000"/>
          <w:sz w:val="32"/>
          <w:szCs w:val="32"/>
        </w:rPr>
        <w:t>i d</w:t>
      </w:r>
      <w:r>
        <w:rPr>
          <w:bCs/>
          <w:color w:val="000000"/>
          <w:sz w:val="32"/>
          <w:szCs w:val="32"/>
        </w:rPr>
        <w:t>ạ</w:t>
      </w:r>
      <w:r>
        <w:rPr>
          <w:bCs/>
          <w:color w:val="000000"/>
          <w:sz w:val="32"/>
          <w:szCs w:val="32"/>
        </w:rPr>
        <w:t>y: Nguy</w:t>
      </w:r>
      <w:r>
        <w:rPr>
          <w:bCs/>
          <w:color w:val="000000"/>
          <w:sz w:val="32"/>
          <w:szCs w:val="32"/>
        </w:rPr>
        <w:t>ễ</w:t>
      </w:r>
      <w:r>
        <w:rPr>
          <w:bCs/>
          <w:color w:val="000000"/>
          <w:sz w:val="32"/>
          <w:szCs w:val="32"/>
        </w:rPr>
        <w:t>n Th</w:t>
      </w:r>
      <w:r>
        <w:rPr>
          <w:bCs/>
          <w:color w:val="000000"/>
          <w:sz w:val="32"/>
          <w:szCs w:val="32"/>
        </w:rPr>
        <w:t>ị</w:t>
      </w:r>
      <w:r>
        <w:rPr>
          <w:bCs/>
          <w:color w:val="000000"/>
          <w:sz w:val="32"/>
          <w:szCs w:val="32"/>
        </w:rPr>
        <w:t xml:space="preserve"> Huy</w:t>
      </w:r>
      <w:r>
        <w:rPr>
          <w:bCs/>
          <w:color w:val="000000"/>
          <w:sz w:val="32"/>
          <w:szCs w:val="32"/>
        </w:rPr>
        <w:t>ề</w:t>
      </w:r>
      <w:r>
        <w:rPr>
          <w:bCs/>
          <w:color w:val="000000"/>
          <w:sz w:val="32"/>
          <w:szCs w:val="32"/>
        </w:rPr>
        <w:t>n.</w:t>
      </w:r>
    </w:p>
    <w:p w:rsidR="0013528B" w:rsidRDefault="00EE058E">
      <w:pPr>
        <w:autoSpaceDE w:val="0"/>
        <w:spacing w:after="0" w:line="276" w:lineRule="auto"/>
        <w:jc w:val="center"/>
        <w:rPr>
          <w:bCs/>
          <w:color w:val="000000"/>
          <w:sz w:val="32"/>
          <w:szCs w:val="32"/>
          <w:lang w:val="en-US"/>
        </w:rPr>
      </w:pPr>
      <w:r>
        <w:rPr>
          <w:bCs/>
          <w:color w:val="000000"/>
          <w:sz w:val="32"/>
          <w:szCs w:val="32"/>
          <w:lang w:val="en-US"/>
        </w:rPr>
        <w:t>Ngày th</w:t>
      </w:r>
      <w:r>
        <w:rPr>
          <w:bCs/>
          <w:color w:val="000000"/>
          <w:sz w:val="32"/>
          <w:szCs w:val="32"/>
          <w:lang w:val="en-US"/>
        </w:rPr>
        <w:t>ự</w:t>
      </w:r>
      <w:r>
        <w:rPr>
          <w:bCs/>
          <w:color w:val="000000"/>
          <w:sz w:val="32"/>
          <w:szCs w:val="32"/>
          <w:lang w:val="en-US"/>
        </w:rPr>
        <w:t>c hi</w:t>
      </w:r>
      <w:r>
        <w:rPr>
          <w:bCs/>
          <w:color w:val="000000"/>
          <w:sz w:val="32"/>
          <w:szCs w:val="32"/>
          <w:lang w:val="en-US"/>
        </w:rPr>
        <w:t>ệ</w:t>
      </w:r>
      <w:r>
        <w:rPr>
          <w:bCs/>
          <w:color w:val="000000"/>
          <w:sz w:val="32"/>
          <w:szCs w:val="32"/>
          <w:lang w:val="en-US"/>
        </w:rPr>
        <w:t>n: 27/09/2023</w:t>
      </w:r>
    </w:p>
    <w:p w:rsidR="0013528B" w:rsidRDefault="00EE058E">
      <w:pPr>
        <w:autoSpaceDE w:val="0"/>
        <w:spacing w:after="0" w:line="276" w:lineRule="auto"/>
        <w:jc w:val="center"/>
        <w:rPr>
          <w:bCs/>
          <w:color w:val="000000"/>
          <w:sz w:val="32"/>
          <w:szCs w:val="32"/>
          <w:lang w:val="en-US"/>
        </w:rPr>
      </w:pPr>
      <w:r>
        <w:rPr>
          <w:bCs/>
          <w:color w:val="000000"/>
          <w:sz w:val="32"/>
          <w:szCs w:val="32"/>
          <w:lang w:val="en-US"/>
        </w:rPr>
        <w:t>Th</w:t>
      </w:r>
      <w:r>
        <w:rPr>
          <w:bCs/>
          <w:color w:val="000000"/>
          <w:sz w:val="32"/>
          <w:szCs w:val="32"/>
          <w:lang w:val="en-US"/>
        </w:rPr>
        <w:t>ờ</w:t>
      </w:r>
      <w:r>
        <w:rPr>
          <w:bCs/>
          <w:color w:val="000000"/>
          <w:sz w:val="32"/>
          <w:szCs w:val="32"/>
          <w:lang w:val="en-US"/>
        </w:rPr>
        <w:t>i gian: 25 phút.</w:t>
      </w:r>
    </w:p>
    <w:p w:rsidR="0013528B" w:rsidRDefault="0013528B">
      <w:pPr>
        <w:autoSpaceDE w:val="0"/>
        <w:spacing w:after="0" w:line="276" w:lineRule="auto"/>
        <w:jc w:val="center"/>
        <w:rPr>
          <w:bCs/>
          <w:color w:val="000000"/>
        </w:rPr>
      </w:pPr>
    </w:p>
    <w:p w:rsidR="0013528B" w:rsidRDefault="0013528B">
      <w:pPr>
        <w:autoSpaceDE w:val="0"/>
        <w:spacing w:line="276" w:lineRule="auto"/>
        <w:jc w:val="both"/>
        <w:rPr>
          <w:bCs/>
          <w:color w:val="000000"/>
        </w:rPr>
      </w:pPr>
    </w:p>
    <w:p w:rsidR="0013528B" w:rsidRDefault="0013528B">
      <w:pPr>
        <w:autoSpaceDE w:val="0"/>
        <w:spacing w:line="276" w:lineRule="auto"/>
        <w:jc w:val="both"/>
        <w:rPr>
          <w:bCs/>
          <w:color w:val="000000"/>
        </w:rPr>
      </w:pPr>
    </w:p>
    <w:p w:rsidR="0013528B" w:rsidRDefault="0013528B">
      <w:pPr>
        <w:autoSpaceDE w:val="0"/>
        <w:spacing w:line="276" w:lineRule="auto"/>
        <w:jc w:val="both"/>
        <w:rPr>
          <w:bCs/>
          <w:color w:val="000000"/>
          <w:lang w:val="en-US"/>
        </w:rPr>
      </w:pPr>
    </w:p>
    <w:p w:rsidR="0013528B" w:rsidRDefault="0013528B">
      <w:pPr>
        <w:spacing w:after="0" w:line="276" w:lineRule="auto"/>
        <w:jc w:val="center"/>
        <w:rPr>
          <w:color w:val="000000"/>
          <w:sz w:val="32"/>
          <w:szCs w:val="32"/>
        </w:rPr>
      </w:pPr>
    </w:p>
    <w:p w:rsidR="0013528B" w:rsidRDefault="00EE058E">
      <w:pPr>
        <w:spacing w:after="0" w:line="276" w:lineRule="auto"/>
        <w:rPr>
          <w:color w:val="000000"/>
          <w:sz w:val="32"/>
          <w:szCs w:val="32"/>
        </w:rPr>
      </w:pPr>
      <w:r>
        <w:rPr>
          <w:color w:val="000000"/>
          <w:sz w:val="32"/>
          <w:szCs w:val="32"/>
        </w:rPr>
        <w:t xml:space="preserve">                                   </w:t>
      </w:r>
    </w:p>
    <w:p w:rsidR="0013528B" w:rsidRDefault="00EE058E">
      <w:pPr>
        <w:spacing w:after="0" w:line="276" w:lineRule="auto"/>
      </w:pPr>
      <w:r>
        <w:rPr>
          <w:color w:val="000000"/>
          <w:sz w:val="32"/>
          <w:szCs w:val="32"/>
          <w:lang w:val="en-US"/>
        </w:rPr>
        <w:t xml:space="preserve">                                  </w:t>
      </w:r>
      <w:r>
        <w:rPr>
          <w:color w:val="000000"/>
          <w:sz w:val="32"/>
          <w:szCs w:val="32"/>
        </w:rPr>
        <w:t>Năm h</w:t>
      </w:r>
      <w:r>
        <w:rPr>
          <w:color w:val="000000"/>
          <w:sz w:val="32"/>
          <w:szCs w:val="32"/>
        </w:rPr>
        <w:t>ọ</w:t>
      </w:r>
      <w:r>
        <w:rPr>
          <w:color w:val="000000"/>
          <w:sz w:val="32"/>
          <w:szCs w:val="32"/>
        </w:rPr>
        <w:t>c 2023 – 202</w:t>
      </w:r>
      <w:r>
        <w:rPr>
          <w:color w:val="000000"/>
          <w:sz w:val="32"/>
          <w:szCs w:val="32"/>
          <w:lang w:val="en-US"/>
        </w:rPr>
        <w:t>4</w:t>
      </w:r>
    </w:p>
    <w:p w:rsidR="0013528B" w:rsidRDefault="0013528B">
      <w:pPr>
        <w:spacing w:after="0" w:line="276" w:lineRule="auto"/>
        <w:jc w:val="center"/>
        <w:rPr>
          <w:color w:val="000000"/>
          <w:sz w:val="32"/>
          <w:szCs w:val="32"/>
          <w:lang w:val="en-US"/>
        </w:rPr>
      </w:pPr>
    </w:p>
    <w:p w:rsidR="0013528B" w:rsidRDefault="0013528B">
      <w:pPr>
        <w:spacing w:after="0" w:line="276" w:lineRule="auto"/>
        <w:jc w:val="center"/>
        <w:rPr>
          <w:color w:val="000000"/>
          <w:sz w:val="32"/>
          <w:szCs w:val="32"/>
          <w:lang w:val="en-US"/>
        </w:rPr>
      </w:pPr>
    </w:p>
    <w:p w:rsidR="0013528B" w:rsidRDefault="00EE058E">
      <w:pPr>
        <w:spacing w:after="0" w:line="276" w:lineRule="auto"/>
      </w:pPr>
      <w:r>
        <w:rPr>
          <w:color w:val="000000"/>
          <w:sz w:val="32"/>
          <w:szCs w:val="32"/>
          <w:lang w:val="en-US"/>
        </w:rPr>
        <w:lastRenderedPageBreak/>
        <w:t xml:space="preserve"> </w:t>
      </w:r>
      <w:r>
        <w:rPr>
          <w:b/>
          <w:color w:val="000000"/>
          <w:u w:val="single"/>
          <w:lang w:val="en-US"/>
        </w:rPr>
        <w:t>I/ M</w:t>
      </w:r>
      <w:r>
        <w:rPr>
          <w:b/>
          <w:color w:val="000000"/>
          <w:u w:val="single"/>
          <w:lang w:val="en-US"/>
        </w:rPr>
        <w:t>ụ</w:t>
      </w:r>
      <w:r>
        <w:rPr>
          <w:b/>
          <w:color w:val="000000"/>
          <w:u w:val="single"/>
          <w:lang w:val="en-US"/>
        </w:rPr>
        <w:t>c đích – yêu c</w:t>
      </w:r>
      <w:r>
        <w:rPr>
          <w:b/>
          <w:color w:val="000000"/>
          <w:u w:val="single"/>
          <w:lang w:val="en-US"/>
        </w:rPr>
        <w:t>ầ</w:t>
      </w:r>
      <w:r>
        <w:rPr>
          <w:b/>
          <w:color w:val="000000"/>
          <w:u w:val="single"/>
          <w:lang w:val="en-US"/>
        </w:rPr>
        <w:t>u</w:t>
      </w:r>
    </w:p>
    <w:p w:rsidR="0013528B" w:rsidRDefault="00EE058E">
      <w:pPr>
        <w:spacing w:after="0" w:line="276" w:lineRule="auto"/>
        <w:rPr>
          <w:b/>
          <w:color w:val="000000"/>
          <w:lang w:val="en-US"/>
        </w:rPr>
      </w:pPr>
      <w:r>
        <w:rPr>
          <w:b/>
          <w:color w:val="000000"/>
          <w:lang w:val="en-US"/>
        </w:rPr>
        <w:t>1/ Ki</w:t>
      </w:r>
      <w:r>
        <w:rPr>
          <w:b/>
          <w:color w:val="000000"/>
          <w:lang w:val="en-US"/>
        </w:rPr>
        <w:t>ế</w:t>
      </w:r>
      <w:r>
        <w:rPr>
          <w:b/>
          <w:color w:val="000000"/>
          <w:lang w:val="en-US"/>
        </w:rPr>
        <w:t>n th</w:t>
      </w:r>
      <w:r>
        <w:rPr>
          <w:b/>
          <w:color w:val="000000"/>
          <w:lang w:val="en-US"/>
        </w:rPr>
        <w:t>ứ</w:t>
      </w:r>
      <w:r>
        <w:rPr>
          <w:b/>
          <w:color w:val="000000"/>
          <w:lang w:val="en-US"/>
        </w:rPr>
        <w:t>c</w:t>
      </w:r>
    </w:p>
    <w:p w:rsidR="0013528B" w:rsidRDefault="00EE058E">
      <w:pPr>
        <w:spacing w:after="0" w:line="276" w:lineRule="auto"/>
        <w:rPr>
          <w:color w:val="000000"/>
          <w:lang w:val="en-US"/>
        </w:rPr>
      </w:pPr>
      <w:r>
        <w:rPr>
          <w:color w:val="000000"/>
          <w:lang w:val="en-US"/>
        </w:rPr>
        <w:t>- Tr</w:t>
      </w:r>
      <w:r>
        <w:rPr>
          <w:color w:val="000000"/>
          <w:lang w:val="en-US"/>
        </w:rPr>
        <w:t>ẻ</w:t>
      </w:r>
      <w:r>
        <w:rPr>
          <w:color w:val="000000"/>
          <w:lang w:val="en-US"/>
        </w:rPr>
        <w:t xml:space="preserve"> bi</w:t>
      </w:r>
      <w:r>
        <w:rPr>
          <w:color w:val="000000"/>
          <w:lang w:val="en-US"/>
        </w:rPr>
        <w:t>ế</w:t>
      </w:r>
      <w:r>
        <w:rPr>
          <w:color w:val="000000"/>
          <w:lang w:val="en-US"/>
        </w:rPr>
        <w:t>t tên k</w:t>
      </w:r>
      <w:r>
        <w:rPr>
          <w:color w:val="000000"/>
          <w:lang w:val="en-US"/>
        </w:rPr>
        <w:t>ỹ</w:t>
      </w:r>
      <w:r>
        <w:rPr>
          <w:color w:val="000000"/>
          <w:lang w:val="en-US"/>
        </w:rPr>
        <w:t xml:space="preserve"> năng “ D</w:t>
      </w:r>
      <w:r>
        <w:rPr>
          <w:color w:val="000000"/>
          <w:lang w:val="en-US"/>
        </w:rPr>
        <w:t>ạ</w:t>
      </w:r>
      <w:r>
        <w:rPr>
          <w:color w:val="000000"/>
          <w:lang w:val="en-US"/>
        </w:rPr>
        <w:t>y tr</w:t>
      </w:r>
      <w:r>
        <w:rPr>
          <w:color w:val="000000"/>
          <w:lang w:val="en-US"/>
        </w:rPr>
        <w:t>ẻ</w:t>
      </w:r>
      <w:r>
        <w:rPr>
          <w:color w:val="000000"/>
          <w:lang w:val="en-US"/>
        </w:rPr>
        <w:t xml:space="preserve"> bi</w:t>
      </w:r>
      <w:r>
        <w:rPr>
          <w:color w:val="000000"/>
          <w:lang w:val="en-US"/>
        </w:rPr>
        <w:t>ế</w:t>
      </w:r>
      <w:r>
        <w:rPr>
          <w:color w:val="000000"/>
          <w:lang w:val="en-US"/>
        </w:rPr>
        <w:t>t cách chào h</w:t>
      </w:r>
      <w:r>
        <w:rPr>
          <w:color w:val="000000"/>
          <w:lang w:val="en-US"/>
        </w:rPr>
        <w:t>ỏ</w:t>
      </w:r>
      <w:r>
        <w:rPr>
          <w:color w:val="000000"/>
          <w:lang w:val="en-US"/>
        </w:rPr>
        <w:t>i, l</w:t>
      </w:r>
      <w:r>
        <w:rPr>
          <w:color w:val="000000"/>
          <w:lang w:val="en-US"/>
        </w:rPr>
        <w:t>ễ</w:t>
      </w:r>
      <w:r>
        <w:rPr>
          <w:color w:val="000000"/>
          <w:lang w:val="en-US"/>
        </w:rPr>
        <w:t xml:space="preserve"> phép v</w:t>
      </w:r>
      <w:r>
        <w:rPr>
          <w:color w:val="000000"/>
          <w:lang w:val="en-US"/>
        </w:rPr>
        <w:t>ớ</w:t>
      </w:r>
      <w:r>
        <w:rPr>
          <w:color w:val="000000"/>
          <w:lang w:val="en-US"/>
        </w:rPr>
        <w:t>i ngư</w:t>
      </w:r>
      <w:r>
        <w:rPr>
          <w:color w:val="000000"/>
          <w:lang w:val="en-US"/>
        </w:rPr>
        <w:t>ờ</w:t>
      </w:r>
      <w:r>
        <w:rPr>
          <w:color w:val="000000"/>
          <w:lang w:val="en-US"/>
        </w:rPr>
        <w:t>i l</w:t>
      </w:r>
      <w:r>
        <w:rPr>
          <w:color w:val="000000"/>
          <w:lang w:val="en-US"/>
        </w:rPr>
        <w:t>ớ</w:t>
      </w:r>
      <w:r>
        <w:rPr>
          <w:color w:val="000000"/>
          <w:lang w:val="en-US"/>
        </w:rPr>
        <w:t>n và b</w:t>
      </w:r>
      <w:r>
        <w:rPr>
          <w:color w:val="000000"/>
          <w:lang w:val="en-US"/>
        </w:rPr>
        <w:t>ạ</w:t>
      </w:r>
      <w:r>
        <w:rPr>
          <w:color w:val="000000"/>
          <w:lang w:val="en-US"/>
        </w:rPr>
        <w:t>n bè”</w:t>
      </w:r>
    </w:p>
    <w:p w:rsidR="0013528B" w:rsidRDefault="00EE058E">
      <w:pPr>
        <w:spacing w:after="0" w:line="276" w:lineRule="auto"/>
      </w:pPr>
      <w:r>
        <w:rPr>
          <w:color w:val="000000"/>
          <w:lang w:val="en-US"/>
        </w:rPr>
        <w:t xml:space="preserve"> </w:t>
      </w:r>
      <w:r>
        <w:rPr>
          <w:i/>
          <w:color w:val="000000"/>
          <w:spacing w:val="8"/>
          <w:szCs w:val="28"/>
          <w:shd w:val="clear" w:color="auto" w:fill="FFFFFF"/>
        </w:rPr>
        <w:t xml:space="preserve">- </w:t>
      </w:r>
      <w:r>
        <w:rPr>
          <w:i/>
          <w:color w:val="000000"/>
          <w:spacing w:val="8"/>
          <w:szCs w:val="28"/>
          <w:shd w:val="clear" w:color="auto" w:fill="FFFFFF"/>
          <w:lang w:val="en-US"/>
        </w:rPr>
        <w:t>Tr</w:t>
      </w:r>
      <w:r>
        <w:rPr>
          <w:i/>
          <w:color w:val="000000"/>
          <w:spacing w:val="8"/>
          <w:szCs w:val="28"/>
          <w:shd w:val="clear" w:color="auto" w:fill="FFFFFF"/>
          <w:lang w:val="en-US"/>
        </w:rPr>
        <w:t>ự</w:t>
      </w:r>
      <w:r>
        <w:rPr>
          <w:i/>
          <w:color w:val="000000"/>
          <w:spacing w:val="8"/>
          <w:szCs w:val="28"/>
          <w:shd w:val="clear" w:color="auto" w:fill="FFFFFF"/>
          <w:lang w:val="en-US"/>
        </w:rPr>
        <w:t>c ti</w:t>
      </w:r>
      <w:r>
        <w:rPr>
          <w:i/>
          <w:color w:val="000000"/>
          <w:spacing w:val="8"/>
          <w:szCs w:val="28"/>
          <w:shd w:val="clear" w:color="auto" w:fill="FFFFFF"/>
          <w:lang w:val="en-US"/>
        </w:rPr>
        <w:t>ế</w:t>
      </w:r>
      <w:r>
        <w:rPr>
          <w:i/>
          <w:color w:val="000000"/>
          <w:spacing w:val="8"/>
          <w:szCs w:val="28"/>
          <w:shd w:val="clear" w:color="auto" w:fill="FFFFFF"/>
          <w:lang w:val="en-US"/>
        </w:rPr>
        <w:t>p:</w:t>
      </w:r>
      <w:r>
        <w:rPr>
          <w:color w:val="000000"/>
          <w:spacing w:val="8"/>
          <w:szCs w:val="28"/>
          <w:shd w:val="clear" w:color="auto" w:fill="FFFFFF"/>
          <w:lang w:val="en-US"/>
        </w:rPr>
        <w:t xml:space="preserve"> </w:t>
      </w:r>
      <w:r>
        <w:rPr>
          <w:color w:val="000000"/>
          <w:spacing w:val="8"/>
          <w:szCs w:val="28"/>
          <w:shd w:val="clear" w:color="auto" w:fill="FFFFFF"/>
        </w:rPr>
        <w:t>Tr</w:t>
      </w:r>
      <w:r>
        <w:rPr>
          <w:color w:val="000000"/>
          <w:spacing w:val="8"/>
          <w:szCs w:val="28"/>
          <w:shd w:val="clear" w:color="auto" w:fill="FFFFFF"/>
        </w:rPr>
        <w:t>ẻ</w:t>
      </w:r>
      <w:r>
        <w:rPr>
          <w:color w:val="000000"/>
          <w:spacing w:val="8"/>
          <w:szCs w:val="28"/>
          <w:shd w:val="clear" w:color="auto" w:fill="FFFFFF"/>
        </w:rPr>
        <w:t xml:space="preserve"> bi</w:t>
      </w:r>
      <w:r>
        <w:rPr>
          <w:color w:val="000000"/>
          <w:spacing w:val="8"/>
          <w:szCs w:val="28"/>
          <w:shd w:val="clear" w:color="auto" w:fill="FFFFFF"/>
        </w:rPr>
        <w:t>ế</w:t>
      </w:r>
      <w:r>
        <w:rPr>
          <w:color w:val="000000"/>
          <w:spacing w:val="8"/>
          <w:szCs w:val="28"/>
          <w:shd w:val="clear" w:color="auto" w:fill="FFFFFF"/>
        </w:rPr>
        <w:t>t chào h</w:t>
      </w:r>
      <w:r>
        <w:rPr>
          <w:color w:val="000000"/>
          <w:spacing w:val="8"/>
          <w:szCs w:val="28"/>
          <w:shd w:val="clear" w:color="auto" w:fill="FFFFFF"/>
        </w:rPr>
        <w:t>ỏ</w:t>
      </w:r>
      <w:r>
        <w:rPr>
          <w:color w:val="000000"/>
          <w:spacing w:val="8"/>
          <w:szCs w:val="28"/>
          <w:shd w:val="clear" w:color="auto" w:fill="FFFFFF"/>
        </w:rPr>
        <w:t>i</w:t>
      </w:r>
      <w:r>
        <w:rPr>
          <w:color w:val="000000"/>
          <w:spacing w:val="8"/>
          <w:szCs w:val="28"/>
          <w:shd w:val="clear" w:color="auto" w:fill="FFFFFF"/>
          <w:lang w:val="en-GB"/>
        </w:rPr>
        <w:t>,</w:t>
      </w:r>
      <w:r>
        <w:rPr>
          <w:color w:val="000000"/>
          <w:spacing w:val="8"/>
          <w:szCs w:val="28"/>
          <w:shd w:val="clear" w:color="auto" w:fill="FFFFFF"/>
        </w:rPr>
        <w:t xml:space="preserve"> l</w:t>
      </w:r>
      <w:r>
        <w:rPr>
          <w:color w:val="000000"/>
          <w:spacing w:val="8"/>
          <w:szCs w:val="28"/>
          <w:shd w:val="clear" w:color="auto" w:fill="FFFFFF"/>
        </w:rPr>
        <w:t>ễ</w:t>
      </w:r>
      <w:r>
        <w:rPr>
          <w:color w:val="000000"/>
          <w:spacing w:val="8"/>
          <w:szCs w:val="28"/>
          <w:shd w:val="clear" w:color="auto" w:fill="FFFFFF"/>
        </w:rPr>
        <w:t xml:space="preserve"> phép ông, bà, cha, m</w:t>
      </w:r>
      <w:r>
        <w:rPr>
          <w:color w:val="000000"/>
          <w:spacing w:val="8"/>
          <w:szCs w:val="28"/>
          <w:shd w:val="clear" w:color="auto" w:fill="FFFFFF"/>
        </w:rPr>
        <w:t>ẹ</w:t>
      </w:r>
      <w:r>
        <w:rPr>
          <w:color w:val="000000"/>
          <w:spacing w:val="8"/>
          <w:szCs w:val="28"/>
          <w:shd w:val="clear" w:color="auto" w:fill="FFFFFF"/>
        </w:rPr>
        <w:t xml:space="preserve"> khi đi h</w:t>
      </w:r>
      <w:r>
        <w:rPr>
          <w:color w:val="000000"/>
          <w:spacing w:val="8"/>
          <w:szCs w:val="28"/>
          <w:shd w:val="clear" w:color="auto" w:fill="FFFFFF"/>
        </w:rPr>
        <w:t>ọ</w:t>
      </w:r>
      <w:r>
        <w:rPr>
          <w:color w:val="000000"/>
          <w:spacing w:val="8"/>
          <w:szCs w:val="28"/>
          <w:shd w:val="clear" w:color="auto" w:fill="FFFFFF"/>
        </w:rPr>
        <w:t>c v</w:t>
      </w:r>
      <w:r>
        <w:rPr>
          <w:color w:val="000000"/>
          <w:spacing w:val="8"/>
          <w:szCs w:val="28"/>
          <w:shd w:val="clear" w:color="auto" w:fill="FFFFFF"/>
        </w:rPr>
        <w:t>ề</w:t>
      </w:r>
      <w:r>
        <w:rPr>
          <w:color w:val="000000"/>
          <w:spacing w:val="8"/>
          <w:szCs w:val="28"/>
          <w:shd w:val="clear" w:color="auto" w:fill="FFFFFF"/>
        </w:rPr>
        <w:t xml:space="preserve">, chào </w:t>
      </w:r>
      <w:r>
        <w:rPr>
          <w:color w:val="000000"/>
          <w:spacing w:val="8"/>
          <w:szCs w:val="28"/>
          <w:shd w:val="clear" w:color="auto" w:fill="FFFFFF"/>
        </w:rPr>
        <w:t>cô khi đ</w:t>
      </w:r>
      <w:r>
        <w:rPr>
          <w:color w:val="000000"/>
          <w:spacing w:val="8"/>
          <w:szCs w:val="28"/>
          <w:shd w:val="clear" w:color="auto" w:fill="FFFFFF"/>
        </w:rPr>
        <w:t>ế</w:t>
      </w:r>
      <w:r>
        <w:rPr>
          <w:color w:val="000000"/>
          <w:spacing w:val="8"/>
          <w:szCs w:val="28"/>
          <w:shd w:val="clear" w:color="auto" w:fill="FFFFFF"/>
        </w:rPr>
        <w:t>n l</w:t>
      </w:r>
      <w:r>
        <w:rPr>
          <w:color w:val="000000"/>
          <w:spacing w:val="8"/>
          <w:szCs w:val="28"/>
          <w:shd w:val="clear" w:color="auto" w:fill="FFFFFF"/>
        </w:rPr>
        <w:t>ớ</w:t>
      </w:r>
      <w:r>
        <w:rPr>
          <w:color w:val="000000"/>
          <w:spacing w:val="8"/>
          <w:szCs w:val="28"/>
          <w:shd w:val="clear" w:color="auto" w:fill="FFFFFF"/>
        </w:rPr>
        <w:t>p, chào các b</w:t>
      </w:r>
      <w:r>
        <w:rPr>
          <w:color w:val="000000"/>
          <w:spacing w:val="8"/>
          <w:szCs w:val="28"/>
          <w:shd w:val="clear" w:color="auto" w:fill="FFFFFF"/>
        </w:rPr>
        <w:t>ạ</w:t>
      </w:r>
      <w:r>
        <w:rPr>
          <w:color w:val="000000"/>
          <w:spacing w:val="8"/>
          <w:szCs w:val="28"/>
          <w:shd w:val="clear" w:color="auto" w:fill="FFFFFF"/>
        </w:rPr>
        <w:t>n khi ra v</w:t>
      </w:r>
      <w:r>
        <w:rPr>
          <w:color w:val="000000"/>
          <w:spacing w:val="8"/>
          <w:szCs w:val="28"/>
          <w:shd w:val="clear" w:color="auto" w:fill="FFFFFF"/>
        </w:rPr>
        <w:t>ề</w:t>
      </w:r>
      <w:r>
        <w:rPr>
          <w:color w:val="000000"/>
          <w:spacing w:val="8"/>
          <w:szCs w:val="28"/>
          <w:shd w:val="clear" w:color="auto" w:fill="FFFFFF"/>
          <w:lang w:val="en-US"/>
        </w:rPr>
        <w:t>.</w:t>
      </w:r>
    </w:p>
    <w:p w:rsidR="0013528B" w:rsidRDefault="00EE058E">
      <w:pPr>
        <w:spacing w:after="0" w:line="276" w:lineRule="auto"/>
      </w:pPr>
      <w:r>
        <w:rPr>
          <w:i/>
          <w:color w:val="000000"/>
          <w:spacing w:val="8"/>
          <w:szCs w:val="28"/>
          <w:shd w:val="clear" w:color="auto" w:fill="FFFFFF"/>
          <w:lang w:val="en-US"/>
        </w:rPr>
        <w:t>- Gián ti</w:t>
      </w:r>
      <w:r>
        <w:rPr>
          <w:i/>
          <w:color w:val="000000"/>
          <w:spacing w:val="8"/>
          <w:szCs w:val="28"/>
          <w:shd w:val="clear" w:color="auto" w:fill="FFFFFF"/>
          <w:lang w:val="en-US"/>
        </w:rPr>
        <w:t>ế</w:t>
      </w:r>
      <w:r>
        <w:rPr>
          <w:i/>
          <w:color w:val="000000"/>
          <w:spacing w:val="8"/>
          <w:szCs w:val="28"/>
          <w:shd w:val="clear" w:color="auto" w:fill="FFFFFF"/>
          <w:lang w:val="en-US"/>
        </w:rPr>
        <w:t>p:</w:t>
      </w:r>
      <w:r>
        <w:rPr>
          <w:color w:val="000000"/>
          <w:spacing w:val="8"/>
          <w:szCs w:val="28"/>
          <w:shd w:val="clear" w:color="auto" w:fill="FFFFFF"/>
          <w:lang w:val="en-US"/>
        </w:rPr>
        <w:t xml:space="preserve"> Giúp tr</w:t>
      </w:r>
      <w:r>
        <w:rPr>
          <w:color w:val="000000"/>
          <w:spacing w:val="8"/>
          <w:szCs w:val="28"/>
          <w:shd w:val="clear" w:color="auto" w:fill="FFFFFF"/>
          <w:lang w:val="en-US"/>
        </w:rPr>
        <w:t>ẻ</w:t>
      </w:r>
      <w:r>
        <w:rPr>
          <w:color w:val="000000"/>
          <w:spacing w:val="8"/>
          <w:szCs w:val="28"/>
          <w:shd w:val="clear" w:color="auto" w:fill="FFFFFF"/>
          <w:lang w:val="en-US"/>
        </w:rPr>
        <w:t xml:space="preserve"> bi</w:t>
      </w:r>
      <w:r>
        <w:rPr>
          <w:color w:val="000000"/>
          <w:spacing w:val="8"/>
          <w:szCs w:val="28"/>
          <w:shd w:val="clear" w:color="auto" w:fill="FFFFFF"/>
          <w:lang w:val="en-US"/>
        </w:rPr>
        <w:t>ế</w:t>
      </w:r>
      <w:r>
        <w:rPr>
          <w:color w:val="000000"/>
          <w:spacing w:val="8"/>
          <w:szCs w:val="28"/>
          <w:shd w:val="clear" w:color="auto" w:fill="FFFFFF"/>
          <w:lang w:val="en-US"/>
        </w:rPr>
        <w:t>t chào h</w:t>
      </w:r>
      <w:r>
        <w:rPr>
          <w:color w:val="000000"/>
          <w:spacing w:val="8"/>
          <w:szCs w:val="28"/>
          <w:shd w:val="clear" w:color="auto" w:fill="FFFFFF"/>
          <w:lang w:val="en-US"/>
        </w:rPr>
        <w:t>ỏ</w:t>
      </w:r>
      <w:r>
        <w:rPr>
          <w:color w:val="000000"/>
          <w:spacing w:val="8"/>
          <w:szCs w:val="28"/>
          <w:shd w:val="clear" w:color="auto" w:fill="FFFFFF"/>
          <w:lang w:val="en-US"/>
        </w:rPr>
        <w:t>i là m</w:t>
      </w:r>
      <w:r>
        <w:rPr>
          <w:color w:val="000000"/>
          <w:spacing w:val="8"/>
          <w:szCs w:val="28"/>
          <w:shd w:val="clear" w:color="auto" w:fill="FFFFFF"/>
          <w:lang w:val="en-US"/>
        </w:rPr>
        <w:t>ộ</w:t>
      </w:r>
      <w:r>
        <w:rPr>
          <w:color w:val="000000"/>
          <w:spacing w:val="8"/>
          <w:szCs w:val="28"/>
          <w:shd w:val="clear" w:color="auto" w:fill="FFFFFF"/>
          <w:lang w:val="en-US"/>
        </w:rPr>
        <w:t>t phép l</w:t>
      </w:r>
      <w:r>
        <w:rPr>
          <w:color w:val="000000"/>
          <w:spacing w:val="8"/>
          <w:szCs w:val="28"/>
          <w:shd w:val="clear" w:color="auto" w:fill="FFFFFF"/>
          <w:lang w:val="en-US"/>
        </w:rPr>
        <w:t>ị</w:t>
      </w:r>
      <w:r>
        <w:rPr>
          <w:color w:val="000000"/>
          <w:spacing w:val="8"/>
          <w:szCs w:val="28"/>
          <w:shd w:val="clear" w:color="auto" w:fill="FFFFFF"/>
          <w:lang w:val="en-US"/>
        </w:rPr>
        <w:t>ch s</w:t>
      </w:r>
      <w:r>
        <w:rPr>
          <w:color w:val="000000"/>
          <w:spacing w:val="8"/>
          <w:szCs w:val="28"/>
          <w:shd w:val="clear" w:color="auto" w:fill="FFFFFF"/>
          <w:lang w:val="en-US"/>
        </w:rPr>
        <w:t>ự</w:t>
      </w:r>
      <w:r>
        <w:rPr>
          <w:color w:val="000000"/>
          <w:spacing w:val="8"/>
          <w:szCs w:val="28"/>
          <w:shd w:val="clear" w:color="auto" w:fill="FFFFFF"/>
          <w:lang w:val="en-US"/>
        </w:rPr>
        <w:t>, tôn tr</w:t>
      </w:r>
      <w:r>
        <w:rPr>
          <w:color w:val="000000"/>
          <w:spacing w:val="8"/>
          <w:szCs w:val="28"/>
          <w:shd w:val="clear" w:color="auto" w:fill="FFFFFF"/>
          <w:lang w:val="en-US"/>
        </w:rPr>
        <w:t>ọ</w:t>
      </w:r>
      <w:r>
        <w:rPr>
          <w:color w:val="000000"/>
          <w:spacing w:val="8"/>
          <w:szCs w:val="28"/>
          <w:shd w:val="clear" w:color="auto" w:fill="FFFFFF"/>
          <w:lang w:val="en-US"/>
        </w:rPr>
        <w:t>ng trong giao ti</w:t>
      </w:r>
      <w:r>
        <w:rPr>
          <w:color w:val="000000"/>
          <w:spacing w:val="8"/>
          <w:szCs w:val="28"/>
          <w:shd w:val="clear" w:color="auto" w:fill="FFFFFF"/>
          <w:lang w:val="en-US"/>
        </w:rPr>
        <w:t>ế</w:t>
      </w:r>
      <w:r>
        <w:rPr>
          <w:color w:val="000000"/>
          <w:spacing w:val="8"/>
          <w:szCs w:val="28"/>
          <w:shd w:val="clear" w:color="auto" w:fill="FFFFFF"/>
          <w:lang w:val="en-US"/>
        </w:rPr>
        <w:t>p v</w:t>
      </w:r>
      <w:r>
        <w:rPr>
          <w:color w:val="000000"/>
          <w:spacing w:val="8"/>
          <w:szCs w:val="28"/>
          <w:shd w:val="clear" w:color="auto" w:fill="FFFFFF"/>
          <w:lang w:val="en-US"/>
        </w:rPr>
        <w:t>ớ</w:t>
      </w:r>
      <w:r>
        <w:rPr>
          <w:color w:val="000000"/>
          <w:spacing w:val="8"/>
          <w:szCs w:val="28"/>
          <w:shd w:val="clear" w:color="auto" w:fill="FFFFFF"/>
          <w:lang w:val="en-US"/>
        </w:rPr>
        <w:t>i m</w:t>
      </w:r>
      <w:r>
        <w:rPr>
          <w:color w:val="000000"/>
          <w:spacing w:val="8"/>
          <w:szCs w:val="28"/>
          <w:shd w:val="clear" w:color="auto" w:fill="FFFFFF"/>
          <w:lang w:val="en-US"/>
        </w:rPr>
        <w:t>ọ</w:t>
      </w:r>
      <w:r>
        <w:rPr>
          <w:color w:val="000000"/>
          <w:spacing w:val="8"/>
          <w:szCs w:val="28"/>
          <w:shd w:val="clear" w:color="auto" w:fill="FFFFFF"/>
          <w:lang w:val="en-US"/>
        </w:rPr>
        <w:t>i ngư</w:t>
      </w:r>
      <w:r>
        <w:rPr>
          <w:color w:val="000000"/>
          <w:spacing w:val="8"/>
          <w:szCs w:val="28"/>
          <w:shd w:val="clear" w:color="auto" w:fill="FFFFFF"/>
          <w:lang w:val="en-US"/>
        </w:rPr>
        <w:t>ờ</w:t>
      </w:r>
      <w:r>
        <w:rPr>
          <w:color w:val="000000"/>
          <w:spacing w:val="8"/>
          <w:szCs w:val="28"/>
          <w:shd w:val="clear" w:color="auto" w:fill="FFFFFF"/>
          <w:lang w:val="en-US"/>
        </w:rPr>
        <w:t>i xung quanh.</w:t>
      </w:r>
    </w:p>
    <w:p w:rsidR="0013528B" w:rsidRDefault="00EE058E">
      <w:pPr>
        <w:spacing w:after="0" w:line="276" w:lineRule="auto"/>
        <w:rPr>
          <w:b/>
          <w:color w:val="000000"/>
          <w:lang w:val="en-US"/>
        </w:rPr>
      </w:pPr>
      <w:r>
        <w:rPr>
          <w:b/>
          <w:color w:val="000000"/>
          <w:lang w:val="en-US"/>
        </w:rPr>
        <w:t>2/ K</w:t>
      </w:r>
      <w:r>
        <w:rPr>
          <w:b/>
          <w:color w:val="000000"/>
          <w:lang w:val="en-US"/>
        </w:rPr>
        <w:t>ỹ</w:t>
      </w:r>
      <w:r>
        <w:rPr>
          <w:b/>
          <w:color w:val="000000"/>
          <w:lang w:val="en-US"/>
        </w:rPr>
        <w:t xml:space="preserve"> năng</w:t>
      </w:r>
    </w:p>
    <w:p w:rsidR="0013528B" w:rsidRDefault="00EE058E">
      <w:pPr>
        <w:spacing w:after="0" w:line="276" w:lineRule="auto"/>
      </w:pPr>
      <w:r>
        <w:rPr>
          <w:color w:val="000000"/>
          <w:lang w:val="en-US"/>
        </w:rPr>
        <w:t xml:space="preserve">- </w:t>
      </w:r>
      <w:r>
        <w:rPr>
          <w:color w:val="000000"/>
          <w:szCs w:val="28"/>
          <w:lang w:val="en-US"/>
        </w:rPr>
        <w:t>Phát tri</w:t>
      </w:r>
      <w:r>
        <w:rPr>
          <w:color w:val="000000"/>
          <w:szCs w:val="28"/>
          <w:lang w:val="en-US"/>
        </w:rPr>
        <w:t>ể</w:t>
      </w:r>
      <w:r>
        <w:rPr>
          <w:color w:val="000000"/>
          <w:szCs w:val="28"/>
          <w:lang w:val="en-US"/>
        </w:rPr>
        <w:t>n</w:t>
      </w:r>
      <w:r>
        <w:rPr>
          <w:color w:val="000000"/>
          <w:szCs w:val="28"/>
        </w:rPr>
        <w:t xml:space="preserve"> tính tr</w:t>
      </w:r>
      <w:r>
        <w:rPr>
          <w:color w:val="000000"/>
          <w:szCs w:val="28"/>
        </w:rPr>
        <w:t>ậ</w:t>
      </w:r>
      <w:r>
        <w:rPr>
          <w:color w:val="000000"/>
          <w:szCs w:val="28"/>
        </w:rPr>
        <w:t>t t</w:t>
      </w:r>
      <w:r>
        <w:rPr>
          <w:color w:val="000000"/>
          <w:szCs w:val="28"/>
        </w:rPr>
        <w:t>ự</w:t>
      </w:r>
      <w:r>
        <w:rPr>
          <w:color w:val="000000"/>
          <w:szCs w:val="28"/>
        </w:rPr>
        <w:t>, tính t</w:t>
      </w:r>
      <w:r>
        <w:rPr>
          <w:color w:val="000000"/>
          <w:szCs w:val="28"/>
        </w:rPr>
        <w:t>ậ</w:t>
      </w:r>
      <w:r>
        <w:rPr>
          <w:color w:val="000000"/>
          <w:szCs w:val="28"/>
        </w:rPr>
        <w:t>p trung, tính ph</w:t>
      </w:r>
      <w:r>
        <w:rPr>
          <w:color w:val="000000"/>
          <w:szCs w:val="28"/>
        </w:rPr>
        <w:t>ố</w:t>
      </w:r>
      <w:r>
        <w:rPr>
          <w:color w:val="000000"/>
          <w:szCs w:val="28"/>
        </w:rPr>
        <w:t>i h</w:t>
      </w:r>
      <w:r>
        <w:rPr>
          <w:color w:val="000000"/>
          <w:szCs w:val="28"/>
        </w:rPr>
        <w:t>ợ</w:t>
      </w:r>
      <w:r>
        <w:rPr>
          <w:color w:val="000000"/>
          <w:szCs w:val="28"/>
        </w:rPr>
        <w:t>p, tính đ</w:t>
      </w:r>
      <w:r>
        <w:rPr>
          <w:color w:val="000000"/>
          <w:szCs w:val="28"/>
        </w:rPr>
        <w:t>ộ</w:t>
      </w:r>
      <w:r>
        <w:rPr>
          <w:color w:val="000000"/>
          <w:szCs w:val="28"/>
        </w:rPr>
        <w:t>c l</w:t>
      </w:r>
      <w:r>
        <w:rPr>
          <w:color w:val="000000"/>
          <w:szCs w:val="28"/>
        </w:rPr>
        <w:t>ậ</w:t>
      </w:r>
      <w:r>
        <w:rPr>
          <w:color w:val="000000"/>
          <w:szCs w:val="28"/>
        </w:rPr>
        <w:t xml:space="preserve">p. </w:t>
      </w:r>
    </w:p>
    <w:p w:rsidR="0013528B" w:rsidRDefault="00EE058E">
      <w:pPr>
        <w:spacing w:after="0" w:line="276" w:lineRule="auto"/>
      </w:pPr>
      <w:r>
        <w:rPr>
          <w:i/>
          <w:color w:val="000000"/>
          <w:szCs w:val="28"/>
          <w:lang w:val="en-US"/>
        </w:rPr>
        <w:t>- Ngôn ng</w:t>
      </w:r>
      <w:r>
        <w:rPr>
          <w:i/>
          <w:color w:val="000000"/>
          <w:szCs w:val="28"/>
          <w:lang w:val="en-US"/>
        </w:rPr>
        <w:t>ữ</w:t>
      </w:r>
      <w:r>
        <w:rPr>
          <w:i/>
          <w:color w:val="000000"/>
          <w:szCs w:val="28"/>
          <w:lang w:val="en-US"/>
        </w:rPr>
        <w:t>:</w:t>
      </w:r>
      <w:r>
        <w:rPr>
          <w:color w:val="000000"/>
          <w:szCs w:val="28"/>
          <w:lang w:val="en-US"/>
        </w:rPr>
        <w:t xml:space="preserve"> </w:t>
      </w:r>
      <w:r>
        <w:rPr>
          <w:color w:val="000000"/>
          <w:spacing w:val="8"/>
          <w:szCs w:val="28"/>
          <w:shd w:val="clear" w:color="auto" w:fill="FFFFFF"/>
          <w:lang w:val="en-US"/>
        </w:rPr>
        <w:t xml:space="preserve">- </w:t>
      </w:r>
      <w:r>
        <w:rPr>
          <w:color w:val="000000"/>
          <w:spacing w:val="8"/>
          <w:szCs w:val="28"/>
          <w:shd w:val="clear" w:color="auto" w:fill="FFFFFF"/>
        </w:rPr>
        <w:t>Rèn kh</w:t>
      </w:r>
      <w:r>
        <w:rPr>
          <w:color w:val="000000"/>
          <w:spacing w:val="8"/>
          <w:szCs w:val="28"/>
          <w:shd w:val="clear" w:color="auto" w:fill="FFFFFF"/>
        </w:rPr>
        <w:t>ả</w:t>
      </w:r>
      <w:r>
        <w:rPr>
          <w:color w:val="000000"/>
          <w:spacing w:val="8"/>
          <w:szCs w:val="28"/>
          <w:shd w:val="clear" w:color="auto" w:fill="FFFFFF"/>
        </w:rPr>
        <w:t xml:space="preserve"> n</w:t>
      </w:r>
      <w:r>
        <w:rPr>
          <w:color w:val="000000"/>
          <w:spacing w:val="8"/>
          <w:szCs w:val="28"/>
          <w:shd w:val="clear" w:color="auto" w:fill="FFFFFF"/>
        </w:rPr>
        <w:t>ăng di</w:t>
      </w:r>
      <w:r>
        <w:rPr>
          <w:color w:val="000000"/>
          <w:spacing w:val="8"/>
          <w:szCs w:val="28"/>
          <w:shd w:val="clear" w:color="auto" w:fill="FFFFFF"/>
        </w:rPr>
        <w:t>ễ</w:t>
      </w:r>
      <w:r>
        <w:rPr>
          <w:color w:val="000000"/>
          <w:spacing w:val="8"/>
          <w:szCs w:val="28"/>
          <w:shd w:val="clear" w:color="auto" w:fill="FFFFFF"/>
        </w:rPr>
        <w:t>n đ</w:t>
      </w:r>
      <w:r>
        <w:rPr>
          <w:color w:val="000000"/>
          <w:spacing w:val="8"/>
          <w:szCs w:val="28"/>
          <w:shd w:val="clear" w:color="auto" w:fill="FFFFFF"/>
        </w:rPr>
        <w:t>ạ</w:t>
      </w:r>
      <w:r>
        <w:rPr>
          <w:color w:val="000000"/>
          <w:spacing w:val="8"/>
          <w:szCs w:val="28"/>
          <w:shd w:val="clear" w:color="auto" w:fill="FFFFFF"/>
        </w:rPr>
        <w:t>t m</w:t>
      </w:r>
      <w:r>
        <w:rPr>
          <w:color w:val="000000"/>
          <w:spacing w:val="8"/>
          <w:szCs w:val="28"/>
          <w:shd w:val="clear" w:color="auto" w:fill="FFFFFF"/>
        </w:rPr>
        <w:t>ạ</w:t>
      </w:r>
      <w:r>
        <w:rPr>
          <w:color w:val="000000"/>
          <w:spacing w:val="8"/>
          <w:szCs w:val="28"/>
          <w:shd w:val="clear" w:color="auto" w:fill="FFFFFF"/>
        </w:rPr>
        <w:t>ch l</w:t>
      </w:r>
      <w:r>
        <w:rPr>
          <w:color w:val="000000"/>
          <w:spacing w:val="8"/>
          <w:szCs w:val="28"/>
          <w:shd w:val="clear" w:color="auto" w:fill="FFFFFF"/>
        </w:rPr>
        <w:t>ạ</w:t>
      </w:r>
      <w:r>
        <w:rPr>
          <w:color w:val="000000"/>
          <w:spacing w:val="8"/>
          <w:szCs w:val="28"/>
          <w:shd w:val="clear" w:color="auto" w:fill="FFFFFF"/>
        </w:rPr>
        <w:t>c, tr</w:t>
      </w:r>
      <w:r>
        <w:rPr>
          <w:color w:val="000000"/>
          <w:spacing w:val="8"/>
          <w:szCs w:val="28"/>
          <w:shd w:val="clear" w:color="auto" w:fill="FFFFFF"/>
        </w:rPr>
        <w:t>ả</w:t>
      </w:r>
      <w:r>
        <w:rPr>
          <w:color w:val="000000"/>
          <w:spacing w:val="8"/>
          <w:szCs w:val="28"/>
          <w:shd w:val="clear" w:color="auto" w:fill="FFFFFF"/>
        </w:rPr>
        <w:t xml:space="preserve"> l</w:t>
      </w:r>
      <w:r>
        <w:rPr>
          <w:color w:val="000000"/>
          <w:spacing w:val="8"/>
          <w:szCs w:val="28"/>
          <w:shd w:val="clear" w:color="auto" w:fill="FFFFFF"/>
        </w:rPr>
        <w:t>ờ</w:t>
      </w:r>
      <w:r>
        <w:rPr>
          <w:color w:val="000000"/>
          <w:spacing w:val="8"/>
          <w:szCs w:val="28"/>
          <w:shd w:val="clear" w:color="auto" w:fill="FFFFFF"/>
        </w:rPr>
        <w:t>i tròn câu.</w:t>
      </w:r>
    </w:p>
    <w:p w:rsidR="0013528B" w:rsidRDefault="00EE058E">
      <w:pPr>
        <w:spacing w:after="0" w:line="276" w:lineRule="auto"/>
      </w:pPr>
      <w:r>
        <w:rPr>
          <w:color w:val="000000"/>
          <w:spacing w:val="8"/>
          <w:szCs w:val="28"/>
          <w:shd w:val="clear" w:color="auto" w:fill="FFFFFF"/>
          <w:lang w:val="en-US"/>
        </w:rPr>
        <w:t>-</w:t>
      </w:r>
      <w:r>
        <w:rPr>
          <w:color w:val="000000"/>
          <w:spacing w:val="8"/>
          <w:szCs w:val="28"/>
          <w:shd w:val="clear" w:color="auto" w:fill="FFFFFF"/>
        </w:rPr>
        <w:t xml:space="preserve"> S</w:t>
      </w:r>
      <w:r>
        <w:rPr>
          <w:color w:val="000000"/>
          <w:spacing w:val="8"/>
          <w:szCs w:val="28"/>
          <w:shd w:val="clear" w:color="auto" w:fill="FFFFFF"/>
        </w:rPr>
        <w:t>ử</w:t>
      </w:r>
      <w:r>
        <w:rPr>
          <w:color w:val="000000"/>
          <w:spacing w:val="8"/>
          <w:szCs w:val="28"/>
          <w:shd w:val="clear" w:color="auto" w:fill="FFFFFF"/>
        </w:rPr>
        <w:t xml:space="preserve"> d</w:t>
      </w:r>
      <w:r>
        <w:rPr>
          <w:color w:val="000000"/>
          <w:spacing w:val="8"/>
          <w:szCs w:val="28"/>
          <w:shd w:val="clear" w:color="auto" w:fill="FFFFFF"/>
        </w:rPr>
        <w:t>ụ</w:t>
      </w:r>
      <w:r>
        <w:rPr>
          <w:color w:val="000000"/>
          <w:spacing w:val="8"/>
          <w:szCs w:val="28"/>
          <w:shd w:val="clear" w:color="auto" w:fill="FFFFFF"/>
        </w:rPr>
        <w:t>ng m</w:t>
      </w:r>
      <w:r>
        <w:rPr>
          <w:color w:val="000000"/>
          <w:spacing w:val="8"/>
          <w:szCs w:val="28"/>
          <w:shd w:val="clear" w:color="auto" w:fill="FFFFFF"/>
        </w:rPr>
        <w:t>ộ</w:t>
      </w:r>
      <w:r>
        <w:rPr>
          <w:color w:val="000000"/>
          <w:spacing w:val="8"/>
          <w:szCs w:val="28"/>
          <w:shd w:val="clear" w:color="auto" w:fill="FFFFFF"/>
        </w:rPr>
        <w:t>t s</w:t>
      </w:r>
      <w:r>
        <w:rPr>
          <w:color w:val="000000"/>
          <w:spacing w:val="8"/>
          <w:szCs w:val="28"/>
          <w:shd w:val="clear" w:color="auto" w:fill="FFFFFF"/>
        </w:rPr>
        <w:t>ố</w:t>
      </w:r>
      <w:r>
        <w:rPr>
          <w:color w:val="000000"/>
          <w:spacing w:val="8"/>
          <w:szCs w:val="28"/>
          <w:shd w:val="clear" w:color="auto" w:fill="FFFFFF"/>
        </w:rPr>
        <w:t xml:space="preserve"> t</w:t>
      </w:r>
      <w:r>
        <w:rPr>
          <w:color w:val="000000"/>
          <w:spacing w:val="8"/>
          <w:szCs w:val="28"/>
          <w:shd w:val="clear" w:color="auto" w:fill="FFFFFF"/>
        </w:rPr>
        <w:t>ừ</w:t>
      </w:r>
      <w:r>
        <w:rPr>
          <w:color w:val="000000"/>
          <w:spacing w:val="8"/>
          <w:szCs w:val="28"/>
          <w:shd w:val="clear" w:color="auto" w:fill="FFFFFF"/>
        </w:rPr>
        <w:t xml:space="preserve"> chào h</w:t>
      </w:r>
      <w:r>
        <w:rPr>
          <w:color w:val="000000"/>
          <w:spacing w:val="8"/>
          <w:szCs w:val="28"/>
          <w:shd w:val="clear" w:color="auto" w:fill="FFFFFF"/>
        </w:rPr>
        <w:t>ỏ</w:t>
      </w:r>
      <w:r>
        <w:rPr>
          <w:color w:val="000000"/>
          <w:spacing w:val="8"/>
          <w:szCs w:val="28"/>
          <w:shd w:val="clear" w:color="auto" w:fill="FFFFFF"/>
        </w:rPr>
        <w:t>i, l</w:t>
      </w:r>
      <w:r>
        <w:rPr>
          <w:color w:val="000000"/>
          <w:spacing w:val="8"/>
          <w:szCs w:val="28"/>
          <w:shd w:val="clear" w:color="auto" w:fill="FFFFFF"/>
        </w:rPr>
        <w:t>ễ</w:t>
      </w:r>
      <w:r>
        <w:rPr>
          <w:color w:val="000000"/>
          <w:spacing w:val="8"/>
          <w:szCs w:val="28"/>
          <w:shd w:val="clear" w:color="auto" w:fill="FFFFFF"/>
        </w:rPr>
        <w:t xml:space="preserve"> phép v</w:t>
      </w:r>
      <w:r>
        <w:rPr>
          <w:color w:val="000000"/>
          <w:spacing w:val="8"/>
          <w:szCs w:val="28"/>
          <w:shd w:val="clear" w:color="auto" w:fill="FFFFFF"/>
        </w:rPr>
        <w:t>ớ</w:t>
      </w:r>
      <w:r>
        <w:rPr>
          <w:color w:val="000000"/>
          <w:spacing w:val="8"/>
          <w:szCs w:val="28"/>
          <w:shd w:val="clear" w:color="auto" w:fill="FFFFFF"/>
        </w:rPr>
        <w:t>i ngư</w:t>
      </w:r>
      <w:r>
        <w:rPr>
          <w:color w:val="000000"/>
          <w:spacing w:val="8"/>
          <w:szCs w:val="28"/>
          <w:shd w:val="clear" w:color="auto" w:fill="FFFFFF"/>
        </w:rPr>
        <w:t>ờ</w:t>
      </w:r>
      <w:r>
        <w:rPr>
          <w:color w:val="000000"/>
          <w:spacing w:val="8"/>
          <w:szCs w:val="28"/>
          <w:shd w:val="clear" w:color="auto" w:fill="FFFFFF"/>
        </w:rPr>
        <w:t>i l</w:t>
      </w:r>
      <w:r>
        <w:rPr>
          <w:color w:val="000000"/>
          <w:spacing w:val="8"/>
          <w:szCs w:val="28"/>
          <w:shd w:val="clear" w:color="auto" w:fill="FFFFFF"/>
        </w:rPr>
        <w:t>ớ</w:t>
      </w:r>
      <w:r>
        <w:rPr>
          <w:color w:val="000000"/>
          <w:spacing w:val="8"/>
          <w:szCs w:val="28"/>
          <w:shd w:val="clear" w:color="auto" w:fill="FFFFFF"/>
        </w:rPr>
        <w:t>n.</w:t>
      </w:r>
    </w:p>
    <w:p w:rsidR="0013528B" w:rsidRDefault="00EE058E">
      <w:pPr>
        <w:spacing w:after="0" w:line="276" w:lineRule="auto"/>
      </w:pPr>
      <w:r>
        <w:rPr>
          <w:i/>
          <w:color w:val="000000"/>
          <w:szCs w:val="28"/>
          <w:lang w:val="en-US"/>
        </w:rPr>
        <w:t>- Ki</w:t>
      </w:r>
      <w:r>
        <w:rPr>
          <w:i/>
          <w:color w:val="000000"/>
          <w:szCs w:val="28"/>
          <w:lang w:val="en-US"/>
        </w:rPr>
        <w:t>ể</w:t>
      </w:r>
      <w:r>
        <w:rPr>
          <w:i/>
          <w:color w:val="000000"/>
          <w:szCs w:val="28"/>
          <w:lang w:val="en-US"/>
        </w:rPr>
        <w:t>m soát l</w:t>
      </w:r>
      <w:r>
        <w:rPr>
          <w:i/>
          <w:color w:val="000000"/>
          <w:szCs w:val="28"/>
          <w:lang w:val="en-US"/>
        </w:rPr>
        <w:t>ỗ</w:t>
      </w:r>
      <w:r>
        <w:rPr>
          <w:i/>
          <w:color w:val="000000"/>
          <w:szCs w:val="28"/>
          <w:lang w:val="en-US"/>
        </w:rPr>
        <w:t>i:</w:t>
      </w:r>
      <w:r>
        <w:rPr>
          <w:color w:val="000000"/>
          <w:szCs w:val="28"/>
          <w:lang w:val="en-US"/>
        </w:rPr>
        <w:t xml:space="preserve"> Th</w:t>
      </w:r>
      <w:r>
        <w:rPr>
          <w:color w:val="000000"/>
          <w:szCs w:val="28"/>
          <w:lang w:val="en-US"/>
        </w:rPr>
        <w:t>ờ</w:t>
      </w:r>
      <w:r>
        <w:rPr>
          <w:color w:val="000000"/>
          <w:szCs w:val="28"/>
          <w:lang w:val="en-US"/>
        </w:rPr>
        <w:t>i đi</w:t>
      </w:r>
      <w:r>
        <w:rPr>
          <w:color w:val="000000"/>
          <w:szCs w:val="28"/>
          <w:lang w:val="en-US"/>
        </w:rPr>
        <w:t>ể</w:t>
      </w:r>
      <w:r>
        <w:rPr>
          <w:color w:val="000000"/>
          <w:szCs w:val="28"/>
          <w:lang w:val="en-US"/>
        </w:rPr>
        <w:t>m, tình hu</w:t>
      </w:r>
      <w:r>
        <w:rPr>
          <w:color w:val="000000"/>
          <w:szCs w:val="28"/>
          <w:lang w:val="en-US"/>
        </w:rPr>
        <w:t>ố</w:t>
      </w:r>
      <w:r>
        <w:rPr>
          <w:color w:val="000000"/>
          <w:szCs w:val="28"/>
          <w:lang w:val="en-US"/>
        </w:rPr>
        <w:t>ng nào c</w:t>
      </w:r>
      <w:r>
        <w:rPr>
          <w:color w:val="000000"/>
          <w:szCs w:val="28"/>
          <w:lang w:val="en-US"/>
        </w:rPr>
        <w:t>ầ</w:t>
      </w:r>
      <w:r>
        <w:rPr>
          <w:color w:val="000000"/>
          <w:szCs w:val="28"/>
          <w:lang w:val="en-US"/>
        </w:rPr>
        <w:t>n ph</w:t>
      </w:r>
      <w:r>
        <w:rPr>
          <w:color w:val="000000"/>
          <w:szCs w:val="28"/>
          <w:lang w:val="en-US"/>
        </w:rPr>
        <w:t>ả</w:t>
      </w:r>
      <w:r>
        <w:rPr>
          <w:color w:val="000000"/>
          <w:szCs w:val="28"/>
          <w:lang w:val="en-US"/>
        </w:rPr>
        <w:t>i chào h</w:t>
      </w:r>
      <w:r>
        <w:rPr>
          <w:color w:val="000000"/>
          <w:szCs w:val="28"/>
          <w:lang w:val="en-US"/>
        </w:rPr>
        <w:t>ỏ</w:t>
      </w:r>
      <w:r>
        <w:rPr>
          <w:color w:val="000000"/>
          <w:szCs w:val="28"/>
          <w:lang w:val="en-US"/>
        </w:rPr>
        <w:t>i, l</w:t>
      </w:r>
      <w:r>
        <w:rPr>
          <w:color w:val="000000"/>
          <w:szCs w:val="28"/>
          <w:lang w:val="en-US"/>
        </w:rPr>
        <w:t>ễ</w:t>
      </w:r>
      <w:r>
        <w:rPr>
          <w:color w:val="000000"/>
          <w:szCs w:val="28"/>
          <w:lang w:val="en-US"/>
        </w:rPr>
        <w:t xml:space="preserve"> phép.</w:t>
      </w:r>
    </w:p>
    <w:p w:rsidR="0013528B" w:rsidRDefault="00EE058E">
      <w:pPr>
        <w:spacing w:after="0" w:line="276" w:lineRule="auto"/>
      </w:pPr>
      <w:r>
        <w:rPr>
          <w:i/>
          <w:color w:val="000000"/>
          <w:szCs w:val="28"/>
          <w:lang w:val="en-US"/>
        </w:rPr>
        <w:t>- Bi</w:t>
      </w:r>
      <w:r>
        <w:rPr>
          <w:i/>
          <w:color w:val="000000"/>
          <w:szCs w:val="28"/>
          <w:lang w:val="en-US"/>
        </w:rPr>
        <w:t>ế</w:t>
      </w:r>
      <w:r>
        <w:rPr>
          <w:i/>
          <w:color w:val="000000"/>
          <w:szCs w:val="28"/>
          <w:lang w:val="en-US"/>
        </w:rPr>
        <w:t>n th</w:t>
      </w:r>
      <w:r>
        <w:rPr>
          <w:i/>
          <w:color w:val="000000"/>
          <w:szCs w:val="28"/>
          <w:lang w:val="en-US"/>
        </w:rPr>
        <w:t>ể</w:t>
      </w:r>
      <w:r>
        <w:rPr>
          <w:i/>
          <w:color w:val="000000"/>
          <w:szCs w:val="28"/>
          <w:lang w:val="en-US"/>
        </w:rPr>
        <w:t>:</w:t>
      </w:r>
      <w:r>
        <w:rPr>
          <w:color w:val="000000"/>
          <w:szCs w:val="28"/>
          <w:lang w:val="en-US"/>
        </w:rPr>
        <w:t xml:space="preserve"> Ch</w:t>
      </w:r>
      <w:r>
        <w:rPr>
          <w:color w:val="000000"/>
          <w:szCs w:val="28"/>
          <w:lang w:val="en-US"/>
        </w:rPr>
        <w:t>ủ</w:t>
      </w:r>
      <w:r>
        <w:rPr>
          <w:color w:val="000000"/>
          <w:szCs w:val="28"/>
          <w:lang w:val="en-US"/>
        </w:rPr>
        <w:t xml:space="preserve"> đ</w:t>
      </w:r>
      <w:r>
        <w:rPr>
          <w:color w:val="000000"/>
          <w:szCs w:val="28"/>
          <w:lang w:val="en-US"/>
        </w:rPr>
        <w:t>ộ</w:t>
      </w:r>
      <w:r>
        <w:rPr>
          <w:color w:val="000000"/>
          <w:szCs w:val="28"/>
          <w:lang w:val="en-US"/>
        </w:rPr>
        <w:t>ng b</w:t>
      </w:r>
      <w:r>
        <w:rPr>
          <w:color w:val="000000"/>
          <w:szCs w:val="28"/>
          <w:lang w:val="en-US"/>
        </w:rPr>
        <w:t>ắ</w:t>
      </w:r>
      <w:r>
        <w:rPr>
          <w:color w:val="000000"/>
          <w:szCs w:val="28"/>
          <w:lang w:val="en-US"/>
        </w:rPr>
        <w:t>t chuy</w:t>
      </w:r>
      <w:r>
        <w:rPr>
          <w:color w:val="000000"/>
          <w:szCs w:val="28"/>
          <w:lang w:val="en-US"/>
        </w:rPr>
        <w:t>ệ</w:t>
      </w:r>
      <w:r>
        <w:rPr>
          <w:color w:val="000000"/>
          <w:szCs w:val="28"/>
          <w:lang w:val="en-US"/>
        </w:rPr>
        <w:t>n v</w:t>
      </w:r>
      <w:r>
        <w:rPr>
          <w:color w:val="000000"/>
          <w:szCs w:val="28"/>
          <w:lang w:val="en-US"/>
        </w:rPr>
        <w:t>ớ</w:t>
      </w:r>
      <w:r>
        <w:rPr>
          <w:color w:val="000000"/>
          <w:szCs w:val="28"/>
          <w:lang w:val="en-US"/>
        </w:rPr>
        <w:t>i ngư</w:t>
      </w:r>
      <w:r>
        <w:rPr>
          <w:color w:val="000000"/>
          <w:szCs w:val="28"/>
          <w:lang w:val="en-US"/>
        </w:rPr>
        <w:t>ờ</w:t>
      </w:r>
      <w:r>
        <w:rPr>
          <w:color w:val="000000"/>
          <w:szCs w:val="28"/>
          <w:lang w:val="en-US"/>
        </w:rPr>
        <w:t>i khác, chào h</w:t>
      </w:r>
      <w:r>
        <w:rPr>
          <w:color w:val="000000"/>
          <w:szCs w:val="28"/>
          <w:lang w:val="en-US"/>
        </w:rPr>
        <w:t>ỏ</w:t>
      </w:r>
      <w:r>
        <w:rPr>
          <w:color w:val="000000"/>
          <w:szCs w:val="28"/>
          <w:lang w:val="en-US"/>
        </w:rPr>
        <w:t>i làm quen khi có ngư</w:t>
      </w:r>
      <w:r>
        <w:rPr>
          <w:color w:val="000000"/>
          <w:szCs w:val="28"/>
          <w:lang w:val="en-US"/>
        </w:rPr>
        <w:t>ờ</w:t>
      </w:r>
      <w:r>
        <w:rPr>
          <w:color w:val="000000"/>
          <w:szCs w:val="28"/>
          <w:lang w:val="en-US"/>
        </w:rPr>
        <w:t>i đ</w:t>
      </w:r>
      <w:r>
        <w:rPr>
          <w:color w:val="000000"/>
          <w:szCs w:val="28"/>
          <w:lang w:val="en-US"/>
        </w:rPr>
        <w:t>ế</w:t>
      </w:r>
      <w:r>
        <w:rPr>
          <w:color w:val="000000"/>
          <w:szCs w:val="28"/>
          <w:lang w:val="en-US"/>
        </w:rPr>
        <w:t>n chơi ho</w:t>
      </w:r>
      <w:r>
        <w:rPr>
          <w:color w:val="000000"/>
          <w:szCs w:val="28"/>
          <w:lang w:val="en-US"/>
        </w:rPr>
        <w:t>ặ</w:t>
      </w:r>
      <w:r>
        <w:rPr>
          <w:color w:val="000000"/>
          <w:szCs w:val="28"/>
          <w:lang w:val="en-US"/>
        </w:rPr>
        <w:t>c l</w:t>
      </w:r>
      <w:r>
        <w:rPr>
          <w:color w:val="000000"/>
          <w:szCs w:val="28"/>
          <w:lang w:val="en-US"/>
        </w:rPr>
        <w:t>ạ</w:t>
      </w:r>
      <w:r>
        <w:rPr>
          <w:color w:val="000000"/>
          <w:szCs w:val="28"/>
          <w:lang w:val="en-US"/>
        </w:rPr>
        <w:t>i g</w:t>
      </w:r>
      <w:r>
        <w:rPr>
          <w:color w:val="000000"/>
          <w:szCs w:val="28"/>
          <w:lang w:val="en-US"/>
        </w:rPr>
        <w:t>ầ</w:t>
      </w:r>
      <w:r>
        <w:rPr>
          <w:color w:val="000000"/>
          <w:szCs w:val="28"/>
          <w:lang w:val="en-US"/>
        </w:rPr>
        <w:t>n. Xin phép bày t</w:t>
      </w:r>
      <w:r>
        <w:rPr>
          <w:color w:val="000000"/>
          <w:szCs w:val="28"/>
          <w:lang w:val="en-US"/>
        </w:rPr>
        <w:t>ỏ</w:t>
      </w:r>
      <w:r>
        <w:rPr>
          <w:color w:val="000000"/>
          <w:szCs w:val="28"/>
          <w:lang w:val="en-US"/>
        </w:rPr>
        <w:t xml:space="preserve"> tình c</w:t>
      </w:r>
      <w:r>
        <w:rPr>
          <w:color w:val="000000"/>
          <w:szCs w:val="28"/>
          <w:lang w:val="en-US"/>
        </w:rPr>
        <w:t>ả</w:t>
      </w:r>
      <w:r>
        <w:rPr>
          <w:color w:val="000000"/>
          <w:szCs w:val="28"/>
          <w:lang w:val="en-US"/>
        </w:rPr>
        <w:t>m b</w:t>
      </w:r>
      <w:r>
        <w:rPr>
          <w:color w:val="000000"/>
          <w:szCs w:val="28"/>
          <w:lang w:val="en-US"/>
        </w:rPr>
        <w:t>ằ</w:t>
      </w:r>
      <w:r>
        <w:rPr>
          <w:color w:val="000000"/>
          <w:szCs w:val="28"/>
          <w:lang w:val="en-US"/>
        </w:rPr>
        <w:t>ng cái ôm.</w:t>
      </w:r>
    </w:p>
    <w:p w:rsidR="0013528B" w:rsidRDefault="00EE058E">
      <w:pPr>
        <w:spacing w:after="0" w:line="276" w:lineRule="auto"/>
        <w:rPr>
          <w:b/>
          <w:bCs/>
          <w:color w:val="000000"/>
          <w:szCs w:val="28"/>
          <w:lang w:val="en-US"/>
        </w:rPr>
      </w:pPr>
      <w:r>
        <w:rPr>
          <w:b/>
          <w:bCs/>
          <w:color w:val="000000"/>
          <w:szCs w:val="28"/>
          <w:lang w:val="en-US"/>
        </w:rPr>
        <w:t>3/ Thái đ</w:t>
      </w:r>
      <w:r>
        <w:rPr>
          <w:b/>
          <w:bCs/>
          <w:color w:val="000000"/>
          <w:szCs w:val="28"/>
          <w:lang w:val="en-US"/>
        </w:rPr>
        <w:t>ộ</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biết kính trọng ông, bà, cha, mẹ, cô, biết yêu quý bạn bè.</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thể hiện được tình yêu thương qua lời nói, nhận biết được tình yêu thương qua hành động, cử chỉ.</w:t>
      </w:r>
    </w:p>
    <w:p w:rsidR="0013528B" w:rsidRDefault="0013528B">
      <w:pPr>
        <w:spacing w:after="0" w:line="276" w:lineRule="auto"/>
        <w:rPr>
          <w:color w:val="000000"/>
          <w:lang w:val="en-US"/>
        </w:rPr>
      </w:pPr>
    </w:p>
    <w:p w:rsidR="0013528B" w:rsidRDefault="00EE058E">
      <w:pPr>
        <w:spacing w:after="0" w:line="276" w:lineRule="auto"/>
        <w:rPr>
          <w:b/>
          <w:color w:val="000000"/>
          <w:u w:val="single"/>
          <w:lang w:val="en-US"/>
        </w:rPr>
      </w:pPr>
      <w:r>
        <w:rPr>
          <w:b/>
          <w:color w:val="000000"/>
          <w:u w:val="single"/>
          <w:lang w:val="en-US"/>
        </w:rPr>
        <w:t>II/ Chu</w:t>
      </w:r>
      <w:r>
        <w:rPr>
          <w:b/>
          <w:color w:val="000000"/>
          <w:u w:val="single"/>
          <w:lang w:val="en-US"/>
        </w:rPr>
        <w:t>ẩ</w:t>
      </w:r>
      <w:r>
        <w:rPr>
          <w:b/>
          <w:color w:val="000000"/>
          <w:u w:val="single"/>
          <w:lang w:val="en-US"/>
        </w:rPr>
        <w:t>n b</w:t>
      </w:r>
      <w:r>
        <w:rPr>
          <w:b/>
          <w:color w:val="000000"/>
          <w:u w:val="single"/>
          <w:lang w:val="en-US"/>
        </w:rPr>
        <w:t>ị</w:t>
      </w:r>
    </w:p>
    <w:p w:rsidR="0013528B" w:rsidRDefault="00EE058E">
      <w:pPr>
        <w:spacing w:after="0" w:line="276" w:lineRule="auto"/>
        <w:rPr>
          <w:color w:val="000000"/>
          <w:lang w:val="en-US"/>
        </w:rPr>
      </w:pPr>
      <w:r>
        <w:rPr>
          <w:color w:val="000000"/>
          <w:lang w:val="en-US"/>
        </w:rPr>
        <w:t>1/ Đ</w:t>
      </w:r>
      <w:r>
        <w:rPr>
          <w:color w:val="000000"/>
          <w:lang w:val="en-US"/>
        </w:rPr>
        <w:t>ồ</w:t>
      </w:r>
      <w:r>
        <w:rPr>
          <w:color w:val="000000"/>
          <w:lang w:val="en-US"/>
        </w:rPr>
        <w:t xml:space="preserve"> dùng </w:t>
      </w:r>
      <w:r>
        <w:rPr>
          <w:color w:val="000000"/>
          <w:lang w:val="en-US"/>
        </w:rPr>
        <w:t>c</w:t>
      </w:r>
      <w:r>
        <w:rPr>
          <w:color w:val="000000"/>
          <w:lang w:val="en-US"/>
        </w:rPr>
        <w:t>ủ</w:t>
      </w:r>
      <w:r>
        <w:rPr>
          <w:color w:val="000000"/>
          <w:lang w:val="en-US"/>
        </w:rPr>
        <w:t>a cô : Video bài d</w:t>
      </w:r>
      <w:r>
        <w:rPr>
          <w:color w:val="000000"/>
          <w:lang w:val="en-US"/>
        </w:rPr>
        <w:t>ạ</w:t>
      </w:r>
      <w:r>
        <w:rPr>
          <w:color w:val="000000"/>
          <w:lang w:val="en-US"/>
        </w:rPr>
        <w:t>y</w:t>
      </w:r>
    </w:p>
    <w:p w:rsidR="0013528B" w:rsidRDefault="00EE058E">
      <w:pPr>
        <w:shd w:val="clear" w:color="auto" w:fill="FFFFFF"/>
        <w:spacing w:after="0" w:line="276" w:lineRule="auto"/>
        <w:jc w:val="both"/>
      </w:pPr>
      <w:r>
        <w:rPr>
          <w:rFonts w:ascii="inherit" w:eastAsia="Times New Roman" w:hAnsi="inherit"/>
          <w:color w:val="000000"/>
          <w:spacing w:val="8"/>
          <w:szCs w:val="28"/>
          <w:lang w:val="en-GB" w:eastAsia="en-GB"/>
        </w:rPr>
        <w:t>- Cô chuẩn bị phim hoạt hình về lễ phép ở nhà và ở trường</w:t>
      </w:r>
    </w:p>
    <w:p w:rsidR="0013528B" w:rsidRDefault="00EE058E">
      <w:pPr>
        <w:shd w:val="clear" w:color="auto" w:fill="FFFFFF"/>
        <w:spacing w:after="0" w:line="276" w:lineRule="auto"/>
        <w:jc w:val="both"/>
        <w:rPr>
          <w:rFonts w:ascii="inherit" w:eastAsia="Times New Roman" w:hAnsi="inherit"/>
          <w:color w:val="000000"/>
          <w:spacing w:val="8"/>
          <w:szCs w:val="28"/>
          <w:lang w:val="en-GB" w:eastAsia="en-GB"/>
        </w:rPr>
      </w:pPr>
      <w:r>
        <w:rPr>
          <w:rFonts w:ascii="inherit" w:eastAsia="Times New Roman" w:hAnsi="inherit"/>
          <w:color w:val="000000"/>
          <w:spacing w:val="8"/>
          <w:szCs w:val="28"/>
          <w:lang w:val="en-GB" w:eastAsia="en-GB"/>
        </w:rPr>
        <w:t>- Tranh anh bé ở lớp, bé ăn ở lớp, bé chơi với bạn, bé ra về...</w:t>
      </w:r>
    </w:p>
    <w:p w:rsidR="0013528B" w:rsidRDefault="00EE058E">
      <w:pPr>
        <w:shd w:val="clear" w:color="auto" w:fill="FFFFFF"/>
        <w:spacing w:after="0" w:line="276" w:lineRule="auto"/>
        <w:jc w:val="both"/>
      </w:pPr>
      <w:r>
        <w:rPr>
          <w:rFonts w:ascii="inherit" w:eastAsia="Times New Roman" w:hAnsi="inherit"/>
          <w:color w:val="000000"/>
          <w:spacing w:val="8"/>
          <w:szCs w:val="28"/>
          <w:lang w:val="en-GB" w:eastAsia="en-GB"/>
        </w:rPr>
        <w:t>- Cánh cửa ĐôRêMon có các nhân vật đóng vai xuất hiện.</w:t>
      </w:r>
    </w:p>
    <w:p w:rsidR="0013528B" w:rsidRDefault="00EE058E">
      <w:pPr>
        <w:spacing w:after="0" w:line="276" w:lineRule="auto"/>
        <w:rPr>
          <w:b/>
          <w:color w:val="000000"/>
          <w:u w:val="single"/>
          <w:lang w:val="en-US"/>
        </w:rPr>
      </w:pPr>
      <w:r>
        <w:rPr>
          <w:b/>
          <w:color w:val="000000"/>
          <w:u w:val="single"/>
          <w:lang w:val="en-US"/>
        </w:rPr>
        <w:t>III/ Ti</w:t>
      </w:r>
      <w:r>
        <w:rPr>
          <w:b/>
          <w:color w:val="000000"/>
          <w:u w:val="single"/>
          <w:lang w:val="en-US"/>
        </w:rPr>
        <w:t>ế</w:t>
      </w:r>
      <w:r>
        <w:rPr>
          <w:b/>
          <w:color w:val="000000"/>
          <w:u w:val="single"/>
          <w:lang w:val="en-US"/>
        </w:rPr>
        <w:t>n hành</w:t>
      </w:r>
    </w:p>
    <w:tbl>
      <w:tblPr>
        <w:tblW w:w="9066" w:type="dxa"/>
        <w:tblInd w:w="-5" w:type="dxa"/>
        <w:tblCellMar>
          <w:left w:w="10" w:type="dxa"/>
          <w:right w:w="10" w:type="dxa"/>
        </w:tblCellMar>
        <w:tblLook w:val="0000" w:firstRow="0" w:lastRow="0" w:firstColumn="0" w:lastColumn="0" w:noHBand="0" w:noVBand="0"/>
      </w:tblPr>
      <w:tblGrid>
        <w:gridCol w:w="957"/>
        <w:gridCol w:w="1599"/>
        <w:gridCol w:w="4633"/>
        <w:gridCol w:w="1877"/>
      </w:tblGrid>
      <w:tr w:rsidR="0013528B">
        <w:tblPrEx>
          <w:tblCellMar>
            <w:top w:w="0" w:type="dxa"/>
            <w:bottom w:w="0" w:type="dxa"/>
          </w:tblCellMar>
        </w:tblPrEx>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pacing w:after="0" w:line="276" w:lineRule="auto"/>
              <w:jc w:val="center"/>
            </w:pPr>
            <w:r>
              <w:rPr>
                <w:b/>
                <w:color w:val="000000"/>
              </w:rPr>
              <w:t>Th</w:t>
            </w:r>
            <w:r>
              <w:rPr>
                <w:b/>
                <w:color w:val="000000"/>
              </w:rPr>
              <w:t>ờ</w:t>
            </w:r>
            <w:r>
              <w:rPr>
                <w:b/>
                <w:color w:val="000000"/>
              </w:rPr>
              <w:t>i gian</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pacing w:after="0" w:line="276" w:lineRule="auto"/>
              <w:jc w:val="center"/>
            </w:pPr>
            <w:r>
              <w:rPr>
                <w:b/>
                <w:color w:val="000000"/>
              </w:rPr>
              <w:t>N</w:t>
            </w:r>
            <w:r>
              <w:rPr>
                <w:b/>
                <w:color w:val="000000"/>
              </w:rPr>
              <w:t>ộ</w:t>
            </w:r>
            <w:r>
              <w:rPr>
                <w:b/>
                <w:color w:val="000000"/>
              </w:rPr>
              <w:t>i dung và ti</w:t>
            </w:r>
            <w:r>
              <w:rPr>
                <w:b/>
                <w:color w:val="000000"/>
              </w:rPr>
              <w:t>ế</w:t>
            </w:r>
            <w:r>
              <w:rPr>
                <w:b/>
                <w:color w:val="000000"/>
              </w:rPr>
              <w:t>n trình gi</w:t>
            </w:r>
            <w:r>
              <w:rPr>
                <w:b/>
                <w:color w:val="000000"/>
              </w:rPr>
              <w:t>ờ</w:t>
            </w:r>
            <w:r>
              <w:rPr>
                <w:b/>
                <w:color w:val="000000"/>
              </w:rPr>
              <w:t xml:space="preserve"> h</w:t>
            </w:r>
            <w:r>
              <w:rPr>
                <w:b/>
                <w:color w:val="000000"/>
              </w:rPr>
              <w:t>ọ</w:t>
            </w:r>
            <w:r>
              <w:rPr>
                <w:b/>
                <w:color w:val="000000"/>
              </w:rPr>
              <w:t>c</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pacing w:after="0" w:line="276" w:lineRule="auto"/>
              <w:jc w:val="center"/>
              <w:rPr>
                <w:b/>
                <w:color w:val="000000"/>
                <w:szCs w:val="28"/>
                <w:lang w:val="en-US"/>
              </w:rPr>
            </w:pPr>
            <w:r>
              <w:rPr>
                <w:b/>
                <w:color w:val="000000"/>
                <w:szCs w:val="28"/>
                <w:lang w:val="en-US"/>
              </w:rPr>
              <w:t>Ho</w:t>
            </w:r>
            <w:r>
              <w:rPr>
                <w:b/>
                <w:color w:val="000000"/>
                <w:szCs w:val="28"/>
                <w:lang w:val="en-US"/>
              </w:rPr>
              <w:t>ạ</w:t>
            </w:r>
            <w:r>
              <w:rPr>
                <w:b/>
                <w:color w:val="000000"/>
                <w:szCs w:val="28"/>
                <w:lang w:val="en-US"/>
              </w:rPr>
              <w:t>t đ</w:t>
            </w:r>
            <w:r>
              <w:rPr>
                <w:b/>
                <w:color w:val="000000"/>
                <w:szCs w:val="28"/>
                <w:lang w:val="en-US"/>
              </w:rPr>
              <w:t>ộ</w:t>
            </w:r>
            <w:r>
              <w:rPr>
                <w:b/>
                <w:color w:val="000000"/>
                <w:szCs w:val="28"/>
                <w:lang w:val="en-US"/>
              </w:rPr>
              <w:t>ng c</w:t>
            </w:r>
            <w:r>
              <w:rPr>
                <w:b/>
                <w:color w:val="000000"/>
                <w:szCs w:val="28"/>
                <w:lang w:val="en-US"/>
              </w:rPr>
              <w:t>ủ</w:t>
            </w:r>
            <w:r>
              <w:rPr>
                <w:b/>
                <w:color w:val="000000"/>
                <w:szCs w:val="28"/>
                <w:lang w:val="en-US"/>
              </w:rPr>
              <w:t>a cô</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pacing w:after="0" w:line="276" w:lineRule="auto"/>
              <w:jc w:val="center"/>
              <w:rPr>
                <w:b/>
                <w:color w:val="000000"/>
                <w:szCs w:val="28"/>
                <w:lang w:val="en-US"/>
              </w:rPr>
            </w:pPr>
            <w:r>
              <w:rPr>
                <w:b/>
                <w:color w:val="000000"/>
                <w:szCs w:val="28"/>
                <w:lang w:val="en-US"/>
              </w:rPr>
              <w:t>HĐ c</w:t>
            </w:r>
            <w:r>
              <w:rPr>
                <w:b/>
                <w:color w:val="000000"/>
                <w:szCs w:val="28"/>
                <w:lang w:val="en-US"/>
              </w:rPr>
              <w:t>ủ</w:t>
            </w:r>
            <w:r>
              <w:rPr>
                <w:b/>
                <w:color w:val="000000"/>
                <w:szCs w:val="28"/>
                <w:lang w:val="en-US"/>
              </w:rPr>
              <w:t>a tr</w:t>
            </w:r>
            <w:r>
              <w:rPr>
                <w:b/>
                <w:color w:val="000000"/>
                <w:szCs w:val="28"/>
                <w:lang w:val="en-US"/>
              </w:rPr>
              <w:t>ẻ</w:t>
            </w:r>
          </w:p>
        </w:tc>
      </w:tr>
      <w:tr w:rsidR="0013528B">
        <w:tblPrEx>
          <w:tblCellMar>
            <w:top w:w="0" w:type="dxa"/>
            <w:bottom w:w="0" w:type="dxa"/>
          </w:tblCellMar>
        </w:tblPrEx>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hd w:val="clear" w:color="auto" w:fill="FFFFFF"/>
              <w:spacing w:after="0" w:line="276" w:lineRule="auto"/>
              <w:jc w:val="both"/>
              <w:rPr>
                <w:rFonts w:eastAsia="Times New Roman"/>
                <w:b/>
                <w:color w:val="000000"/>
                <w:spacing w:val="8"/>
                <w:szCs w:val="28"/>
                <w:lang w:val="en-GB" w:eastAsia="en-GB"/>
              </w:rPr>
            </w:pPr>
            <w:r>
              <w:rPr>
                <w:rFonts w:eastAsia="Times New Roman"/>
                <w:b/>
                <w:color w:val="000000"/>
                <w:spacing w:val="8"/>
                <w:szCs w:val="28"/>
                <w:lang w:val="en-GB" w:eastAsia="en-GB"/>
              </w:rPr>
              <w:t>2-3 phút</w:t>
            </w: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rPr>
                <w:rFonts w:eastAsia="Times New Roman"/>
                <w:b/>
                <w:color w:val="000000"/>
                <w:spacing w:val="8"/>
                <w:szCs w:val="28"/>
                <w:lang w:val="en-GB" w:eastAsia="en-GB"/>
              </w:rPr>
            </w:pPr>
            <w:r>
              <w:rPr>
                <w:rFonts w:eastAsia="Times New Roman"/>
                <w:b/>
                <w:color w:val="000000"/>
                <w:spacing w:val="8"/>
                <w:szCs w:val="28"/>
                <w:lang w:val="en-GB" w:eastAsia="en-GB"/>
              </w:rPr>
              <w:t>15 phút</w:t>
            </w: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rPr>
                <w:rFonts w:eastAsia="Times New Roman"/>
                <w:b/>
                <w:color w:val="000000"/>
                <w:spacing w:val="8"/>
                <w:szCs w:val="28"/>
                <w:lang w:val="en-GB" w:eastAsia="en-GB"/>
              </w:rPr>
            </w:pPr>
            <w:r>
              <w:rPr>
                <w:rFonts w:eastAsia="Times New Roman"/>
                <w:b/>
                <w:color w:val="000000"/>
                <w:spacing w:val="8"/>
                <w:szCs w:val="28"/>
                <w:lang w:val="en-GB" w:eastAsia="en-GB"/>
              </w:rPr>
              <w:t>5 phút</w:t>
            </w: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pPr>
            <w:r>
              <w:rPr>
                <w:rFonts w:eastAsia="Times New Roman"/>
                <w:b/>
                <w:color w:val="000000"/>
                <w:spacing w:val="8"/>
                <w:szCs w:val="28"/>
                <w:lang w:val="en-GB" w:eastAsia="en-GB"/>
              </w:rPr>
              <w:t>1phút</w:t>
            </w:r>
          </w:p>
          <w:p w:rsidR="0013528B" w:rsidRDefault="0013528B">
            <w:pPr>
              <w:shd w:val="clear" w:color="auto" w:fill="FFFFFF"/>
              <w:spacing w:after="0" w:line="276" w:lineRule="auto"/>
              <w:jc w:val="both"/>
              <w:rPr>
                <w:rFonts w:eastAsia="Times New Roman"/>
                <w:color w:val="000000"/>
                <w:spacing w:val="8"/>
                <w:szCs w:val="28"/>
                <w:lang w:val="en-GB" w:eastAsia="en-GB"/>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hd w:val="clear" w:color="auto" w:fill="FFFFFF"/>
              <w:spacing w:after="0" w:line="276" w:lineRule="auto"/>
              <w:jc w:val="both"/>
            </w:pPr>
            <w:r>
              <w:rPr>
                <w:rFonts w:eastAsia="Times New Roman"/>
                <w:b/>
                <w:color w:val="000000"/>
                <w:spacing w:val="8"/>
                <w:szCs w:val="28"/>
                <w:lang w:val="en-GB" w:eastAsia="en-GB"/>
              </w:rPr>
              <w:lastRenderedPageBreak/>
              <w:t xml:space="preserve">1. Ổn định tổ chức: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pPr>
            <w:r>
              <w:rPr>
                <w:rFonts w:eastAsia="Times New Roman"/>
                <w:b/>
                <w:color w:val="000000"/>
                <w:spacing w:val="8"/>
                <w:szCs w:val="28"/>
                <w:lang w:val="en-GB" w:eastAsia="en-GB"/>
              </w:rPr>
              <w:t xml:space="preserve">2. Nội dung và cách thức tiến hành: </w:t>
            </w:r>
            <w:r>
              <w:rPr>
                <w:rFonts w:eastAsia="Times New Roman"/>
                <w:b/>
                <w:i/>
                <w:color w:val="000000"/>
                <w:spacing w:val="8"/>
                <w:szCs w:val="28"/>
                <w:lang w:val="en-GB" w:eastAsia="en-GB"/>
              </w:rPr>
              <w:t xml:space="preserve">Bé </w:t>
            </w:r>
            <w:r>
              <w:rPr>
                <w:rFonts w:eastAsia="Times New Roman"/>
                <w:b/>
                <w:i/>
                <w:color w:val="000000"/>
                <w:spacing w:val="8"/>
                <w:szCs w:val="28"/>
                <w:lang w:val="en-GB" w:eastAsia="en-GB"/>
              </w:rPr>
              <w:t>lễ phép</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pPr>
            <w:r>
              <w:rPr>
                <w:rFonts w:eastAsia="Times New Roman"/>
                <w:b/>
                <w:color w:val="000000"/>
                <w:spacing w:val="8"/>
                <w:szCs w:val="28"/>
                <w:lang w:val="en-GB" w:eastAsia="en-GB"/>
              </w:rPr>
              <w:t xml:space="preserve">3.Luyện tập, củng cố: </w:t>
            </w:r>
            <w:r>
              <w:rPr>
                <w:rFonts w:eastAsia="Times New Roman"/>
                <w:b/>
                <w:i/>
                <w:color w:val="000000"/>
                <w:spacing w:val="8"/>
                <w:szCs w:val="28"/>
                <w:lang w:val="en-GB" w:eastAsia="en-GB"/>
              </w:rPr>
              <w:t>Trò chơi</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13528B">
            <w:pPr>
              <w:shd w:val="clear" w:color="auto" w:fill="FFFFFF"/>
              <w:spacing w:after="0" w:line="276" w:lineRule="auto"/>
              <w:jc w:val="both"/>
              <w:rPr>
                <w:rFonts w:eastAsia="Times New Roman"/>
                <w:b/>
                <w:color w:val="000000"/>
                <w:spacing w:val="8"/>
                <w:szCs w:val="28"/>
                <w:lang w:val="en-GB" w:eastAsia="en-GB"/>
              </w:rPr>
            </w:pPr>
          </w:p>
          <w:p w:rsidR="0013528B" w:rsidRDefault="00EE058E">
            <w:pPr>
              <w:shd w:val="clear" w:color="auto" w:fill="FFFFFF"/>
              <w:spacing w:after="0" w:line="276" w:lineRule="auto"/>
              <w:jc w:val="both"/>
            </w:pPr>
            <w:r>
              <w:rPr>
                <w:rFonts w:eastAsia="Times New Roman"/>
                <w:b/>
                <w:color w:val="000000"/>
                <w:spacing w:val="8"/>
                <w:szCs w:val="28"/>
                <w:lang w:val="en-GB" w:eastAsia="en-GB"/>
              </w:rPr>
              <w:t>4. Kết thúc</w:t>
            </w:r>
          </w:p>
          <w:p w:rsidR="0013528B" w:rsidRDefault="0013528B">
            <w:pPr>
              <w:shd w:val="clear" w:color="auto" w:fill="FFFFFF"/>
              <w:spacing w:after="0" w:line="276" w:lineRule="auto"/>
              <w:jc w:val="both"/>
              <w:rPr>
                <w:rFonts w:eastAsia="Times New Roman"/>
                <w:color w:val="000000"/>
                <w:spacing w:val="8"/>
                <w:szCs w:val="28"/>
                <w:lang w:val="en-GB" w:eastAsia="en-GB"/>
              </w:rPr>
            </w:pP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hd w:val="clear" w:color="auto" w:fill="FFFFFF"/>
              <w:spacing w:after="0" w:line="276" w:lineRule="auto"/>
              <w:jc w:val="both"/>
            </w:pPr>
            <w:r>
              <w:rPr>
                <w:rFonts w:eastAsia="Times New Roman"/>
                <w:color w:val="000000"/>
                <w:spacing w:val="8"/>
                <w:szCs w:val="28"/>
                <w:lang w:val="en-GB" w:eastAsia="en-GB"/>
              </w:rPr>
              <w:lastRenderedPageBreak/>
              <w:t>- Cô cho trẻ nghe và hát theo nhạc bài: “Bài học lễ phép”</w:t>
            </w:r>
          </w:p>
          <w:p w:rsidR="0013528B" w:rsidRDefault="00EE058E">
            <w:pPr>
              <w:shd w:val="clear" w:color="auto" w:fill="FFFFFF"/>
              <w:spacing w:after="0" w:line="276" w:lineRule="auto"/>
              <w:jc w:val="both"/>
            </w:pPr>
            <w:r>
              <w:rPr>
                <w:rFonts w:eastAsia="Times New Roman"/>
                <w:color w:val="000000"/>
                <w:spacing w:val="8"/>
                <w:szCs w:val="28"/>
                <w:lang w:val="en-GB" w:eastAsia="en-GB"/>
              </w:rPr>
              <w:t>Cô trò chuyện với trẻ:</w:t>
            </w:r>
          </w:p>
          <w:p w:rsidR="0013528B" w:rsidRDefault="00EE058E">
            <w:pPr>
              <w:shd w:val="clear" w:color="auto" w:fill="FFFFFF"/>
              <w:spacing w:after="0" w:line="276" w:lineRule="auto"/>
              <w:jc w:val="both"/>
            </w:pPr>
            <w:r>
              <w:rPr>
                <w:rFonts w:eastAsia="Times New Roman"/>
                <w:color w:val="000000"/>
                <w:spacing w:val="8"/>
                <w:szCs w:val="28"/>
                <w:lang w:val="en-GB" w:eastAsia="en-GB"/>
              </w:rPr>
              <w:t xml:space="preserve">- Trong bài </w:t>
            </w:r>
            <w:r>
              <w:rPr>
                <w:rFonts w:eastAsia="Times New Roman"/>
                <w:color w:val="000000"/>
                <w:spacing w:val="8"/>
                <w:szCs w:val="28"/>
                <w:lang w:val="en-GB" w:eastAsia="en-GB"/>
              </w:rPr>
              <w:t>hát em bé đã chào ai khi đến trường?</w:t>
            </w:r>
          </w:p>
          <w:p w:rsidR="0013528B" w:rsidRDefault="00EE058E">
            <w:pPr>
              <w:shd w:val="clear" w:color="auto" w:fill="FFFFFF"/>
              <w:spacing w:after="0" w:line="276" w:lineRule="auto"/>
              <w:jc w:val="both"/>
            </w:pPr>
            <w:r>
              <w:rPr>
                <w:rFonts w:eastAsia="Times New Roman"/>
                <w:color w:val="000000"/>
                <w:spacing w:val="8"/>
                <w:szCs w:val="28"/>
                <w:lang w:val="en-GB" w:eastAsia="en-GB"/>
              </w:rPr>
              <w:t>- Các con đi học con chào ai?</w:t>
            </w:r>
          </w:p>
          <w:p w:rsidR="0013528B" w:rsidRDefault="00EE058E">
            <w:pPr>
              <w:shd w:val="clear" w:color="auto" w:fill="FFFFFF"/>
              <w:spacing w:after="0" w:line="276" w:lineRule="auto"/>
              <w:jc w:val="both"/>
            </w:pPr>
            <w:r>
              <w:rPr>
                <w:rFonts w:eastAsia="Times New Roman"/>
                <w:color w:val="000000"/>
                <w:spacing w:val="8"/>
                <w:szCs w:val="28"/>
                <w:lang w:val="en-GB" w:eastAsia="en-GB"/>
              </w:rPr>
              <w:t xml:space="preserve">- Chào hỏi người lớn đó là hành động thể hiện sự lễ phép của mình đối với người lớn. Ngoài ra còn có rất nhiều </w:t>
            </w:r>
            <w:r>
              <w:rPr>
                <w:rFonts w:eastAsia="Times New Roman"/>
                <w:color w:val="000000"/>
                <w:spacing w:val="8"/>
                <w:szCs w:val="28"/>
                <w:lang w:val="en-GB" w:eastAsia="en-GB"/>
              </w:rPr>
              <w:lastRenderedPageBreak/>
              <w:t xml:space="preserve">các hành động khác cũng thể hiện sự lễ phép. Hôm nay chúng mình cùng tìm hiểu </w:t>
            </w:r>
            <w:r>
              <w:rPr>
                <w:rFonts w:eastAsia="Times New Roman"/>
                <w:color w:val="000000"/>
                <w:spacing w:val="8"/>
                <w:szCs w:val="28"/>
                <w:lang w:val="en-GB" w:eastAsia="en-GB"/>
              </w:rPr>
              <w:t>với cô nhé.</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i/>
                <w:iCs/>
                <w:color w:val="000000"/>
                <w:spacing w:val="8"/>
                <w:szCs w:val="28"/>
                <w:lang w:val="en-GB" w:eastAsia="en-GB"/>
              </w:rPr>
              <w:t>+ Bé lễ phép khi ở nhà</w:t>
            </w:r>
          </w:p>
          <w:p w:rsidR="0013528B" w:rsidRDefault="00EE058E">
            <w:pPr>
              <w:shd w:val="clear" w:color="auto" w:fill="FFFFFF"/>
              <w:spacing w:after="0" w:line="276" w:lineRule="auto"/>
              <w:jc w:val="both"/>
            </w:pPr>
            <w:r>
              <w:rPr>
                <w:rFonts w:eastAsia="Times New Roman"/>
                <w:color w:val="000000"/>
                <w:spacing w:val="8"/>
                <w:szCs w:val="28"/>
                <w:lang w:val="en-GB" w:eastAsia="en-GB"/>
              </w:rPr>
              <w:t>- Cô sẽ cho các con xem hoạt hình truyện “Lễ phép khi ở nhà”, các con chú ý xem những hành động nào là thể hiện sự lễ phép.</w:t>
            </w:r>
          </w:p>
          <w:p w:rsidR="0013528B" w:rsidRDefault="00EE058E">
            <w:pPr>
              <w:shd w:val="clear" w:color="auto" w:fill="FFFFFF"/>
              <w:spacing w:after="0" w:line="276" w:lineRule="auto"/>
              <w:jc w:val="both"/>
            </w:pPr>
            <w:r>
              <w:rPr>
                <w:rFonts w:eastAsia="Times New Roman"/>
                <w:color w:val="000000"/>
                <w:spacing w:val="-8"/>
                <w:szCs w:val="28"/>
                <w:lang w:val="en-GB" w:eastAsia="en-GB"/>
              </w:rPr>
              <w:t>- Thức dậy gặp ông bà, bố mẹ con phải làm gì?</w:t>
            </w:r>
          </w:p>
          <w:p w:rsidR="0013528B" w:rsidRDefault="00EE058E">
            <w:pPr>
              <w:shd w:val="clear" w:color="auto" w:fill="FFFFFF"/>
              <w:spacing w:after="0" w:line="276" w:lineRule="auto"/>
              <w:jc w:val="both"/>
            </w:pPr>
            <w:r>
              <w:rPr>
                <w:rFonts w:eastAsia="Times New Roman"/>
                <w:color w:val="000000"/>
                <w:spacing w:val="8"/>
                <w:szCs w:val="28"/>
                <w:lang w:val="en-GB" w:eastAsia="en-GB"/>
              </w:rPr>
              <w:t>- Đây là bức tranh gì?</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Khi ăn cơm phải làm gì?</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Khi người lớn gắp cho món ăn gì, con như thế nào?</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Khi ăn xong con phải nói gì?</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Có bạn rủ đi chơi, con phải làm gì?</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=&gt; Các bé ngoan, lễ phép là phải biết vâng lời người lớn, mời người lớn trước khi ăn, không kén chọn thức ăn, không </w:t>
            </w:r>
            <w:r>
              <w:rPr>
                <w:rFonts w:eastAsia="Times New Roman"/>
                <w:color w:val="000000"/>
                <w:spacing w:val="8"/>
                <w:szCs w:val="28"/>
                <w:lang w:val="en-GB" w:eastAsia="en-GB"/>
              </w:rPr>
              <w:t xml:space="preserve">dành hết thức ăn mà mình thích, khi người lớn đưa cho mình món gì thì phải cầm bằng hai tay và nói cám ơn, phải biết chào người lớn trước khi đi ra ngoài và khi về đến </w:t>
            </w:r>
            <w:r>
              <w:rPr>
                <w:rFonts w:eastAsia="Times New Roman"/>
                <w:color w:val="000000"/>
                <w:spacing w:val="8"/>
                <w:szCs w:val="28"/>
                <w:lang w:val="en-GB" w:eastAsia="en-GB"/>
              </w:rPr>
              <w:lastRenderedPageBreak/>
              <w:t xml:space="preserve">nhà. Khi chào các con phải khoanh tay, cúi đầu và chào nhé.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+Con chào ông bà ạ!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Con </w:t>
            </w:r>
            <w:r>
              <w:rPr>
                <w:rFonts w:eastAsia="Times New Roman"/>
                <w:color w:val="000000"/>
                <w:spacing w:val="8"/>
                <w:szCs w:val="28"/>
                <w:lang w:val="en-GB" w:eastAsia="en-GB"/>
              </w:rPr>
              <w:t>chào bố mẹ ạ!</w:t>
            </w:r>
          </w:p>
          <w:p w:rsidR="0013528B" w:rsidRDefault="00EE058E">
            <w:pPr>
              <w:shd w:val="clear" w:color="auto" w:fill="FFFFFF"/>
              <w:spacing w:after="0" w:line="276" w:lineRule="auto"/>
              <w:jc w:val="both"/>
            </w:pPr>
            <w:r>
              <w:rPr>
                <w:rFonts w:eastAsia="Times New Roman"/>
                <w:color w:val="000000"/>
                <w:spacing w:val="8"/>
                <w:szCs w:val="28"/>
                <w:lang w:val="en-GB" w:eastAsia="en-GB"/>
              </w:rPr>
              <w:t>-</w:t>
            </w:r>
            <w:r>
              <w:rPr>
                <w:color w:val="000000"/>
                <w:lang w:val="en-GB"/>
              </w:rPr>
              <w:t xml:space="preserve"> Cô m</w:t>
            </w:r>
            <w:r>
              <w:rPr>
                <w:color w:val="000000"/>
                <w:lang w:val="en-GB"/>
              </w:rPr>
              <w:t>ờ</w:t>
            </w:r>
            <w:r>
              <w:rPr>
                <w:color w:val="000000"/>
                <w:lang w:val="en-GB"/>
              </w:rPr>
              <w:t>i c</w:t>
            </w:r>
            <w:r>
              <w:rPr>
                <w:color w:val="000000"/>
                <w:lang w:val="en-GB"/>
              </w:rPr>
              <w:t>ả</w:t>
            </w:r>
            <w:r>
              <w:rPr>
                <w:color w:val="000000"/>
                <w:lang w:val="en-GB"/>
              </w:rPr>
              <w:t xml:space="preserve"> l</w:t>
            </w:r>
            <w:r>
              <w:rPr>
                <w:color w:val="000000"/>
                <w:lang w:val="en-GB"/>
              </w:rPr>
              <w:t>ớ</w:t>
            </w:r>
            <w:r>
              <w:rPr>
                <w:color w:val="000000"/>
                <w:lang w:val="en-GB"/>
              </w:rPr>
              <w:t>p đ</w:t>
            </w:r>
            <w:r>
              <w:rPr>
                <w:color w:val="000000"/>
                <w:lang w:val="en-GB"/>
              </w:rPr>
              <w:t>ứ</w:t>
            </w:r>
            <w:r>
              <w:rPr>
                <w:color w:val="000000"/>
                <w:lang w:val="en-GB"/>
              </w:rPr>
              <w:t>ng lên chào.</w:t>
            </w:r>
          </w:p>
          <w:p w:rsidR="0013528B" w:rsidRDefault="00EE058E">
            <w:pPr>
              <w:shd w:val="clear" w:color="auto" w:fill="FFFFFF"/>
              <w:spacing w:after="0" w:line="276" w:lineRule="auto"/>
              <w:jc w:val="both"/>
            </w:pPr>
            <w:r>
              <w:rPr>
                <w:color w:val="000000"/>
                <w:lang w:val="en-GB"/>
              </w:rPr>
              <w:t>- T</w:t>
            </w:r>
            <w:r>
              <w:rPr>
                <w:color w:val="000000"/>
                <w:lang w:val="en-GB"/>
              </w:rPr>
              <w:t>ổ</w:t>
            </w:r>
            <w:r>
              <w:rPr>
                <w:color w:val="000000"/>
                <w:lang w:val="en-GB"/>
              </w:rPr>
              <w:t xml:space="preserve"> đ</w:t>
            </w:r>
            <w:r>
              <w:rPr>
                <w:color w:val="000000"/>
                <w:lang w:val="en-GB"/>
              </w:rPr>
              <w:t>ứ</w:t>
            </w:r>
            <w:r>
              <w:rPr>
                <w:color w:val="000000"/>
                <w:lang w:val="en-GB"/>
              </w:rPr>
              <w:t>ng lên chào.</w:t>
            </w:r>
          </w:p>
          <w:p w:rsidR="0013528B" w:rsidRDefault="00EE058E">
            <w:pPr>
              <w:shd w:val="clear" w:color="auto" w:fill="FFFFFF"/>
              <w:spacing w:after="0" w:line="276" w:lineRule="auto"/>
              <w:jc w:val="both"/>
            </w:pPr>
            <w:r>
              <w:rPr>
                <w:rFonts w:eastAsia="Times New Roman"/>
                <w:i/>
                <w:iCs/>
                <w:color w:val="000000"/>
                <w:spacing w:val="8"/>
                <w:szCs w:val="28"/>
                <w:lang w:val="en-GB" w:eastAsia="en-GB"/>
              </w:rPr>
              <w:t>+ Bé lễ phép khi ở trường</w:t>
            </w:r>
          </w:p>
          <w:p w:rsidR="0013528B" w:rsidRDefault="00EE058E">
            <w:pPr>
              <w:shd w:val="clear" w:color="auto" w:fill="FFFFFF"/>
              <w:spacing w:after="0" w:line="276" w:lineRule="auto"/>
              <w:jc w:val="both"/>
            </w:pPr>
            <w:r>
              <w:rPr>
                <w:rFonts w:eastAsia="Times New Roman"/>
                <w:color w:val="000000"/>
                <w:spacing w:val="8"/>
                <w:szCs w:val="28"/>
                <w:lang w:val="en-GB" w:eastAsia="en-GB"/>
              </w:rPr>
              <w:t>- Cô sẽ cho các con xem hoạt hình truyện “Lễ phép khi ở trường”, các con chú ý xem những hành động nào là thể hiện sự lễ phép.</w:t>
            </w:r>
          </w:p>
          <w:p w:rsidR="0013528B" w:rsidRDefault="00EE058E">
            <w:pPr>
              <w:shd w:val="clear" w:color="auto" w:fill="FFFFFF"/>
              <w:spacing w:after="0" w:line="276" w:lineRule="auto"/>
              <w:jc w:val="both"/>
            </w:pPr>
            <w:r>
              <w:rPr>
                <w:rFonts w:eastAsia="Times New Roman"/>
                <w:color w:val="000000"/>
                <w:spacing w:val="8"/>
                <w:szCs w:val="28"/>
                <w:lang w:val="en-GB" w:eastAsia="en-GB"/>
              </w:rPr>
              <w:t xml:space="preserve">- Vậy khi đến lớp gặp cô giáo các con </w:t>
            </w:r>
            <w:r>
              <w:rPr>
                <w:rFonts w:eastAsia="Times New Roman"/>
                <w:color w:val="000000"/>
                <w:spacing w:val="8"/>
                <w:szCs w:val="28"/>
                <w:lang w:val="en-GB" w:eastAsia="en-GB"/>
              </w:rPr>
              <w:t>làm gì?</w:t>
            </w:r>
          </w:p>
          <w:p w:rsidR="0013528B" w:rsidRDefault="00EE058E">
            <w:pPr>
              <w:shd w:val="clear" w:color="auto" w:fill="FFFFFF"/>
              <w:spacing w:after="0" w:line="276" w:lineRule="auto"/>
              <w:jc w:val="both"/>
            </w:pPr>
            <w:r>
              <w:rPr>
                <w:rFonts w:eastAsia="Times New Roman"/>
                <w:color w:val="000000"/>
                <w:spacing w:val="8"/>
                <w:szCs w:val="28"/>
                <w:lang w:val="en-GB" w:eastAsia="en-GB"/>
              </w:rPr>
              <w:t>- Khi chào các con chào như thế nào?</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Các con hãy đứng lên chào cô xem nào)</w:t>
            </w:r>
          </w:p>
          <w:p w:rsidR="0013528B" w:rsidRDefault="00EE058E">
            <w:pPr>
              <w:shd w:val="clear" w:color="auto" w:fill="FFFFFF"/>
              <w:spacing w:after="0" w:line="276" w:lineRule="auto"/>
              <w:jc w:val="both"/>
            </w:pPr>
            <w:r>
              <w:rPr>
                <w:rFonts w:eastAsia="Times New Roman"/>
                <w:color w:val="000000"/>
                <w:spacing w:val="8"/>
                <w:szCs w:val="28"/>
                <w:lang w:val="en-GB" w:eastAsia="en-GB"/>
              </w:rPr>
              <w:t>- Khi ngồi trong lớp các con ngồi như thế nào?</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 Nếu có cô giáo đến thăm quan lớp mình chúng mình sẽ làm gì?</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Khi chào xong các con có thể giới thiệu về mình và hỏi tên</w:t>
            </w:r>
            <w:r>
              <w:rPr>
                <w:rFonts w:eastAsia="Times New Roman"/>
                <w:color w:val="000000"/>
                <w:spacing w:val="8"/>
                <w:szCs w:val="28"/>
                <w:lang w:val="en-GB" w:eastAsia="en-GB"/>
              </w:rPr>
              <w:t xml:space="preserve"> cô giáo để làm quen đấy.</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Con sẽ giới thiệu như sau: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Con chào cô, con tên là…. Các con giới thiệu tên mình.</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Rất vui được làm quen với cô!  Cô tên là gì ạ? Sau đó các con có thể chào bằng cái ôm hoặc bắt tay để tạo sự thân thiện gần gũi.</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Cô mời 1 </w:t>
            </w:r>
            <w:r>
              <w:rPr>
                <w:rFonts w:eastAsia="Times New Roman"/>
                <w:color w:val="000000"/>
                <w:spacing w:val="8"/>
                <w:szCs w:val="28"/>
                <w:lang w:val="en-GB" w:eastAsia="en-GB"/>
              </w:rPr>
              <w:t>số bạn thực hiện)</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=&gt; Khi gặp thầy cô giáo phải khoanh tay cúi đầu chào cô, khi cô vào lớp hay ra về các con phải chào thầy cô, khi trong lớp ngồi ngay ngắn, giữ trật tự, không nói chuyện, lắng nghe bài thế mới là những bé ngoan, các con nhớ chưa nào?</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lastRenderedPageBreak/>
              <w:t>- Nếu</w:t>
            </w:r>
            <w:r>
              <w:rPr>
                <w:rFonts w:eastAsia="Times New Roman"/>
                <w:color w:val="000000"/>
                <w:spacing w:val="8"/>
                <w:szCs w:val="28"/>
                <w:lang w:val="en-GB" w:eastAsia="en-GB"/>
              </w:rPr>
              <w:t xml:space="preserve"> các con gặp bạn bè thì các con sẽ làm gì?</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Ah, các con ạ, nếu chúng mình gặp bạn bè thì chúng ta chỉ cần vẫy tay chào và nói tôi chào bạn. Để thể hiện tình bạn bè gắn kết.</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i/>
                <w:iCs/>
                <w:color w:val="000000"/>
                <w:spacing w:val="8"/>
                <w:szCs w:val="28"/>
                <w:lang w:val="en-GB" w:eastAsia="en-GB"/>
              </w:rPr>
            </w:pPr>
          </w:p>
          <w:p w:rsidR="0013528B" w:rsidRDefault="00EE058E">
            <w:pPr>
              <w:shd w:val="clear" w:color="auto" w:fill="FFFFFF"/>
              <w:spacing w:after="0" w:line="276" w:lineRule="auto"/>
              <w:jc w:val="both"/>
              <w:rPr>
                <w:rFonts w:eastAsia="Times New Roman"/>
                <w:i/>
                <w:iCs/>
                <w:color w:val="000000"/>
                <w:spacing w:val="8"/>
                <w:szCs w:val="28"/>
                <w:lang w:val="en-GB" w:eastAsia="en-GB"/>
              </w:rPr>
            </w:pPr>
            <w:r>
              <w:rPr>
                <w:rFonts w:eastAsia="Times New Roman"/>
                <w:i/>
                <w:iCs/>
                <w:color w:val="000000"/>
                <w:spacing w:val="8"/>
                <w:szCs w:val="28"/>
                <w:lang w:val="en-GB" w:eastAsia="en-GB"/>
              </w:rPr>
              <w:t>* Trò chơi: Cánh cửa diệu kì.</w:t>
            </w:r>
          </w:p>
          <w:p w:rsidR="0013528B" w:rsidRDefault="00EE058E">
            <w:pPr>
              <w:shd w:val="clear" w:color="auto" w:fill="FFFFFF"/>
              <w:spacing w:after="0" w:line="276" w:lineRule="auto"/>
              <w:jc w:val="both"/>
              <w:rPr>
                <w:rFonts w:eastAsia="Times New Roman"/>
                <w:iCs/>
                <w:color w:val="000000"/>
                <w:spacing w:val="8"/>
                <w:szCs w:val="28"/>
                <w:lang w:val="en-GB" w:eastAsia="en-GB"/>
              </w:rPr>
            </w:pPr>
            <w:r>
              <w:rPr>
                <w:rFonts w:eastAsia="Times New Roman"/>
                <w:iCs/>
                <w:color w:val="000000"/>
                <w:spacing w:val="8"/>
                <w:szCs w:val="28"/>
                <w:lang w:val="en-GB" w:eastAsia="en-GB"/>
              </w:rPr>
              <w:t xml:space="preserve">- Cô có mượn cánh cửa của bạn ĐôRêMon, chúng mình </w:t>
            </w:r>
            <w:r>
              <w:rPr>
                <w:rFonts w:eastAsia="Times New Roman"/>
                <w:iCs/>
                <w:color w:val="000000"/>
                <w:spacing w:val="8"/>
                <w:szCs w:val="28"/>
                <w:lang w:val="en-GB" w:eastAsia="en-GB"/>
              </w:rPr>
              <w:t>xem có điều diệu kì gì sau cánh cửa nhé. Khi mở cửa ra, xuất hiện nhân vật nào thì các con sẽ chào hỏi theo đúng cách  nhé.</w:t>
            </w:r>
          </w:p>
          <w:p w:rsidR="0013528B" w:rsidRDefault="00EE058E">
            <w:pPr>
              <w:shd w:val="clear" w:color="auto" w:fill="FFFFFF"/>
              <w:spacing w:after="0" w:line="276" w:lineRule="auto"/>
              <w:jc w:val="both"/>
              <w:rPr>
                <w:rFonts w:eastAsia="Times New Roman"/>
                <w:iCs/>
                <w:color w:val="000000"/>
                <w:spacing w:val="8"/>
                <w:szCs w:val="28"/>
                <w:lang w:val="en-GB" w:eastAsia="en-GB"/>
              </w:rPr>
            </w:pPr>
            <w:r>
              <w:rPr>
                <w:rFonts w:eastAsia="Times New Roman"/>
                <w:iCs/>
                <w:color w:val="000000"/>
                <w:spacing w:val="8"/>
                <w:szCs w:val="28"/>
                <w:lang w:val="en-GB" w:eastAsia="en-GB"/>
              </w:rPr>
              <w:t>- Cô cho trẻ chơi 3 lần.</w:t>
            </w:r>
          </w:p>
          <w:p w:rsidR="0013528B" w:rsidRDefault="00EE058E">
            <w:pPr>
              <w:shd w:val="clear" w:color="auto" w:fill="FFFFFF"/>
              <w:spacing w:after="0" w:line="276" w:lineRule="auto"/>
              <w:jc w:val="both"/>
              <w:rPr>
                <w:rFonts w:eastAsia="Times New Roman"/>
                <w:iCs/>
                <w:color w:val="000000"/>
                <w:spacing w:val="8"/>
                <w:szCs w:val="28"/>
                <w:lang w:val="en-GB" w:eastAsia="en-GB"/>
              </w:rPr>
            </w:pPr>
            <w:r>
              <w:rPr>
                <w:rFonts w:eastAsia="Times New Roman"/>
                <w:iCs/>
                <w:color w:val="000000"/>
                <w:spacing w:val="8"/>
                <w:szCs w:val="28"/>
                <w:lang w:val="en-GB" w:eastAsia="en-GB"/>
              </w:rPr>
              <w:t>+ Lần 1: Cô giáo xuất hiện sau cánh cửa.</w:t>
            </w:r>
          </w:p>
          <w:p w:rsidR="0013528B" w:rsidRDefault="00EE058E">
            <w:pPr>
              <w:shd w:val="clear" w:color="auto" w:fill="FFFFFF"/>
              <w:spacing w:after="0" w:line="276" w:lineRule="auto"/>
              <w:jc w:val="both"/>
              <w:rPr>
                <w:rFonts w:eastAsia="Times New Roman"/>
                <w:iCs/>
                <w:color w:val="000000"/>
                <w:spacing w:val="8"/>
                <w:szCs w:val="28"/>
                <w:lang w:val="en-GB" w:eastAsia="en-GB"/>
              </w:rPr>
            </w:pPr>
            <w:r>
              <w:rPr>
                <w:rFonts w:eastAsia="Times New Roman"/>
                <w:iCs/>
                <w:color w:val="000000"/>
                <w:spacing w:val="8"/>
                <w:szCs w:val="28"/>
                <w:lang w:val="en-GB" w:eastAsia="en-GB"/>
              </w:rPr>
              <w:t>+ Lần 2: Bạn nhỏ xuất hiện sau cánh cửa.</w:t>
            </w:r>
          </w:p>
          <w:p w:rsidR="0013528B" w:rsidRDefault="00EE058E">
            <w:pPr>
              <w:shd w:val="clear" w:color="auto" w:fill="FFFFFF"/>
              <w:spacing w:after="0" w:line="276" w:lineRule="auto"/>
              <w:jc w:val="both"/>
              <w:rPr>
                <w:rFonts w:eastAsia="Times New Roman"/>
                <w:iCs/>
                <w:color w:val="000000"/>
                <w:spacing w:val="8"/>
                <w:szCs w:val="28"/>
                <w:lang w:val="en-GB" w:eastAsia="en-GB"/>
              </w:rPr>
            </w:pPr>
            <w:r>
              <w:rPr>
                <w:rFonts w:eastAsia="Times New Roman"/>
                <w:iCs/>
                <w:color w:val="000000"/>
                <w:spacing w:val="8"/>
                <w:szCs w:val="28"/>
                <w:lang w:val="en-GB" w:eastAsia="en-GB"/>
              </w:rPr>
              <w:t>+ Lần 3: Bà xuất hiện sau</w:t>
            </w:r>
            <w:r>
              <w:rPr>
                <w:rFonts w:eastAsia="Times New Roman"/>
                <w:iCs/>
                <w:color w:val="000000"/>
                <w:spacing w:val="8"/>
                <w:szCs w:val="28"/>
                <w:lang w:val="en-GB" w:eastAsia="en-GB"/>
              </w:rPr>
              <w:t xml:space="preserve"> cánh cửa. </w:t>
            </w:r>
          </w:p>
          <w:p w:rsidR="0013528B" w:rsidRDefault="00EE058E">
            <w:pPr>
              <w:shd w:val="clear" w:color="auto" w:fill="FFFFFF"/>
              <w:spacing w:after="0" w:line="276" w:lineRule="auto"/>
              <w:jc w:val="both"/>
            </w:pPr>
            <w:r>
              <w:rPr>
                <w:rFonts w:eastAsia="Times New Roman"/>
                <w:i/>
                <w:iCs/>
                <w:color w:val="000000"/>
                <w:spacing w:val="8"/>
                <w:szCs w:val="28"/>
                <w:lang w:val="en-GB" w:eastAsia="en-GB"/>
              </w:rPr>
              <w:t>* Trò chơi: Bé thông minh</w:t>
            </w:r>
          </w:p>
          <w:p w:rsidR="0013528B" w:rsidRDefault="00EE058E">
            <w:pPr>
              <w:shd w:val="clear" w:color="auto" w:fill="FFFFFF"/>
              <w:spacing w:after="0" w:line="276" w:lineRule="auto"/>
              <w:jc w:val="both"/>
            </w:pPr>
            <w:r>
              <w:rPr>
                <w:rFonts w:eastAsia="Times New Roman"/>
                <w:color w:val="000000"/>
                <w:spacing w:val="8"/>
                <w:szCs w:val="28"/>
                <w:lang w:val="en-GB" w:eastAsia="en-GB"/>
              </w:rPr>
              <w:t>- Cô giới thiệu tên trò chơi, cách chơi, luật chơi:</w:t>
            </w:r>
          </w:p>
          <w:p w:rsidR="0013528B" w:rsidRDefault="00EE058E">
            <w:pPr>
              <w:shd w:val="clear" w:color="auto" w:fill="FFFFFF"/>
              <w:spacing w:after="0" w:line="276" w:lineRule="auto"/>
              <w:jc w:val="both"/>
            </w:pPr>
            <w:r>
              <w:rPr>
                <w:rFonts w:eastAsia="Times New Roman"/>
                <w:color w:val="000000"/>
                <w:spacing w:val="8"/>
                <w:szCs w:val="28"/>
                <w:lang w:val="en-GB" w:eastAsia="en-GB"/>
              </w:rPr>
              <w:t>+ Cách chơi: Cô sẽ chia lớp thành 3 đội , mỗi đội có một bảng bảng cài và các hình vẽ các hành động thể hiện sự lễ phép hoặc không lễ phép. Khi có hiệu lệnh thì tất c</w:t>
            </w:r>
            <w:r>
              <w:rPr>
                <w:rFonts w:eastAsia="Times New Roman"/>
                <w:color w:val="000000"/>
                <w:spacing w:val="8"/>
                <w:szCs w:val="28"/>
                <w:lang w:val="en-GB" w:eastAsia="en-GB"/>
              </w:rPr>
              <w:t>ả các bạn trong đội sẽ cùng chọn hình gắn lên bảng cài.</w:t>
            </w:r>
          </w:p>
          <w:p w:rsidR="0013528B" w:rsidRDefault="00EE058E">
            <w:pPr>
              <w:shd w:val="clear" w:color="auto" w:fill="FFFFFF"/>
              <w:spacing w:after="0" w:line="276" w:lineRule="auto"/>
              <w:jc w:val="both"/>
            </w:pPr>
            <w:r>
              <w:rPr>
                <w:rFonts w:eastAsia="Times New Roman"/>
                <w:color w:val="000000"/>
                <w:spacing w:val="8"/>
                <w:szCs w:val="28"/>
                <w:lang w:val="en-GB" w:eastAsia="en-GB"/>
              </w:rPr>
              <w:t>- Hình vẽ hành động lễ phép sẽ gắn lên bảng cài phía có hình tròn màu xanh.</w:t>
            </w:r>
          </w:p>
          <w:p w:rsidR="0013528B" w:rsidRDefault="00EE058E">
            <w:pPr>
              <w:shd w:val="clear" w:color="auto" w:fill="FFFFFF"/>
              <w:spacing w:after="0" w:line="276" w:lineRule="auto"/>
              <w:jc w:val="both"/>
            </w:pPr>
            <w:r>
              <w:rPr>
                <w:rFonts w:eastAsia="Times New Roman"/>
                <w:color w:val="000000"/>
                <w:spacing w:val="8"/>
                <w:szCs w:val="28"/>
                <w:lang w:val="en-GB" w:eastAsia="en-GB"/>
              </w:rPr>
              <w:t>- Hình vẽ hành động không lễ phép sẽ gắn lên bảng cài phía có hình tròn màu đỏ.</w:t>
            </w:r>
          </w:p>
          <w:p w:rsidR="0013528B" w:rsidRDefault="00EE058E">
            <w:pPr>
              <w:shd w:val="clear" w:color="auto" w:fill="FFFFFF"/>
              <w:spacing w:after="0" w:line="276" w:lineRule="auto"/>
              <w:jc w:val="both"/>
            </w:pPr>
            <w:r>
              <w:rPr>
                <w:rFonts w:eastAsia="Times New Roman"/>
                <w:color w:val="000000"/>
                <w:spacing w:val="8"/>
                <w:szCs w:val="28"/>
                <w:lang w:val="en-GB" w:eastAsia="en-GB"/>
              </w:rPr>
              <w:t>Hết thời gian đội nào chọn được nhiều hình đ</w:t>
            </w:r>
            <w:r>
              <w:rPr>
                <w:rFonts w:eastAsia="Times New Roman"/>
                <w:color w:val="000000"/>
                <w:spacing w:val="8"/>
                <w:szCs w:val="28"/>
                <w:lang w:val="en-GB" w:eastAsia="en-GB"/>
              </w:rPr>
              <w:t>úng theo yêu cầu của cô sẽ chiến thắng.</w:t>
            </w:r>
          </w:p>
          <w:p w:rsidR="0013528B" w:rsidRDefault="00EE058E">
            <w:pPr>
              <w:shd w:val="clear" w:color="auto" w:fill="FFFFFF"/>
              <w:spacing w:after="0" w:line="276" w:lineRule="auto"/>
              <w:jc w:val="both"/>
            </w:pPr>
            <w:r>
              <w:rPr>
                <w:rFonts w:eastAsia="Times New Roman"/>
                <w:color w:val="000000"/>
                <w:spacing w:val="8"/>
                <w:szCs w:val="28"/>
                <w:lang w:val="en-GB" w:eastAsia="en-GB"/>
              </w:rPr>
              <w:lastRenderedPageBreak/>
              <w:t>+ Luật chơi: Khi hết thời gian thì hai đội phải dừng tay, nếu còn thực hiện thì những hình đó sẽ không được tính.</w:t>
            </w:r>
          </w:p>
          <w:p w:rsidR="0013528B" w:rsidRDefault="00EE058E">
            <w:pPr>
              <w:shd w:val="clear" w:color="auto" w:fill="FFFFFF"/>
              <w:spacing w:after="0" w:line="276" w:lineRule="auto"/>
              <w:jc w:val="both"/>
            </w:pPr>
            <w:r>
              <w:rPr>
                <w:rFonts w:eastAsia="Times New Roman"/>
                <w:color w:val="000000"/>
                <w:spacing w:val="8"/>
                <w:szCs w:val="28"/>
                <w:lang w:val="en-GB" w:eastAsia="en-GB"/>
              </w:rPr>
              <w:t>- Cô tổ chức cho trẻ chơi</w:t>
            </w:r>
          </w:p>
          <w:p w:rsidR="0013528B" w:rsidRDefault="00EE058E">
            <w:pPr>
              <w:shd w:val="clear" w:color="auto" w:fill="FFFFFF"/>
              <w:spacing w:after="0" w:line="276" w:lineRule="auto"/>
              <w:jc w:val="both"/>
            </w:pPr>
            <w:r>
              <w:rPr>
                <w:rFonts w:eastAsia="Times New Roman"/>
                <w:color w:val="000000"/>
                <w:spacing w:val="8"/>
                <w:szCs w:val="28"/>
                <w:lang w:val="en-GB" w:eastAsia="en-GB"/>
              </w:rPr>
              <w:t>- Kết thúc cô nhận xét, động viên khuyến khích trẻ</w:t>
            </w:r>
          </w:p>
          <w:p w:rsidR="0013528B" w:rsidRDefault="00EE058E">
            <w:pPr>
              <w:shd w:val="clear" w:color="auto" w:fill="FFFFFF"/>
              <w:spacing w:after="0" w:line="276" w:lineRule="auto"/>
              <w:jc w:val="both"/>
            </w:pPr>
            <w:r>
              <w:rPr>
                <w:rFonts w:eastAsia="Times New Roman"/>
                <w:color w:val="000000"/>
                <w:spacing w:val="8"/>
                <w:szCs w:val="28"/>
                <w:lang w:val="en-GB" w:eastAsia="en-GB"/>
              </w:rPr>
              <w:t>- Cho trẻ ra chơi. Trẻ ch</w:t>
            </w:r>
            <w:r>
              <w:rPr>
                <w:rFonts w:eastAsia="Times New Roman"/>
                <w:color w:val="000000"/>
                <w:spacing w:val="8"/>
                <w:szCs w:val="28"/>
                <w:lang w:val="en-GB" w:eastAsia="en-GB"/>
              </w:rPr>
              <w:t>ào cô.</w:t>
            </w:r>
          </w:p>
          <w:p w:rsidR="0013528B" w:rsidRDefault="0013528B">
            <w:pPr>
              <w:spacing w:after="0" w:line="276" w:lineRule="auto"/>
              <w:rPr>
                <w:color w:val="000000"/>
                <w:szCs w:val="28"/>
                <w:lang w:val="en-US"/>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8B" w:rsidRDefault="00EE058E">
            <w:pPr>
              <w:shd w:val="clear" w:color="auto" w:fill="FFFFFF"/>
              <w:spacing w:after="0" w:line="276" w:lineRule="auto"/>
              <w:jc w:val="both"/>
            </w:pPr>
            <w:r>
              <w:rPr>
                <w:rFonts w:eastAsia="Times New Roman"/>
                <w:color w:val="000000"/>
                <w:spacing w:val="8"/>
                <w:szCs w:val="28"/>
                <w:lang w:val="en-GB" w:eastAsia="en-GB"/>
              </w:rPr>
              <w:lastRenderedPageBreak/>
              <w:t>- Trẻ nghe và hát theo</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 Chào cha, mẹ</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trả lời.</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lastRenderedPageBreak/>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Con chào mọi người.</w:t>
            </w:r>
          </w:p>
          <w:p w:rsidR="0013528B" w:rsidRDefault="00EE058E">
            <w:pPr>
              <w:shd w:val="clear" w:color="auto" w:fill="FFFFFF"/>
              <w:spacing w:after="0" w:line="276" w:lineRule="auto"/>
              <w:jc w:val="both"/>
            </w:pPr>
            <w:r>
              <w:rPr>
                <w:rFonts w:eastAsia="Times New Roman"/>
                <w:color w:val="000000"/>
                <w:spacing w:val="8"/>
                <w:szCs w:val="28"/>
                <w:lang w:val="en-GB" w:eastAsia="en-GB"/>
              </w:rPr>
              <w:t>- Bạn đang ăn cơm.</w:t>
            </w:r>
          </w:p>
          <w:p w:rsidR="0013528B" w:rsidRDefault="00EE058E">
            <w:pPr>
              <w:shd w:val="clear" w:color="auto" w:fill="FFFFFF"/>
              <w:spacing w:after="0" w:line="276" w:lineRule="auto"/>
              <w:jc w:val="both"/>
            </w:pPr>
            <w:r>
              <w:rPr>
                <w:rFonts w:eastAsia="Times New Roman"/>
                <w:color w:val="000000"/>
                <w:spacing w:val="-8"/>
                <w:szCs w:val="28"/>
                <w:lang w:val="en-GB" w:eastAsia="en-GB"/>
              </w:rPr>
              <w:t>- Phải mời ông, bà, cha mẹ..</w:t>
            </w:r>
          </w:p>
          <w:p w:rsidR="0013528B" w:rsidRDefault="00EE058E">
            <w:pPr>
              <w:shd w:val="clear" w:color="auto" w:fill="FFFFFF"/>
              <w:spacing w:after="0" w:line="276" w:lineRule="auto"/>
              <w:jc w:val="both"/>
            </w:pPr>
            <w:r>
              <w:rPr>
                <w:rFonts w:eastAsia="Times New Roman"/>
                <w:color w:val="000000"/>
                <w:spacing w:val="8"/>
                <w:szCs w:val="28"/>
                <w:lang w:val="en-GB" w:eastAsia="en-GB"/>
              </w:rPr>
              <w:t>- Con không được kén chọn thức ăn, phải xin bằng hai tay, nói “Cảm ơn”</w:t>
            </w:r>
          </w:p>
          <w:p w:rsidR="0013528B" w:rsidRDefault="00EE058E">
            <w:pPr>
              <w:shd w:val="clear" w:color="auto" w:fill="FFFFFF"/>
              <w:spacing w:after="0" w:line="276" w:lineRule="auto"/>
              <w:jc w:val="both"/>
            </w:pPr>
            <w:r>
              <w:rPr>
                <w:rFonts w:eastAsia="Times New Roman"/>
                <w:color w:val="000000"/>
                <w:spacing w:val="8"/>
                <w:szCs w:val="28"/>
                <w:lang w:val="en-GB" w:eastAsia="en-GB"/>
              </w:rPr>
              <w:t xml:space="preserve">- Con mời mọi người ăn, con </w:t>
            </w:r>
            <w:r>
              <w:rPr>
                <w:rFonts w:eastAsia="Times New Roman"/>
                <w:color w:val="000000"/>
                <w:spacing w:val="8"/>
                <w:szCs w:val="28"/>
                <w:lang w:val="en-GB" w:eastAsia="en-GB"/>
              </w:rPr>
              <w:t>ăn xong rồi.</w:t>
            </w:r>
          </w:p>
          <w:p w:rsidR="0013528B" w:rsidRDefault="00EE058E">
            <w:pPr>
              <w:shd w:val="clear" w:color="auto" w:fill="FFFFFF"/>
              <w:spacing w:after="0" w:line="276" w:lineRule="auto"/>
              <w:jc w:val="both"/>
            </w:pPr>
            <w:r>
              <w:rPr>
                <w:rFonts w:eastAsia="Times New Roman"/>
                <w:color w:val="000000"/>
                <w:spacing w:val="8"/>
                <w:szCs w:val="28"/>
                <w:lang w:val="en-GB" w:eastAsia="en-GB"/>
              </w:rPr>
              <w:t>- Con phải xin phép người lớn trong gia đình.</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Trẻ lắng nghe</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lastRenderedPageBreak/>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Cả lớp thực hiện.</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Con sẽ đứng lại chào.</w:t>
            </w:r>
          </w:p>
          <w:p w:rsidR="0013528B" w:rsidRDefault="00EE058E">
            <w:pPr>
              <w:shd w:val="clear" w:color="auto" w:fill="FFFFFF"/>
              <w:spacing w:after="0" w:line="276" w:lineRule="auto"/>
            </w:pPr>
            <w:r>
              <w:rPr>
                <w:rFonts w:eastAsia="Times New Roman"/>
                <w:color w:val="000000"/>
                <w:spacing w:val="8"/>
                <w:szCs w:val="28"/>
                <w:lang w:val="en-GB" w:eastAsia="en-GB"/>
              </w:rPr>
              <w:t>-Khoanh tay cúi đầu chào ạ.</w:t>
            </w:r>
          </w:p>
          <w:p w:rsidR="0013528B" w:rsidRDefault="00EE058E">
            <w:pPr>
              <w:shd w:val="clear" w:color="auto" w:fill="FFFFFF"/>
              <w:spacing w:after="0" w:line="276" w:lineRule="auto"/>
              <w:jc w:val="both"/>
            </w:pPr>
            <w:r>
              <w:rPr>
                <w:rFonts w:eastAsia="Times New Roman"/>
                <w:color w:val="000000"/>
                <w:spacing w:val="-8"/>
                <w:szCs w:val="28"/>
                <w:lang w:val="en-GB" w:eastAsia="en-GB"/>
              </w:rPr>
              <w:t>- Ngồi ngay ngắn, giữ trật tự.</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 Sẽ chào cô ạ.</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Trẻ lắng nghe</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Trẻ thực </w:t>
            </w:r>
            <w:r>
              <w:rPr>
                <w:rFonts w:eastAsia="Times New Roman"/>
                <w:color w:val="000000"/>
                <w:spacing w:val="8"/>
                <w:szCs w:val="28"/>
                <w:lang w:val="en-GB" w:eastAsia="en-GB"/>
              </w:rPr>
              <w:t>hiện.</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lắng nghe</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-Vâng ạ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lastRenderedPageBreak/>
              <w:t>- Vẫy tay và nói tôi chào bạn. Hoặc có thể ôm, bắt tay làm các động tác chào hỏi mà chúng mình thích.</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lắng nghe</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xml:space="preserve"> - Trẻ khoanh tay chào cô.</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Trẻ vẫy tay chào bạn.</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Trẻ khoanh tay chào</w:t>
            </w: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13528B">
            <w:pPr>
              <w:shd w:val="clear" w:color="auto" w:fill="FFFFFF"/>
              <w:spacing w:after="0" w:line="276" w:lineRule="auto"/>
              <w:jc w:val="both"/>
              <w:rPr>
                <w:rFonts w:eastAsia="Times New Roman"/>
                <w:color w:val="000000"/>
                <w:spacing w:val="8"/>
                <w:szCs w:val="28"/>
                <w:lang w:val="en-GB" w:eastAsia="en-GB"/>
              </w:rPr>
            </w:pPr>
          </w:p>
          <w:p w:rsidR="0013528B" w:rsidRDefault="00EE058E">
            <w:pPr>
              <w:shd w:val="clear" w:color="auto" w:fill="FFFFFF"/>
              <w:spacing w:after="0" w:line="276" w:lineRule="auto"/>
              <w:jc w:val="both"/>
            </w:pPr>
            <w:r>
              <w:rPr>
                <w:rFonts w:eastAsia="Times New Roman"/>
                <w:color w:val="000000"/>
                <w:spacing w:val="8"/>
                <w:szCs w:val="28"/>
                <w:lang w:val="en-GB" w:eastAsia="en-GB"/>
              </w:rPr>
              <w:t>- Trẻ lắng nghe</w:t>
            </w:r>
          </w:p>
          <w:p w:rsidR="0013528B" w:rsidRDefault="00EE058E">
            <w:pPr>
              <w:shd w:val="clear" w:color="auto" w:fill="FFFFFF"/>
              <w:spacing w:after="0" w:line="276" w:lineRule="auto"/>
              <w:jc w:val="both"/>
              <w:rPr>
                <w:rFonts w:eastAsia="Times New Roman"/>
                <w:color w:val="000000"/>
                <w:spacing w:val="8"/>
                <w:szCs w:val="28"/>
                <w:lang w:val="en-GB" w:eastAsia="en-GB"/>
              </w:rPr>
            </w:pPr>
            <w:r>
              <w:rPr>
                <w:rFonts w:eastAsia="Times New Roman"/>
                <w:color w:val="000000"/>
                <w:spacing w:val="8"/>
                <w:szCs w:val="28"/>
                <w:lang w:val="en-GB" w:eastAsia="en-GB"/>
              </w:rPr>
              <w:t> </w:t>
            </w:r>
          </w:p>
          <w:p w:rsidR="0013528B" w:rsidRDefault="00EE058E">
            <w:pPr>
              <w:shd w:val="clear" w:color="auto" w:fill="FFFFFF"/>
              <w:spacing w:after="0" w:line="276" w:lineRule="auto"/>
              <w:jc w:val="both"/>
            </w:pPr>
            <w:r>
              <w:rPr>
                <w:rFonts w:eastAsia="Times New Roman"/>
                <w:color w:val="000000"/>
                <w:spacing w:val="8"/>
                <w:szCs w:val="28"/>
                <w:lang w:val="en-GB" w:eastAsia="en-GB"/>
              </w:rPr>
              <w:t>- Trẻ ra chơi</w:t>
            </w: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hd w:val="clear" w:color="auto" w:fill="FFFFFF"/>
              <w:spacing w:after="0" w:line="276" w:lineRule="auto"/>
              <w:jc w:val="both"/>
              <w:rPr>
                <w:color w:val="000000"/>
                <w:szCs w:val="28"/>
                <w:lang w:val="en-US"/>
              </w:rPr>
            </w:pPr>
          </w:p>
          <w:p w:rsidR="0013528B" w:rsidRDefault="00EE058E">
            <w:pPr>
              <w:shd w:val="clear" w:color="auto" w:fill="FFFFFF"/>
              <w:spacing w:after="0" w:line="276" w:lineRule="auto"/>
              <w:jc w:val="both"/>
            </w:pPr>
            <w:r>
              <w:rPr>
                <w:rFonts w:eastAsia="Times New Roman"/>
                <w:color w:val="000000"/>
                <w:spacing w:val="8"/>
                <w:szCs w:val="28"/>
                <w:lang w:val="en-GB" w:eastAsia="en-GB"/>
              </w:rPr>
              <w:t>- Trẻ chơi trò chơi</w:t>
            </w: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13528B">
            <w:pPr>
              <w:spacing w:after="0" w:line="276" w:lineRule="auto"/>
              <w:rPr>
                <w:color w:val="000000"/>
                <w:szCs w:val="28"/>
                <w:lang w:val="en-US"/>
              </w:rPr>
            </w:pPr>
          </w:p>
          <w:p w:rsidR="0013528B" w:rsidRDefault="00EE058E">
            <w:pPr>
              <w:spacing w:after="0" w:line="276" w:lineRule="auto"/>
              <w:rPr>
                <w:color w:val="000000"/>
                <w:szCs w:val="28"/>
                <w:lang w:val="en-US"/>
              </w:rPr>
            </w:pPr>
            <w:r>
              <w:rPr>
                <w:color w:val="000000"/>
                <w:szCs w:val="28"/>
                <w:lang w:val="en-US"/>
              </w:rPr>
              <w:t>- Tr</w:t>
            </w:r>
            <w:r>
              <w:rPr>
                <w:color w:val="000000"/>
                <w:szCs w:val="28"/>
                <w:lang w:val="en-US"/>
              </w:rPr>
              <w:t>ẻ</w:t>
            </w:r>
            <w:r>
              <w:rPr>
                <w:color w:val="000000"/>
                <w:szCs w:val="28"/>
                <w:lang w:val="en-US"/>
              </w:rPr>
              <w:t xml:space="preserve"> khoanh tay chào cô.</w:t>
            </w:r>
          </w:p>
        </w:tc>
      </w:tr>
    </w:tbl>
    <w:p w:rsidR="0013528B" w:rsidRDefault="0013528B">
      <w:pPr>
        <w:spacing w:after="0" w:line="276" w:lineRule="auto"/>
        <w:rPr>
          <w:color w:val="000000"/>
          <w:lang w:val="en-US"/>
        </w:rPr>
      </w:pPr>
    </w:p>
    <w:p w:rsidR="0013528B" w:rsidRDefault="0013528B">
      <w:pPr>
        <w:spacing w:after="0" w:line="276" w:lineRule="auto"/>
        <w:rPr>
          <w:color w:val="000000"/>
          <w:lang w:val="en-US"/>
        </w:rPr>
      </w:pPr>
    </w:p>
    <w:sectPr w:rsidR="0013528B">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8E" w:rsidRDefault="00EE058E">
      <w:pPr>
        <w:spacing w:after="0" w:line="240" w:lineRule="auto"/>
      </w:pPr>
      <w:r>
        <w:separator/>
      </w:r>
    </w:p>
  </w:endnote>
  <w:endnote w:type="continuationSeparator" w:id="0">
    <w:p w:rsidR="00EE058E" w:rsidRDefault="00EE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8E" w:rsidRDefault="00EE058E">
      <w:pPr>
        <w:spacing w:after="0" w:line="240" w:lineRule="auto"/>
      </w:pPr>
      <w:r>
        <w:rPr>
          <w:color w:val="000000"/>
        </w:rPr>
        <w:separator/>
      </w:r>
    </w:p>
  </w:footnote>
  <w:footnote w:type="continuationSeparator" w:id="0">
    <w:p w:rsidR="00EE058E" w:rsidRDefault="00EE0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3528B"/>
    <w:rsid w:val="0013528B"/>
    <w:rsid w:val="001D3CEE"/>
    <w:rsid w:val="00EE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DACB1-AFCA-4EE2-9414-7808A819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Pr>
      <w:i/>
      <w:iCs/>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cp:lastPrinted>2023-10-11T00:33:00Z</cp:lastPrinted>
  <dcterms:created xsi:type="dcterms:W3CDTF">2023-11-15T13:12:00Z</dcterms:created>
  <dcterms:modified xsi:type="dcterms:W3CDTF">2023-11-15T13:12:00Z</dcterms:modified>
</cp:coreProperties>
</file>